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B0ED" w14:textId="77777777" w:rsidR="00B74FD6" w:rsidRDefault="00000000">
      <w:pPr>
        <w:spacing w:before="65" w:line="230" w:lineRule="exact"/>
        <w:ind w:left="3" w:right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394E8B" wp14:editId="638710D9">
                <wp:simplePos x="0" y="0"/>
                <wp:positionH relativeFrom="page">
                  <wp:posOffset>906142</wp:posOffset>
                </wp:positionH>
                <wp:positionV relativeFrom="paragraph">
                  <wp:posOffset>192408</wp:posOffset>
                </wp:positionV>
                <wp:extent cx="5756906" cy="2003422"/>
                <wp:effectExtent l="0" t="0" r="15244" b="15878"/>
                <wp:wrapTopAndBottom/>
                <wp:docPr id="176678826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06" cy="2003422"/>
                          <a:chOff x="0" y="0"/>
                          <a:chExt cx="5756906" cy="2003422"/>
                        </a:xfrm>
                      </wpg:grpSpPr>
                      <wps:wsp>
                        <wps:cNvPr id="1112572930" name="Graphic 5"/>
                        <wps:cNvSpPr/>
                        <wps:spPr>
                          <a:xfrm>
                            <a:off x="0" y="686184"/>
                            <a:ext cx="5756906" cy="131723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761990"/>
                              <a:gd name="f4" fmla="val 1652270"/>
                              <a:gd name="f5" fmla="val 2880995"/>
                              <a:gd name="f6" fmla="*/ f0 1 5761990"/>
                              <a:gd name="f7" fmla="*/ f1 1 1652270"/>
                              <a:gd name="f8" fmla="+- f4 0 f2"/>
                              <a:gd name="f9" fmla="+- f3 0 f2"/>
                              <a:gd name="f10" fmla="*/ f9 1 5761990"/>
                              <a:gd name="f11" fmla="*/ f8 1 1652270"/>
                              <a:gd name="f12" fmla="*/ f2 1 f10"/>
                              <a:gd name="f13" fmla="*/ f3 1 f10"/>
                              <a:gd name="f14" fmla="*/ f2 1 f11"/>
                              <a:gd name="f15" fmla="*/ f4 1 f11"/>
                              <a:gd name="f16" fmla="*/ f12 f6 1"/>
                              <a:gd name="f17" fmla="*/ f13 f6 1"/>
                              <a:gd name="f18" fmla="*/ f15 f7 1"/>
                              <a:gd name="f19" fmla="*/ f14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9" r="f17" b="f18"/>
                            <a:pathLst>
                              <a:path w="5761990" h="1652270">
                                <a:moveTo>
                                  <a:pt x="f3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5" y="f4"/>
                                </a:ln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24345024" name="Graphic 6"/>
                        <wps:cNvSpPr/>
                        <wps:spPr>
                          <a:xfrm>
                            <a:off x="0" y="0"/>
                            <a:ext cx="5756906" cy="20034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761990"/>
                              <a:gd name="f4" fmla="val 2284095"/>
                              <a:gd name="f5" fmla="val 2880995"/>
                              <a:gd name="f6" fmla="val 631825"/>
                              <a:gd name="f7" fmla="val 604520"/>
                              <a:gd name="f8" fmla="*/ f0 1 5761990"/>
                              <a:gd name="f9" fmla="*/ f1 1 2284095"/>
                              <a:gd name="f10" fmla="+- f4 0 f2"/>
                              <a:gd name="f11" fmla="+- f3 0 f2"/>
                              <a:gd name="f12" fmla="*/ f11 1 5761990"/>
                              <a:gd name="f13" fmla="*/ f10 1 2284095"/>
                              <a:gd name="f14" fmla="*/ f2 1 f12"/>
                              <a:gd name="f15" fmla="*/ f3 1 f12"/>
                              <a:gd name="f16" fmla="*/ f2 1 f13"/>
                              <a:gd name="f17" fmla="*/ f4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5761990" h="2284095">
                                <a:moveTo>
                                  <a:pt x="f5" y="f4"/>
                                </a:move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6"/>
                                </a:lnTo>
                                <a:lnTo>
                                  <a:pt x="f3" y="f4"/>
                                </a:lnTo>
                                <a:lnTo>
                                  <a:pt x="f5" y="f4"/>
                                </a:lnTo>
                                <a:close/>
                              </a:path>
                              <a:path w="5761990" h="2284095">
                                <a:moveTo>
                                  <a:pt x="f5" y="f7"/>
                                </a:moveTo>
                                <a:lnTo>
                                  <a:pt x="f2" y="f7"/>
                                </a:lnTo>
                                <a:lnTo>
                                  <a:pt x="f2" y="f2"/>
                                </a:lnTo>
                                <a:lnTo>
                                  <a:pt x="f3" y="f2"/>
                                </a:lnTo>
                                <a:lnTo>
                                  <a:pt x="f3" y="f7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906729877" name="Textbox 7"/>
                        <wps:cNvSpPr txBox="1"/>
                        <wps:spPr>
                          <a:xfrm>
                            <a:off x="4764" y="666533"/>
                            <a:ext cx="5747397" cy="1336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8F7DC" w14:textId="77777777" w:rsidR="00B74FD6" w:rsidRDefault="00000000">
                              <w:pPr>
                                <w:spacing w:before="86"/>
                                <w:ind w:left="138" w:right="133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8"/>
                                </w:rPr>
                                <w:t xml:space="preserve">IMPORTANTE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- La memoria debe presentarse en español o en inglés,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no podrá exceder de 25 páginas 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proyectos de modalidad individual)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sin contar el Anexo de los CVA del equipo investigador.</w:t>
                              </w:r>
                            </w:p>
                            <w:p w14:paraId="3A3971B6" w14:textId="77777777" w:rsidR="00B74FD6" w:rsidRDefault="00000000">
                              <w:pPr>
                                <w:ind w:left="138" w:right="146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Las páginas deben ir enumeradas, en formato A4, márgenes laterales de 2,5 cm; márgenes superior e inferior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1,5cm;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interlineado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sencillo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letra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Arial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puntos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(pueden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utilizarse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tamaños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inferiores, mínimo 8 puntos, para gráficos e ilustraciones en color, siempre que resulten legibles).</w:t>
                              </w:r>
                            </w:p>
                            <w:p w14:paraId="48CC3533" w14:textId="77777777" w:rsidR="00B74FD6" w:rsidRDefault="00000000">
                              <w:pPr>
                                <w:ind w:left="138" w:right="146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La memoria habrá de ser firmada por la persona o personas investigadoras principales </w:t>
                              </w:r>
                            </w:p>
                            <w:p w14:paraId="5D21B673" w14:textId="77777777" w:rsidR="00B74FD6" w:rsidRDefault="00000000">
                              <w:pPr>
                                <w:ind w:left="138" w:right="146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obligatoriamente, debiendo adjuntarse junto al formulario de la solicitud, en formato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pdf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, con un tamaño máximo de 250MB.</w:t>
                              </w:r>
                            </w:p>
                            <w:p w14:paraId="71613A35" w14:textId="77777777" w:rsidR="00B74FD6" w:rsidRDefault="00000000">
                              <w:pPr>
                                <w:ind w:left="138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MEMORIA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PROYECTO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SUBSANABLE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77546279" name="Textbox 8"/>
                        <wps:cNvSpPr txBox="1"/>
                        <wps:spPr>
                          <a:xfrm>
                            <a:off x="4764" y="5166"/>
                            <a:ext cx="5747397" cy="6613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82076" w14:textId="77777777" w:rsidR="00B74FD6" w:rsidRDefault="00000000">
                              <w:pPr>
                                <w:spacing w:before="65" w:line="230" w:lineRule="exact"/>
                                <w:ind w:left="3" w:right="3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>CONTENIDO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>MEMORIA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u w:val="single"/>
                                </w:rPr>
                                <w:t>PROYECTO</w:t>
                              </w:r>
                            </w:p>
                            <w:p w14:paraId="12E1FF46" w14:textId="77777777" w:rsidR="00B74FD6" w:rsidRDefault="00000000">
                              <w:pPr>
                                <w:ind w:right="3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(</w:t>
                              </w:r>
                              <w:hyperlink r:id="rId6" w:history="1">
                                <w:r>
                                  <w:t>Apéndice I de la Orden de 23 de abril de 2024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aprueban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bases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reguladoras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desarrollo de proyectos de investigación por los agentes del sistema andaluz del conocimiento).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94E8B" id="Group 4" o:spid="_x0000_s1026" style="position:absolute;left:0;text-align:left;margin-left:71.35pt;margin-top:15.15pt;width:453.3pt;height:157.75pt;z-index:251659264;mso-position-horizontal-relative:page" coordsize="57569,20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">
                <v:shape id="Graphic 5" o:spid="_x0000_s1027" style="position:absolute;top:6861;width:57569;height:13173;visibility:visible;mso-wrap-style:square;v-text-anchor:top" coordsize="576199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" path="m5761990,l,,,1652270r2880995,l5761990,1652270,5761990,xe" fillcolor="yellow" stroked="f">
                  <v:path arrowok="t" o:connecttype="custom" o:connectlocs="2878453,0;5756906,658619;2878453,1317238;0,658619" o:connectangles="270,0,90,180" textboxrect="0,0,5761990,1652270"/>
                </v:shape>
                <v:shape id="Graphic 6" o:spid="_x0000_s1028" style="position:absolute;width:57569;height:20034;visibility:visible;mso-wrap-style:square;v-text-anchor:top" coordsize="5761990,228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" path="m2880995,2284095l,2284095,,631825r5761990,l5761990,2284095r-2880995,xem2880995,604520l,604520,,,5761990,r,604520l2880995,604520xe" filled="f" strokeweight=".26467mm">
                  <v:stroke joinstyle="miter"/>
                  <v:path arrowok="t" o:connecttype="custom" o:connectlocs="2878453,0;5756906,1001711;2878453,2003422;0,1001711" o:connectangles="270,0,90,180" textboxrect="0,0,5761990,228409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47;top:6665;width:57474;height:13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" filled="f" stroked="f">
                  <v:textbox inset="0,0,0,0">
                    <w:txbxContent>
                      <w:p w14:paraId="31A8F7DC" w14:textId="77777777" w:rsidR="00B74FD6" w:rsidRDefault="00000000">
                        <w:pPr>
                          <w:spacing w:before="86"/>
                          <w:ind w:left="138" w:right="133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z w:val="18"/>
                          </w:rPr>
                          <w:t xml:space="preserve">IMPORTANTE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- La memoria debe presentarse en español o en inglés,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no podrá exceder de 25 páginas para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proyectos de modalidad individual)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sin contar el Anexo de los CVA del equipo investigador.</w:t>
                        </w:r>
                      </w:p>
                      <w:p w14:paraId="3A3971B6" w14:textId="77777777" w:rsidR="00B74FD6" w:rsidRDefault="00000000">
                        <w:pPr>
                          <w:ind w:left="138" w:right="146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Las páginas deben ir enumeradas, en formato A4, márgenes laterales de 2,5 cm; márgenes superior e inferior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1,5cm;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interlineado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sencillo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letra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Arial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11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puntos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(pueden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utilizarse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tamaños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inferiores, mínimo 8 puntos, para gráficos e ilustraciones en color, siempre que resulten legibles).</w:t>
                        </w:r>
                      </w:p>
                      <w:p w14:paraId="48CC3533" w14:textId="77777777" w:rsidR="00B74FD6" w:rsidRDefault="00000000">
                        <w:pPr>
                          <w:ind w:left="138" w:right="146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La memoria habrá de ser firmada por la persona o personas investigadoras principales </w:t>
                        </w:r>
                      </w:p>
                      <w:p w14:paraId="5D21B673" w14:textId="77777777" w:rsidR="00B74FD6" w:rsidRDefault="00000000">
                        <w:pPr>
                          <w:ind w:left="138" w:right="146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obligatoriamente, debiendo adjuntarse junto al formulario de la solicitud, en formato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pdf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, con un tamaño máximo de 250MB.</w:t>
                        </w:r>
                      </w:p>
                      <w:p w14:paraId="71613A35" w14:textId="77777777" w:rsidR="00B74FD6" w:rsidRDefault="00000000">
                        <w:pPr>
                          <w:ind w:left="138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MEMORIA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PROYECTO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SUBSANABLE</w:t>
                        </w:r>
                      </w:p>
                    </w:txbxContent>
                  </v:textbox>
                </v:shape>
                <v:shape id="Textbox 8" o:spid="_x0000_s1030" type="#_x0000_t202" style="position:absolute;left:47;top:51;width:57474;height:6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" filled="f" stroked="f">
                  <v:textbox inset="0,0,0,0">
                    <w:txbxContent>
                      <w:p w14:paraId="1F582076" w14:textId="77777777" w:rsidR="00B74FD6" w:rsidRDefault="00000000">
                        <w:pPr>
                          <w:spacing w:before="65" w:line="230" w:lineRule="exact"/>
                          <w:ind w:left="3" w:right="3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u w:val="single"/>
                          </w:rPr>
                          <w:t>CONTENIDO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single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single"/>
                          </w:rPr>
                          <w:t>MEMORIA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single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u w:val="single"/>
                          </w:rPr>
                          <w:t>PROYECTO</w:t>
                        </w:r>
                      </w:p>
                      <w:p w14:paraId="12E1FF46" w14:textId="77777777" w:rsidR="00B74FD6" w:rsidRDefault="00000000">
                        <w:pPr>
                          <w:ind w:right="3"/>
                          <w:jc w:val="center"/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(</w:t>
                        </w:r>
                        <w:hyperlink r:id="rId7" w:history="1">
                          <w:r>
                            <w:t>Apéndice I de la Orden de 23 de abril de 2024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aprueban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bases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reguladoras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desarrollo de proyectos de investigación por los agentes del sistema andaluz del conocimiento).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8242EB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94E34E0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84F2076" w14:textId="77777777" w:rsidR="00B74FD6" w:rsidRDefault="0000000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I. DATOS BÁSICOS DE LA PROPUESTA:</w:t>
      </w:r>
    </w:p>
    <w:p w14:paraId="2E9D135A" w14:textId="77777777" w:rsidR="00B74FD6" w:rsidRDefault="00B74FD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es-ES_tradnl"/>
        </w:rPr>
      </w:pPr>
    </w:p>
    <w:p w14:paraId="5AFC3E48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  <w:color w:val="000000"/>
          <w:lang w:val="es-ES_tradnl"/>
        </w:rPr>
        <w:t xml:space="preserve">a) </w:t>
      </w:r>
      <w:r>
        <w:rPr>
          <w:rFonts w:ascii="Arial" w:hAnsi="Arial" w:cs="Arial"/>
          <w:color w:val="000000"/>
          <w:lang w:val="es-ES_tradnl"/>
        </w:rPr>
        <w:t>Nombre y DNI de la persona que figura investigadora principal consolidada:</w:t>
      </w:r>
    </w:p>
    <w:p w14:paraId="19EE4127" w14:textId="77777777" w:rsidR="00B74FD6" w:rsidRDefault="00B74FD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0000"/>
          <w:lang w:val="es-ES_tradnl"/>
        </w:rPr>
      </w:pPr>
    </w:p>
    <w:p w14:paraId="64462558" w14:textId="77777777" w:rsidR="00B74FD6" w:rsidRDefault="0000000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 Nombre y DNI de la asegunda persona investigadora principal (si existiera):</w:t>
      </w:r>
    </w:p>
    <w:p w14:paraId="7213994D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14:paraId="74ED143C" w14:textId="77777777" w:rsidR="00B74FD6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color w:val="000000"/>
          <w:lang w:val="es-ES_tradnl"/>
        </w:rPr>
        <w:t xml:space="preserve">b) </w:t>
      </w:r>
      <w:r>
        <w:rPr>
          <w:rFonts w:ascii="Arial" w:hAnsi="Arial" w:cs="Arial"/>
          <w:color w:val="000000"/>
          <w:lang w:val="es-ES_tradnl"/>
        </w:rPr>
        <w:t>Título del proyecto y acrónimo en español:</w:t>
      </w:r>
    </w:p>
    <w:p w14:paraId="462E25FA" w14:textId="77777777" w:rsidR="00B74FD6" w:rsidRDefault="0000000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    </w:t>
      </w:r>
    </w:p>
    <w:p w14:paraId="7373BC1D" w14:textId="77777777" w:rsidR="00B74FD6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color w:val="000000"/>
          <w:lang w:val="en-GB"/>
        </w:rPr>
        <w:t>c)</w:t>
      </w:r>
      <w:r>
        <w:rPr>
          <w:rFonts w:ascii="Arial" w:hAnsi="Arial" w:cs="Arial"/>
          <w:b/>
          <w:i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s-ES_tradnl"/>
        </w:rPr>
        <w:t>Título del proyecto y acrónimo en inglés:</w:t>
      </w:r>
      <w:r>
        <w:rPr>
          <w:rFonts w:ascii="Arial" w:hAnsi="Arial" w:cs="Arial"/>
          <w:color w:val="000000"/>
        </w:rPr>
        <w:t>  </w:t>
      </w:r>
    </w:p>
    <w:p w14:paraId="3A048BA3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5B6DC3A8" w14:textId="77777777" w:rsidR="00B74FD6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d) </w:t>
      </w:r>
      <w:r>
        <w:rPr>
          <w:rFonts w:ascii="Arial" w:hAnsi="Arial" w:cs="Arial"/>
          <w:color w:val="000000"/>
        </w:rPr>
        <w:t>Lugar de realización del proyecto: </w:t>
      </w:r>
      <w:r>
        <w:rPr>
          <w:rFonts w:ascii="Arial" w:hAnsi="Arial" w:cs="Arial"/>
          <w:color w:val="000000"/>
        </w:rPr>
        <w:t> </w:t>
      </w:r>
    </w:p>
    <w:p w14:paraId="1CF7DCE6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6BE2275D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5E0D0362" w14:textId="77777777" w:rsidR="00B74FD6" w:rsidRDefault="00000000">
      <w:pPr>
        <w:pStyle w:val="Prrafodelista"/>
        <w:spacing w:after="0" w:line="240" w:lineRule="auto"/>
        <w:ind w:left="-76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II. JUSTIFICACIÓN Y NOVEDAD DE LA PROPUESTA:</w:t>
      </w:r>
    </w:p>
    <w:p w14:paraId="3447B652" w14:textId="77777777" w:rsidR="00B74FD6" w:rsidRDefault="00B74FD6">
      <w:pPr>
        <w:pStyle w:val="Standard"/>
        <w:spacing w:after="0" w:line="240" w:lineRule="auto"/>
        <w:ind w:left="-76"/>
        <w:jc w:val="both"/>
        <w:rPr>
          <w:rFonts w:ascii="Arial" w:hAnsi="Arial" w:cs="Arial"/>
          <w:color w:val="000000"/>
          <w:lang w:val="es-ES_tradnl"/>
        </w:rPr>
      </w:pPr>
    </w:p>
    <w:p w14:paraId="3E2A3AF6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>Justificación de la adecuación de la propuesta a las características y finalidad de la modalidad seleccionada.</w:t>
      </w:r>
    </w:p>
    <w:p w14:paraId="7524BAAB" w14:textId="77777777" w:rsidR="00B74FD6" w:rsidRDefault="00000000">
      <w:pPr>
        <w:pStyle w:val="Prrafodelista"/>
        <w:spacing w:after="0"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Se justificará necesariamente:</w:t>
      </w:r>
    </w:p>
    <w:p w14:paraId="1D1A2104" w14:textId="77777777" w:rsidR="00B74FD6" w:rsidRDefault="00000000">
      <w:pPr>
        <w:pStyle w:val="Prrafodelista"/>
        <w:spacing w:after="0" w:line="240" w:lineRule="auto"/>
        <w:ind w:left="227"/>
        <w:jc w:val="both"/>
        <w:rPr>
          <w:rFonts w:ascii="Arial" w:hAnsi="Arial"/>
        </w:rPr>
      </w:pPr>
      <w:r>
        <w:rPr>
          <w:rFonts w:ascii="Arial" w:hAnsi="Arial"/>
        </w:rPr>
        <w:t>a) El carácter de la investigación.</w:t>
      </w:r>
    </w:p>
    <w:p w14:paraId="0E7169B4" w14:textId="77777777" w:rsidR="00B74FD6" w:rsidRDefault="00000000">
      <w:pPr>
        <w:pStyle w:val="Standard"/>
        <w:jc w:val="both"/>
      </w:pPr>
      <w:r>
        <w:rPr>
          <w:rFonts w:ascii="Arial" w:hAnsi="Arial"/>
        </w:rPr>
        <w:t xml:space="preserve">    b) Su alineación con el o los Entornos de Especialización Inteligente y/o con el o los Ejes de Apoyo Transversal de la Estrategia de Especialización Inteligente para la Sostenibilidad de Andalucía 2021-2027 (S4 Andalucía) en los que se enmarca el proyecto.</w:t>
      </w:r>
    </w:p>
    <w:p w14:paraId="2FF0CA4D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</w:rPr>
        <w:t xml:space="preserve">Descripción de la motivación de la propuesta del proyecto en el contexto de los conocimientos científicos-técnicos de la materia específica o línea de investigación </w:t>
      </w:r>
      <w:proofErr w:type="gramStart"/>
      <w:r>
        <w:rPr>
          <w:rFonts w:ascii="Arial" w:hAnsi="Arial" w:cs="Arial"/>
        </w:rPr>
        <w:t>del mismo</w:t>
      </w:r>
      <w:proofErr w:type="gramEnd"/>
      <w:r>
        <w:rPr>
          <w:rFonts w:ascii="Arial" w:hAnsi="Arial" w:cs="Arial"/>
        </w:rPr>
        <w:t>.</w:t>
      </w:r>
    </w:p>
    <w:p w14:paraId="438DB062" w14:textId="77777777" w:rsidR="00B74FD6" w:rsidRDefault="00B74FD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DB47339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>Descripción de la hipótesis de partida y su novedad en relación con el estado del arte de la temática de la propuesta.</w:t>
      </w:r>
    </w:p>
    <w:p w14:paraId="7EB52074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  <w:b/>
        </w:rPr>
      </w:pPr>
    </w:p>
    <w:p w14:paraId="05AAFEAD" w14:textId="77777777" w:rsidR="00B74FD6" w:rsidRDefault="00000000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III. OBJETIVOS, METODOLOGÍA Y PLAN DE TRABAJO:</w:t>
      </w:r>
    </w:p>
    <w:p w14:paraId="0BF8E222" w14:textId="77777777" w:rsidR="00B74FD6" w:rsidRDefault="00B74FD6">
      <w:pPr>
        <w:pStyle w:val="Standard"/>
        <w:spacing w:after="0" w:line="240" w:lineRule="auto"/>
        <w:ind w:left="-76"/>
        <w:jc w:val="both"/>
        <w:rPr>
          <w:rFonts w:ascii="Arial" w:hAnsi="Arial" w:cs="Arial"/>
          <w:color w:val="000000"/>
          <w:lang w:val="es-ES_tradnl"/>
        </w:rPr>
      </w:pPr>
    </w:p>
    <w:p w14:paraId="6607D710" w14:textId="77777777" w:rsidR="00B74FD6" w:rsidRDefault="00000000">
      <w:pPr>
        <w:pStyle w:val="Prrafodelista"/>
        <w:spacing w:after="0" w:line="240" w:lineRule="auto"/>
        <w:ind w:left="0"/>
        <w:jc w:val="both"/>
        <w:sectPr w:rsidR="00B74FD6">
          <w:headerReference w:type="default" r:id="rId8"/>
          <w:footerReference w:type="default" r:id="rId9"/>
          <w:pgSz w:w="11906" w:h="16838"/>
          <w:pgMar w:top="850" w:right="1418" w:bottom="1644" w:left="1418" w:header="113" w:footer="170" w:gutter="0"/>
          <w:pgNumType w:start="1"/>
          <w:cols w:space="720"/>
        </w:sect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>Descripción de objetivos técnicos fundamentales del proyecto (máximo 5).</w:t>
      </w:r>
    </w:p>
    <w:p w14:paraId="55D2812A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lastRenderedPageBreak/>
        <w:t xml:space="preserve">2. </w:t>
      </w:r>
      <w:r>
        <w:rPr>
          <w:rFonts w:ascii="Arial" w:hAnsi="Arial" w:cs="Arial"/>
        </w:rPr>
        <w:t>Descripción y cuantificación de los indicadores que permitirán medir el cumplimiento de cada uno de los objetivos técnicos fundamentales del proyecto.</w:t>
      </w:r>
    </w:p>
    <w:p w14:paraId="07B207DF" w14:textId="77777777" w:rsidR="00B74FD6" w:rsidRDefault="00B74FD6">
      <w:pPr>
        <w:pStyle w:val="Prrafodelista"/>
        <w:spacing w:after="0" w:line="240" w:lineRule="auto"/>
        <w:jc w:val="both"/>
      </w:pPr>
    </w:p>
    <w:p w14:paraId="53E4A0CB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 xml:space="preserve">Descripción detallada de la metodología propuesta.  </w:t>
      </w:r>
    </w:p>
    <w:p w14:paraId="04F98116" w14:textId="77777777" w:rsidR="00B74FD6" w:rsidRDefault="00B74FD6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</w:p>
    <w:p w14:paraId="72D9EDB3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4. </w:t>
      </w:r>
      <w:r>
        <w:rPr>
          <w:rFonts w:ascii="Arial" w:hAnsi="Arial" w:cs="Arial"/>
        </w:rPr>
        <w:t>Descripción de un plan de contingencia para resolver posibles dificultades.</w:t>
      </w:r>
    </w:p>
    <w:p w14:paraId="2D80DB86" w14:textId="77777777" w:rsidR="00B74FD6" w:rsidRDefault="00B74FD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37261F2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5. </w:t>
      </w:r>
      <w:r>
        <w:rPr>
          <w:rFonts w:ascii="Arial" w:hAnsi="Arial" w:cs="Arial"/>
        </w:rPr>
        <w:t>Descripción de los materiales, infraestructuras y equipamientos singulares disponibles para la ejecución del proyecto. Hay que distinguir entre los que tenga la entidad y para los que solicita subvención con cargo al proyecto.</w:t>
      </w:r>
    </w:p>
    <w:p w14:paraId="16245895" w14:textId="77777777" w:rsidR="00B74FD6" w:rsidRDefault="00B74FD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B67138A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Descripción de los resultados previos del equipo que avalan la propuesta.</w:t>
      </w:r>
    </w:p>
    <w:p w14:paraId="0C654C95" w14:textId="77777777" w:rsidR="00B74FD6" w:rsidRDefault="00B74FD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537B37E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7. </w:t>
      </w:r>
      <w:r>
        <w:rPr>
          <w:rFonts w:ascii="Arial" w:hAnsi="Arial" w:cs="Arial"/>
        </w:rPr>
        <w:t>Cronograma de las fases e hitos previstos en relación con los objetivos de la propuesta.</w:t>
      </w:r>
    </w:p>
    <w:p w14:paraId="64EDA790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C422166" w14:textId="77777777" w:rsidR="00B74FD6" w:rsidRDefault="00000000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>IV. EQUIPO DE INVESTIGACIÓN:</w:t>
      </w:r>
    </w:p>
    <w:p w14:paraId="6007F09D" w14:textId="77777777" w:rsidR="00B74FD6" w:rsidRDefault="00B74FD6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</w:p>
    <w:p w14:paraId="2BA69778" w14:textId="77777777" w:rsidR="00B74FD6" w:rsidRDefault="00000000">
      <w:pPr>
        <w:pStyle w:val="Prrafodelista"/>
        <w:spacing w:after="0" w:line="240" w:lineRule="auto"/>
        <w:ind w:left="284" w:hanging="360"/>
        <w:jc w:val="both"/>
      </w:pPr>
      <w:r>
        <w:t>Se debe adjuntar el CVA de cada uno de los investigadores del equipo o, equipos de investigación.</w:t>
      </w:r>
    </w:p>
    <w:p w14:paraId="310DA7AB" w14:textId="77777777" w:rsidR="00B74FD6" w:rsidRDefault="00B74FD6">
      <w:pPr>
        <w:pStyle w:val="Prrafodelista"/>
        <w:spacing w:after="0" w:line="240" w:lineRule="auto"/>
        <w:ind w:left="284" w:hanging="360"/>
        <w:jc w:val="both"/>
      </w:pPr>
    </w:p>
    <w:p w14:paraId="73E61320" w14:textId="77777777" w:rsidR="00B74FD6" w:rsidRDefault="00000000">
      <w:pPr>
        <w:pStyle w:val="Prrafodelista"/>
        <w:spacing w:after="0" w:line="240" w:lineRule="auto"/>
        <w:ind w:left="284" w:hanging="360"/>
        <w:jc w:val="both"/>
      </w:pPr>
      <w:r>
        <w:t>Relación de los miembros del equipo:</w:t>
      </w:r>
    </w:p>
    <w:p w14:paraId="5C78A1D1" w14:textId="77777777" w:rsidR="00B74FD6" w:rsidRDefault="00B74FD6">
      <w:pPr>
        <w:pStyle w:val="Prrafodelista"/>
        <w:spacing w:after="0" w:line="240" w:lineRule="auto"/>
        <w:ind w:left="284" w:hanging="360"/>
        <w:jc w:val="both"/>
      </w:pP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268"/>
        <w:gridCol w:w="1415"/>
        <w:gridCol w:w="1558"/>
        <w:gridCol w:w="1720"/>
      </w:tblGrid>
      <w:tr w:rsidR="00B74FD6" w14:paraId="79A65B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E0C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RESPONSABILIDAD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9425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APELLIDOS Y NOMBRE</w:t>
            </w:r>
          </w:p>
        </w:tc>
        <w:tc>
          <w:tcPr>
            <w:tcW w:w="14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3BB6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DNI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A103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NUEVA CONTRATACIÓN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DF82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sz w:val="18"/>
                <w:szCs w:val="18"/>
                <w:lang w:eastAsia="en-US" w:bidi="ar-SA"/>
              </w:rPr>
              <w:t>CATEGORÍA</w:t>
            </w:r>
          </w:p>
        </w:tc>
      </w:tr>
      <w:tr w:rsidR="00B74FD6" w14:paraId="123978E2" w14:textId="7777777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1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CF1F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  <w:t>IP/2º IP/MIEMBRO</w:t>
            </w: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C1B0" w14:textId="77777777" w:rsidR="00B74FD6" w:rsidRDefault="00B74FD6"/>
        </w:tc>
        <w:tc>
          <w:tcPr>
            <w:tcW w:w="1415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464B" w14:textId="77777777" w:rsidR="00B74FD6" w:rsidRDefault="00B74FD6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7E6B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  <w:t>SI/NO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9A2C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6"/>
                <w:szCs w:val="16"/>
                <w:lang w:eastAsia="en-US" w:bidi="ar-SA"/>
              </w:rPr>
              <w:t>(Según art. 8.9)</w:t>
            </w:r>
          </w:p>
        </w:tc>
      </w:tr>
      <w:tr w:rsidR="00B74FD6" w14:paraId="2EEF23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22FC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EFD2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0FB3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19A7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C40E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  <w:tr w:rsidR="00B74FD6" w14:paraId="16F69DE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4A1C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D150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CC4C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381A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3C00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  <w:tr w:rsidR="00B74FD6" w14:paraId="56C359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487D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546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3B4E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071D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ACF8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  <w:tr w:rsidR="00B74FD6" w14:paraId="2ADA681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8732" w14:textId="77777777" w:rsidR="00B74FD6" w:rsidRDefault="00000000">
            <w:pPr>
              <w:pStyle w:val="LO-Normal"/>
              <w:jc w:val="both"/>
              <w:textAlignment w:val="auto"/>
              <w:rPr>
                <w:rFonts w:ascii="Source Sans Pro" w:eastAsia="Calibri" w:hAnsi="Source Sans Pro" w:cs="Tahoma"/>
                <w:i/>
                <w:iCs/>
                <w:sz w:val="18"/>
                <w:szCs w:val="18"/>
                <w:lang w:eastAsia="en-US" w:bidi="ar-SA"/>
              </w:rPr>
            </w:pPr>
            <w:r>
              <w:rPr>
                <w:rFonts w:ascii="Source Sans Pro" w:eastAsia="Calibri" w:hAnsi="Source Sans Pro" w:cs="Tahoma"/>
                <w:i/>
                <w:iCs/>
                <w:sz w:val="18"/>
                <w:szCs w:val="18"/>
                <w:lang w:eastAsia="en-US" w:bidi="ar-SA"/>
              </w:rPr>
              <w:t>(…)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5212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4C43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8A5E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24CC" w14:textId="77777777" w:rsidR="00B74FD6" w:rsidRDefault="00B74FD6">
            <w:pPr>
              <w:pStyle w:val="LO-Normal"/>
              <w:jc w:val="both"/>
              <w:textAlignment w:val="auto"/>
              <w:rPr>
                <w:rFonts w:ascii="Calibri" w:eastAsia="Calibri" w:hAnsi="Calibri" w:cs="Tahoma"/>
                <w:sz w:val="22"/>
                <w:szCs w:val="22"/>
                <w:lang w:eastAsia="en-US" w:bidi="ar-SA"/>
              </w:rPr>
            </w:pPr>
          </w:p>
        </w:tc>
      </w:tr>
    </w:tbl>
    <w:p w14:paraId="17D94814" w14:textId="77777777" w:rsidR="00B74FD6" w:rsidRDefault="00B74FD6">
      <w:pPr>
        <w:pStyle w:val="Standard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</w:p>
    <w:p w14:paraId="05AEE071" w14:textId="77777777" w:rsidR="00B74FD6" w:rsidRDefault="00B74FD6">
      <w:pPr>
        <w:pStyle w:val="Prrafodelista"/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lang w:val="es-ES_tradnl"/>
        </w:rPr>
      </w:pPr>
    </w:p>
    <w:p w14:paraId="20E4F2DE" w14:textId="77777777" w:rsidR="00B74FD6" w:rsidRDefault="00000000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V. IMPACTO ESPERADO DE LOS RESULTADOS:</w:t>
      </w:r>
    </w:p>
    <w:p w14:paraId="0A4601BF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ABDC0B9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 xml:space="preserve">Descripción del impacto científico-técnico esperado de los resultados del proyecto, tanto a nivel nacional como internacional.  </w:t>
      </w:r>
    </w:p>
    <w:p w14:paraId="1C9745DC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25FDBCA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</w:rPr>
        <w:t>Descripción del impacto social y económico esperado de los resultados.</w:t>
      </w:r>
    </w:p>
    <w:p w14:paraId="627FD08A" w14:textId="77777777" w:rsidR="00B74FD6" w:rsidRDefault="00B74FD6">
      <w:pPr>
        <w:pStyle w:val="Prrafodelista"/>
        <w:spacing w:after="0" w:line="240" w:lineRule="auto"/>
        <w:ind w:left="0"/>
        <w:jc w:val="both"/>
      </w:pPr>
    </w:p>
    <w:p w14:paraId="5C701739" w14:textId="77777777" w:rsidR="00B74FD6" w:rsidRDefault="00000000">
      <w:pPr>
        <w:pStyle w:val="Prrafodelista"/>
        <w:spacing w:after="0" w:line="240" w:lineRule="auto"/>
        <w:ind w:left="0"/>
        <w:jc w:val="both"/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>Plan de comunicación y divulgación de los resultados del proyecto.</w:t>
      </w:r>
    </w:p>
    <w:p w14:paraId="5337BE6C" w14:textId="77777777" w:rsidR="00B74FD6" w:rsidRDefault="00B74FD6">
      <w:pPr>
        <w:pStyle w:val="Standard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C911179" w14:textId="77777777" w:rsidR="00B74FD6" w:rsidRDefault="00B74FD6">
      <w:pPr>
        <w:pStyle w:val="Standard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4581971" w14:textId="77777777" w:rsidR="00B74FD6" w:rsidRDefault="00000000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VI. JUSTIFICACIÓN DEL PRESUPUESTO SOLICITADO:</w:t>
      </w:r>
    </w:p>
    <w:p w14:paraId="42D4A64B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2FC6575" w14:textId="77777777" w:rsidR="00B74FD6" w:rsidRDefault="00000000">
      <w:pPr>
        <w:pStyle w:val="Standard"/>
        <w:spacing w:after="0" w:line="240" w:lineRule="auto"/>
        <w:jc w:val="both"/>
      </w:pPr>
      <w:r>
        <w:t xml:space="preserve">Descripción </w:t>
      </w:r>
      <w:r>
        <w:rPr>
          <w:u w:val="single"/>
        </w:rPr>
        <w:t>cualitativa</w:t>
      </w:r>
      <w:r>
        <w:t xml:space="preserve"> de la necesidad del presupuesto solicitado para la ejecución del proyecto.</w:t>
      </w:r>
    </w:p>
    <w:p w14:paraId="57CD2E04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56B3AAC" w14:textId="77777777" w:rsidR="00B74FD6" w:rsidRDefault="00B74FD6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DB6D5EA" w14:textId="77777777" w:rsidR="00B74FD6" w:rsidRDefault="00B74FD6">
      <w:pPr>
        <w:pStyle w:val="Standard"/>
        <w:spacing w:after="0" w:line="240" w:lineRule="auto"/>
        <w:jc w:val="both"/>
      </w:pPr>
    </w:p>
    <w:sectPr w:rsidR="00B74FD6">
      <w:headerReference w:type="default" r:id="rId10"/>
      <w:footerReference w:type="default" r:id="rId11"/>
      <w:pgSz w:w="11906" w:h="16838"/>
      <w:pgMar w:top="851" w:right="1418" w:bottom="851" w:left="1418" w:header="113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28EA" w14:textId="77777777" w:rsidR="00AB2DD7" w:rsidRDefault="00AB2DD7">
      <w:r>
        <w:separator/>
      </w:r>
    </w:p>
  </w:endnote>
  <w:endnote w:type="continuationSeparator" w:id="0">
    <w:p w14:paraId="048BA696" w14:textId="77777777" w:rsidR="00AB2DD7" w:rsidRDefault="00AB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charset w:val="00"/>
    <w:family w:val="auto"/>
    <w:pitch w:val="variable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charset w:val="00"/>
    <w:family w:val="auto"/>
    <w:pitch w:val="variable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CB42B2" w14:paraId="5573C7A0" w14:textId="77777777">
      <w:tblPrEx>
        <w:tblCellMar>
          <w:top w:w="0" w:type="dxa"/>
          <w:bottom w:w="0" w:type="dxa"/>
        </w:tblCellMar>
      </w:tblPrEx>
      <w:tc>
        <w:tcPr>
          <w:tcW w:w="5081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4248B008" w14:textId="77777777" w:rsidR="00000000" w:rsidRDefault="00000000">
          <w:pPr>
            <w:pStyle w:val="Piedepgina"/>
            <w:widowControl w:val="0"/>
            <w:rPr>
              <w:rFonts w:ascii="Arial" w:hAnsi="Arial" w:cs="Arial"/>
              <w:bCs/>
              <w:color w:val="808080"/>
              <w:sz w:val="20"/>
              <w:szCs w:val="20"/>
            </w:rPr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>Contenido Mínimo Memoria del Proyecto</w:t>
          </w:r>
        </w:p>
      </w:tc>
      <w:tc>
        <w:tcPr>
          <w:tcW w:w="2776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7996067C" w14:textId="77777777" w:rsidR="00000000" w:rsidRDefault="00000000">
          <w:pPr>
            <w:pStyle w:val="Piedepgina"/>
            <w:widowControl w:val="0"/>
            <w:rPr>
              <w:sz w:val="20"/>
              <w:szCs w:val="20"/>
            </w:rPr>
          </w:pPr>
        </w:p>
      </w:tc>
      <w:tc>
        <w:tcPr>
          <w:tcW w:w="1213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0B83AC40" w14:textId="77777777" w:rsidR="00000000" w:rsidRDefault="00000000">
          <w:pPr>
            <w:pStyle w:val="Piedepgina"/>
            <w:widowControl w:val="0"/>
            <w:jc w:val="right"/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Pag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1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NUMPAGES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</w:p>
      </w:tc>
    </w:tr>
  </w:tbl>
  <w:p w14:paraId="55BE1DB0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CB42B2" w14:paraId="791948C1" w14:textId="77777777">
      <w:tblPrEx>
        <w:tblCellMar>
          <w:top w:w="0" w:type="dxa"/>
          <w:bottom w:w="0" w:type="dxa"/>
        </w:tblCellMar>
      </w:tblPrEx>
      <w:tc>
        <w:tcPr>
          <w:tcW w:w="5081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30B2AA14" w14:textId="77777777" w:rsidR="00000000" w:rsidRDefault="00000000">
          <w:pPr>
            <w:pStyle w:val="Piedepgina"/>
            <w:widowControl w:val="0"/>
            <w:rPr>
              <w:rFonts w:ascii="Arial" w:hAnsi="Arial" w:cs="Arial"/>
              <w:bCs/>
              <w:color w:val="808080"/>
              <w:sz w:val="20"/>
              <w:szCs w:val="20"/>
            </w:rPr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>Contenido Mínimo Memoria del Proyecto</w:t>
          </w:r>
        </w:p>
      </w:tc>
      <w:tc>
        <w:tcPr>
          <w:tcW w:w="2776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5133926A" w14:textId="77777777" w:rsidR="00000000" w:rsidRDefault="00000000">
          <w:pPr>
            <w:pStyle w:val="Piedepgina"/>
            <w:widowControl w:val="0"/>
            <w:rPr>
              <w:sz w:val="20"/>
              <w:szCs w:val="20"/>
            </w:rPr>
          </w:pPr>
        </w:p>
      </w:tc>
      <w:tc>
        <w:tcPr>
          <w:tcW w:w="1213" w:type="dxa"/>
          <w:tcBorders>
            <w:top w:val="single" w:sz="4" w:space="0" w:color="A6A6A6"/>
          </w:tcBorders>
          <w:tcMar>
            <w:top w:w="57" w:type="dxa"/>
            <w:left w:w="108" w:type="dxa"/>
            <w:bottom w:w="57" w:type="dxa"/>
            <w:right w:w="108" w:type="dxa"/>
          </w:tcMar>
          <w:vAlign w:val="center"/>
        </w:tcPr>
        <w:p w14:paraId="4284BB7B" w14:textId="77777777" w:rsidR="00000000" w:rsidRDefault="00000000">
          <w:pPr>
            <w:pStyle w:val="Piedepgina"/>
            <w:widowControl w:val="0"/>
            <w:jc w:val="right"/>
          </w:pP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Pag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instrText xml:space="preserve"> NUMPAGES </w:instrTex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color w:val="808080"/>
              <w:sz w:val="20"/>
              <w:szCs w:val="20"/>
            </w:rPr>
            <w:fldChar w:fldCharType="end"/>
          </w:r>
        </w:p>
      </w:tc>
    </w:tr>
  </w:tbl>
  <w:p w14:paraId="5A09039B" w14:textId="77777777" w:rsidR="00000000" w:rsidRDefault="00000000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EF87" w14:textId="77777777" w:rsidR="00AB2DD7" w:rsidRDefault="00AB2DD7">
      <w:r>
        <w:rPr>
          <w:color w:val="000000"/>
        </w:rPr>
        <w:separator/>
      </w:r>
    </w:p>
  </w:footnote>
  <w:footnote w:type="continuationSeparator" w:id="0">
    <w:p w14:paraId="6E49B5AC" w14:textId="77777777" w:rsidR="00AB2DD7" w:rsidRDefault="00AB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E748" w14:textId="77777777" w:rsidR="00000000" w:rsidRDefault="00000000">
    <w:pPr>
      <w:pStyle w:val="Textbody"/>
    </w:pPr>
  </w:p>
  <w:tbl>
    <w:tblPr>
      <w:tblW w:w="910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35"/>
      <w:gridCol w:w="1559"/>
      <w:gridCol w:w="3007"/>
    </w:tblGrid>
    <w:tr w:rsidR="00CB42B2" w14:paraId="1CDB4D52" w14:textId="77777777">
      <w:tblPrEx>
        <w:tblCellMar>
          <w:top w:w="0" w:type="dxa"/>
          <w:bottom w:w="0" w:type="dxa"/>
        </w:tblCellMar>
      </w:tblPrEx>
      <w:trPr>
        <w:trHeight w:val="19"/>
      </w:trPr>
      <w:tc>
        <w:tcPr>
          <w:tcW w:w="453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BAC013" w14:textId="77777777" w:rsidR="00000000" w:rsidRDefault="00000000">
          <w:pPr>
            <w:pStyle w:val="Encabezado"/>
            <w:widowControl w:val="0"/>
            <w:ind w:left="356" w:firstLine="108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5B830BF7" wp14:editId="4D6EE08A">
                <wp:simplePos x="0" y="0"/>
                <wp:positionH relativeFrom="column">
                  <wp:posOffset>-71643</wp:posOffset>
                </wp:positionH>
                <wp:positionV relativeFrom="paragraph">
                  <wp:posOffset>-60844</wp:posOffset>
                </wp:positionV>
                <wp:extent cx="1511996" cy="914400"/>
                <wp:effectExtent l="0" t="0" r="0" b="0"/>
                <wp:wrapSquare wrapText="bothSides"/>
                <wp:docPr id="996094670" name="Imag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96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16769BF" w14:textId="77777777" w:rsidR="00000000" w:rsidRDefault="00000000">
          <w:pPr>
            <w:pStyle w:val="Standard"/>
            <w:widowControl w:val="0"/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0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750C437" w14:textId="77777777" w:rsidR="00000000" w:rsidRDefault="00000000">
          <w:pPr>
            <w:pStyle w:val="Cabecera-Consejera"/>
            <w:widowControl w:val="0"/>
          </w:pPr>
        </w:p>
        <w:p w14:paraId="60844752" w14:textId="77777777" w:rsidR="00000000" w:rsidRDefault="00000000">
          <w:pPr>
            <w:pStyle w:val="Cabecera-Consejera"/>
            <w:widowControl w:val="0"/>
          </w:pPr>
          <w:r>
            <w:t xml:space="preserve">Consejería </w:t>
          </w:r>
          <w:proofErr w:type="gramStart"/>
          <w:r>
            <w:t>de  Universidad</w:t>
          </w:r>
          <w:proofErr w:type="gramEnd"/>
          <w:r>
            <w:t>, Investigación e Innovación</w:t>
          </w:r>
        </w:p>
        <w:p w14:paraId="4DB110B8" w14:textId="77777777" w:rsidR="00000000" w:rsidRDefault="00000000">
          <w:pPr>
            <w:pStyle w:val="Cabecera-Centrodirectivo"/>
            <w:widowControl w:val="0"/>
            <w:rPr>
              <w:rFonts w:cs="Arial"/>
            </w:rPr>
          </w:pPr>
          <w:r>
            <w:rPr>
              <w:rFonts w:cs="Arial"/>
            </w:rPr>
            <w:t>Secretaría General de Investigación e Innovación</w:t>
          </w:r>
        </w:p>
      </w:tc>
    </w:tr>
  </w:tbl>
  <w:p w14:paraId="2431FA8A" w14:textId="77777777" w:rsidR="00000000" w:rsidRDefault="00000000">
    <w:pPr>
      <w:pStyle w:val="Encabezad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2FAB" w14:textId="77777777" w:rsidR="00000000" w:rsidRDefault="00000000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4FD6"/>
    <w:rsid w:val="00512B88"/>
    <w:rsid w:val="006C1DD9"/>
    <w:rsid w:val="00AB2DD7"/>
    <w:rsid w:val="00B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396B"/>
  <w15:docId w15:val="{4AC4EC14-1106-4808-A7F5-F8B33656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Standard"/>
    <w:pPr>
      <w:ind w:left="720"/>
    </w:p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Texto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Revisin">
    <w:name w:val="Revision"/>
    <w:pPr>
      <w:widowControl/>
      <w:suppressAutoHyphens/>
    </w:pPr>
    <w:rPr>
      <w:sz w:val="22"/>
      <w:szCs w:val="22"/>
      <w:lang w:eastAsia="en-US"/>
    </w:rPr>
  </w:style>
  <w:style w:type="paragraph" w:customStyle="1" w:styleId="Framecontents">
    <w:name w:val="Frame contents"/>
    <w:basedOn w:val="Standard"/>
  </w:style>
  <w:style w:type="paragraph" w:customStyle="1" w:styleId="Cabecera-Centrodirectivo">
    <w:name w:val="Cabecera - Centro directivo"/>
    <w:pPr>
      <w:widowControl/>
      <w:suppressAutoHyphens/>
      <w:spacing w:after="283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pPr>
      <w:widowControl/>
      <w:suppressAutoHyphens/>
      <w:spacing w:after="57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LO-Normal">
    <w:name w:val="LO-Normal"/>
    <w:pPr>
      <w:suppressAutoHyphens/>
      <w:overflowPunct w:val="0"/>
    </w:pPr>
    <w:rPr>
      <w:rFonts w:ascii="Liberation Serif" w:eastAsia="SimSun" w:hAnsi="Liberation Serif" w:cs="Mangal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rPr>
      <w:rFonts w:ascii="Cambria" w:eastAsia="Calibri" w:hAnsi="Cambria" w:cs="Times New Roman"/>
      <w:color w:val="365F91"/>
      <w:sz w:val="32"/>
      <w:szCs w:val="32"/>
      <w:lang w:eastAsia="en-US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untadeandalucia.es/boja/2024/82/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ntadeandalucia.es/boja/2024/82/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Rodriguez Llinares</dc:creator>
  <cp:lastModifiedBy>ROCIO POYATOS CERVILLA</cp:lastModifiedBy>
  <cp:revision>2</cp:revision>
  <dcterms:created xsi:type="dcterms:W3CDTF">2026-04-24T11:42:00Z</dcterms:created>
  <dcterms:modified xsi:type="dcterms:W3CDTF">2026-04-24T11:42:00Z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Ciencia e Innovación</vt:lpwstr>
  </property>
</Properties>
</file>