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D637" w14:textId="77777777" w:rsidR="00D0384E" w:rsidRDefault="00D0384E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0384E" w:rsidRPr="001E5973" w14:paraId="09298266" w14:textId="77777777" w:rsidTr="00D5636B">
        <w:trPr>
          <w:jc w:val="center"/>
        </w:trPr>
        <w:tc>
          <w:tcPr>
            <w:tcW w:w="4531" w:type="dxa"/>
          </w:tcPr>
          <w:p w14:paraId="529BFAFC" w14:textId="10F0B7FE" w:rsidR="00D0384E" w:rsidRPr="00D0384E" w:rsidRDefault="00AE08A6" w:rsidP="0028473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EXPRESIONES DE INTERÉS</w:t>
            </w:r>
          </w:p>
          <w:p w14:paraId="44F86AE4" w14:textId="412853B8" w:rsidR="00D0384E" w:rsidRPr="00D0384E" w:rsidRDefault="00695904" w:rsidP="000159A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0033CC"/>
                <w:spacing w:val="-2"/>
                <w:sz w:val="26"/>
                <w:szCs w:val="2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AYUDAS BEATRIZ GALINDO 20</w:t>
            </w:r>
            <w:r w:rsidR="000159AE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2</w:t>
            </w:r>
            <w:r w:rsidR="00175F91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5</w:t>
            </w:r>
          </w:p>
        </w:tc>
      </w:tr>
    </w:tbl>
    <w:p w14:paraId="187C472B" w14:textId="77777777" w:rsidR="00D0384E" w:rsidRDefault="00D0384E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14:paraId="72C2F45D" w14:textId="77777777" w:rsidR="00D0384E" w:rsidRDefault="00D0384E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14:paraId="3C259962" w14:textId="77777777" w:rsidR="00D0384E" w:rsidRPr="00D5636B" w:rsidRDefault="00D0384E" w:rsidP="00D0384E">
      <w:pPr>
        <w:rPr>
          <w:b/>
          <w:sz w:val="24"/>
          <w:szCs w:val="24"/>
          <w:u w:val="single"/>
          <w:lang w:val="es-ES_tradnl"/>
        </w:rPr>
      </w:pPr>
      <w:r w:rsidRPr="00D5636B">
        <w:rPr>
          <w:b/>
          <w:sz w:val="24"/>
          <w:szCs w:val="24"/>
          <w:u w:val="single"/>
          <w:lang w:val="es-ES_tradnl"/>
        </w:rPr>
        <w:t>DATOS DEL GRUPO DE INVESTIGACIÓN:</w:t>
      </w:r>
    </w:p>
    <w:p w14:paraId="097A1959" w14:textId="77777777" w:rsidR="00D0384E" w:rsidRDefault="00D0384E" w:rsidP="00D0384E">
      <w:pPr>
        <w:rPr>
          <w:b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4274"/>
      </w:tblGrid>
      <w:tr w:rsidR="00D0384E" w:rsidRPr="00695904" w14:paraId="0FCAC009" w14:textId="77777777" w:rsidTr="00911CBB">
        <w:tc>
          <w:tcPr>
            <w:tcW w:w="9798" w:type="dxa"/>
            <w:gridSpan w:val="3"/>
          </w:tcPr>
          <w:p w14:paraId="2C2B2F85" w14:textId="77777777" w:rsidR="00D0384E" w:rsidRPr="00695904" w:rsidRDefault="00D0384E" w:rsidP="00D0384E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 xml:space="preserve">Apellidos y nombre del responsable: </w:t>
            </w:r>
          </w:p>
        </w:tc>
      </w:tr>
      <w:tr w:rsidR="00D0384E" w:rsidRPr="00695904" w14:paraId="5B2D6ADC" w14:textId="77777777" w:rsidTr="00911CBB">
        <w:tc>
          <w:tcPr>
            <w:tcW w:w="9798" w:type="dxa"/>
            <w:gridSpan w:val="3"/>
          </w:tcPr>
          <w:p w14:paraId="7035CE04" w14:textId="77777777" w:rsidR="00D0384E" w:rsidRPr="00695904" w:rsidRDefault="00D0384E" w:rsidP="00D0384E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 xml:space="preserve">Área de conocimiento: </w:t>
            </w:r>
          </w:p>
        </w:tc>
      </w:tr>
      <w:tr w:rsidR="00D0384E" w:rsidRPr="00695904" w14:paraId="7CB0A6A5" w14:textId="77777777" w:rsidTr="00911CBB">
        <w:tc>
          <w:tcPr>
            <w:tcW w:w="9798" w:type="dxa"/>
            <w:gridSpan w:val="3"/>
          </w:tcPr>
          <w:p w14:paraId="78695A0D" w14:textId="77777777" w:rsidR="00D0384E" w:rsidRPr="00695904" w:rsidRDefault="00D0384E" w:rsidP="00D0384E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 xml:space="preserve">Departamento: </w:t>
            </w:r>
          </w:p>
        </w:tc>
      </w:tr>
      <w:tr w:rsidR="00D0384E" w:rsidRPr="00695904" w14:paraId="5858B2F8" w14:textId="77777777" w:rsidTr="00911CBB">
        <w:tc>
          <w:tcPr>
            <w:tcW w:w="2689" w:type="dxa"/>
          </w:tcPr>
          <w:p w14:paraId="1FF606F2" w14:textId="77777777" w:rsidR="00D0384E" w:rsidRPr="00695904" w:rsidRDefault="00D0384E" w:rsidP="00D0384E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 xml:space="preserve">Código PAIDI: </w:t>
            </w:r>
          </w:p>
        </w:tc>
        <w:tc>
          <w:tcPr>
            <w:tcW w:w="2835" w:type="dxa"/>
          </w:tcPr>
          <w:p w14:paraId="3C754742" w14:textId="77777777" w:rsidR="00D0384E" w:rsidRPr="00695904" w:rsidRDefault="00D0384E" w:rsidP="00D0384E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 xml:space="preserve">Teléfono: </w:t>
            </w:r>
          </w:p>
        </w:tc>
        <w:tc>
          <w:tcPr>
            <w:tcW w:w="4274" w:type="dxa"/>
          </w:tcPr>
          <w:p w14:paraId="7A3B848B" w14:textId="77777777" w:rsidR="00D0384E" w:rsidRPr="00695904" w:rsidRDefault="00D0384E" w:rsidP="00D0384E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>e-mail:</w:t>
            </w:r>
          </w:p>
        </w:tc>
      </w:tr>
      <w:tr w:rsidR="00911CBB" w:rsidRPr="00695904" w14:paraId="10823400" w14:textId="77777777" w:rsidTr="00911CBB">
        <w:tc>
          <w:tcPr>
            <w:tcW w:w="9798" w:type="dxa"/>
            <w:gridSpan w:val="3"/>
          </w:tcPr>
          <w:p w14:paraId="5DD6B247" w14:textId="77777777" w:rsidR="00911CBB" w:rsidRDefault="00911CBB" w:rsidP="00112C6B">
            <w:pPr>
              <w:rPr>
                <w:szCs w:val="24"/>
                <w:lang w:val="es-ES_tradnl"/>
              </w:rPr>
            </w:pPr>
            <w:r>
              <w:rPr>
                <w:szCs w:val="24"/>
                <w:lang w:val="es-ES_tradnl"/>
              </w:rPr>
              <w:t xml:space="preserve">Tipo de ayuda que solicita:            </w:t>
            </w:r>
            <w:sdt>
              <w:sdtPr>
                <w:rPr>
                  <w:szCs w:val="24"/>
                  <w:lang w:val="es-ES_tradnl"/>
                </w:rPr>
                <w:id w:val="35739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val="es-ES_tradnl"/>
                  </w:rPr>
                  <w:t>☐</w:t>
                </w:r>
              </w:sdtContent>
            </w:sdt>
            <w:r>
              <w:rPr>
                <w:szCs w:val="24"/>
                <w:lang w:val="es-ES_tradnl"/>
              </w:rPr>
              <w:t xml:space="preserve">  Senior              </w:t>
            </w:r>
            <w:sdt>
              <w:sdtPr>
                <w:rPr>
                  <w:szCs w:val="24"/>
                  <w:lang w:val="es-ES_tradnl"/>
                </w:rPr>
                <w:id w:val="34614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val="es-ES_tradnl"/>
                  </w:rPr>
                  <w:t>☐</w:t>
                </w:r>
              </w:sdtContent>
            </w:sdt>
            <w:r>
              <w:rPr>
                <w:szCs w:val="24"/>
                <w:lang w:val="es-ES_tradnl"/>
              </w:rPr>
              <w:t xml:space="preserve">  Junior</w:t>
            </w:r>
          </w:p>
        </w:tc>
      </w:tr>
    </w:tbl>
    <w:p w14:paraId="6E118E2F" w14:textId="77777777" w:rsidR="00D0384E" w:rsidRDefault="00D0384E" w:rsidP="00D0384E">
      <w:pPr>
        <w:rPr>
          <w:b/>
          <w:u w:val="single"/>
          <w:lang w:val="es-ES_tradnl"/>
        </w:rPr>
      </w:pPr>
    </w:p>
    <w:p w14:paraId="15B79915" w14:textId="77777777" w:rsidR="00D5636B" w:rsidRPr="00D5636B" w:rsidRDefault="00D5636B" w:rsidP="00D5636B">
      <w:pPr>
        <w:jc w:val="both"/>
        <w:rPr>
          <w:rFonts w:eastAsia="Times New Roman" w:cs="Catamaran"/>
          <w:b/>
          <w:sz w:val="24"/>
          <w:szCs w:val="24"/>
          <w:u w:val="single"/>
          <w:lang w:val="es-ES_tradnl"/>
        </w:rPr>
      </w:pPr>
      <w:r w:rsidRPr="00D5636B">
        <w:rPr>
          <w:rFonts w:eastAsia="Times New Roman" w:cs="Catamaran"/>
          <w:b/>
          <w:sz w:val="24"/>
          <w:szCs w:val="24"/>
          <w:u w:val="single"/>
          <w:lang w:val="es-ES_tradnl"/>
        </w:rPr>
        <w:t>DATOS DEL INVESTIGADOR/A RESPONSABLE EN LA UAL DEL TRABAJO DE INVESTIGACIÓN DE LA PERSONA CANDIDATA:</w:t>
      </w:r>
    </w:p>
    <w:p w14:paraId="3F7864D0" w14:textId="77777777" w:rsidR="00D5636B" w:rsidRPr="00D5636B" w:rsidRDefault="00D5636B" w:rsidP="00D5636B">
      <w:pPr>
        <w:rPr>
          <w:rFonts w:eastAsia="Times New Roman" w:cs="Catamaran"/>
          <w:b/>
          <w:szCs w:val="24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4274"/>
      </w:tblGrid>
      <w:tr w:rsidR="00D5636B" w:rsidRPr="00D5636B" w14:paraId="57B6A4A1" w14:textId="77777777" w:rsidTr="00AD4D5D">
        <w:tc>
          <w:tcPr>
            <w:tcW w:w="9798" w:type="dxa"/>
            <w:gridSpan w:val="3"/>
          </w:tcPr>
          <w:p w14:paraId="08C06385" w14:textId="77777777" w:rsidR="00D5636B" w:rsidRPr="00D5636B" w:rsidRDefault="00D5636B" w:rsidP="00D5636B">
            <w:pPr>
              <w:rPr>
                <w:rFonts w:eastAsia="Times New Roman" w:cs="Catamaran"/>
                <w:bCs/>
                <w:lang w:val="es-ES_tradnl"/>
              </w:rPr>
            </w:pPr>
            <w:r w:rsidRPr="00D5636B">
              <w:rPr>
                <w:rFonts w:eastAsia="Times New Roman" w:cs="Catamaran"/>
                <w:bCs/>
                <w:lang w:val="es-ES_tradnl"/>
              </w:rPr>
              <w:t xml:space="preserve">Apellidos y nombre: </w:t>
            </w:r>
          </w:p>
        </w:tc>
      </w:tr>
      <w:tr w:rsidR="00D5636B" w:rsidRPr="00D5636B" w14:paraId="08EABDFD" w14:textId="77777777" w:rsidTr="00AD4D5D">
        <w:tc>
          <w:tcPr>
            <w:tcW w:w="9798" w:type="dxa"/>
            <w:gridSpan w:val="3"/>
          </w:tcPr>
          <w:p w14:paraId="14D6A0FD" w14:textId="77777777" w:rsidR="00D5636B" w:rsidRPr="00D5636B" w:rsidRDefault="00D5636B" w:rsidP="00D5636B">
            <w:pPr>
              <w:rPr>
                <w:rFonts w:eastAsia="Times New Roman" w:cs="Catamaran"/>
                <w:bCs/>
                <w:lang w:val="es-ES_tradnl"/>
              </w:rPr>
            </w:pPr>
            <w:r w:rsidRPr="00D5636B">
              <w:rPr>
                <w:rFonts w:eastAsia="Times New Roman" w:cs="Catamaran"/>
                <w:bCs/>
                <w:lang w:val="es-ES_tradnl"/>
              </w:rPr>
              <w:t xml:space="preserve">Área de conocimiento: </w:t>
            </w:r>
          </w:p>
        </w:tc>
      </w:tr>
      <w:tr w:rsidR="00D5636B" w:rsidRPr="00D5636B" w14:paraId="5205A5BB" w14:textId="77777777" w:rsidTr="00AD4D5D">
        <w:tc>
          <w:tcPr>
            <w:tcW w:w="9798" w:type="dxa"/>
            <w:gridSpan w:val="3"/>
          </w:tcPr>
          <w:p w14:paraId="30874F9A" w14:textId="77777777" w:rsidR="00D5636B" w:rsidRPr="00D5636B" w:rsidRDefault="00D5636B" w:rsidP="00D5636B">
            <w:pPr>
              <w:rPr>
                <w:rFonts w:eastAsia="Times New Roman" w:cs="Catamaran"/>
                <w:bCs/>
                <w:lang w:val="es-ES_tradnl"/>
              </w:rPr>
            </w:pPr>
            <w:r w:rsidRPr="00D5636B">
              <w:rPr>
                <w:rFonts w:eastAsia="Times New Roman" w:cs="Catamaran"/>
                <w:bCs/>
                <w:lang w:val="es-ES_tradnl"/>
              </w:rPr>
              <w:t xml:space="preserve">Departamento: </w:t>
            </w:r>
          </w:p>
        </w:tc>
      </w:tr>
      <w:tr w:rsidR="00D5636B" w:rsidRPr="00D5636B" w14:paraId="65B4F826" w14:textId="77777777" w:rsidTr="00AD4D5D">
        <w:tc>
          <w:tcPr>
            <w:tcW w:w="2689" w:type="dxa"/>
          </w:tcPr>
          <w:p w14:paraId="3DB3C828" w14:textId="77777777" w:rsidR="00D5636B" w:rsidRPr="00D5636B" w:rsidRDefault="00D5636B" w:rsidP="00D5636B">
            <w:pPr>
              <w:rPr>
                <w:rFonts w:eastAsia="Times New Roman" w:cs="Catamaran"/>
                <w:bCs/>
                <w:lang w:val="es-ES_tradnl"/>
              </w:rPr>
            </w:pPr>
            <w:r w:rsidRPr="00D5636B">
              <w:rPr>
                <w:rFonts w:eastAsia="Times New Roman" w:cs="Catamaran"/>
                <w:bCs/>
                <w:lang w:val="es-ES_tradnl"/>
              </w:rPr>
              <w:t xml:space="preserve">Código PAIDI: </w:t>
            </w:r>
          </w:p>
        </w:tc>
        <w:tc>
          <w:tcPr>
            <w:tcW w:w="2835" w:type="dxa"/>
          </w:tcPr>
          <w:p w14:paraId="35127C7A" w14:textId="77777777" w:rsidR="00D5636B" w:rsidRPr="00D5636B" w:rsidRDefault="00D5636B" w:rsidP="00D5636B">
            <w:pPr>
              <w:rPr>
                <w:rFonts w:eastAsia="Times New Roman" w:cs="Catamaran"/>
                <w:bCs/>
                <w:lang w:val="es-ES_tradnl"/>
              </w:rPr>
            </w:pPr>
            <w:r w:rsidRPr="00D5636B">
              <w:rPr>
                <w:rFonts w:eastAsia="Times New Roman" w:cs="Catamaran"/>
                <w:bCs/>
                <w:lang w:val="es-ES_tradnl"/>
              </w:rPr>
              <w:t xml:space="preserve">Teléfono: </w:t>
            </w:r>
          </w:p>
        </w:tc>
        <w:tc>
          <w:tcPr>
            <w:tcW w:w="4274" w:type="dxa"/>
          </w:tcPr>
          <w:p w14:paraId="213E14E9" w14:textId="77777777" w:rsidR="00D5636B" w:rsidRPr="00D5636B" w:rsidRDefault="00D5636B" w:rsidP="00D5636B">
            <w:pPr>
              <w:rPr>
                <w:rFonts w:eastAsia="Times New Roman" w:cs="Catamaran"/>
                <w:bCs/>
                <w:lang w:val="es-ES_tradnl"/>
              </w:rPr>
            </w:pPr>
            <w:r w:rsidRPr="00D5636B">
              <w:rPr>
                <w:rFonts w:eastAsia="Times New Roman" w:cs="Catamaran"/>
                <w:bCs/>
                <w:lang w:val="es-ES_tradnl"/>
              </w:rPr>
              <w:t>e-mail:</w:t>
            </w:r>
          </w:p>
        </w:tc>
      </w:tr>
    </w:tbl>
    <w:p w14:paraId="2970FFF2" w14:textId="77777777" w:rsidR="00D5636B" w:rsidRDefault="00D5636B" w:rsidP="00D0384E">
      <w:pPr>
        <w:rPr>
          <w:b/>
          <w:u w:val="single"/>
          <w:lang w:val="es-ES_tradnl"/>
        </w:rPr>
      </w:pPr>
    </w:p>
    <w:p w14:paraId="32888508" w14:textId="143C3748" w:rsidR="00D0384E" w:rsidRPr="00D5636B" w:rsidRDefault="00D0384E" w:rsidP="00D0384E">
      <w:pPr>
        <w:rPr>
          <w:b/>
          <w:sz w:val="24"/>
          <w:szCs w:val="24"/>
          <w:lang w:val="es-ES_tradnl"/>
        </w:rPr>
      </w:pPr>
      <w:r w:rsidRPr="00D5636B">
        <w:rPr>
          <w:b/>
          <w:sz w:val="24"/>
          <w:szCs w:val="24"/>
          <w:u w:val="single"/>
          <w:lang w:val="es-ES_tradnl"/>
        </w:rPr>
        <w:t>DATOS DE</w:t>
      </w:r>
      <w:r w:rsidR="00781B35" w:rsidRPr="00D5636B">
        <w:rPr>
          <w:b/>
          <w:sz w:val="24"/>
          <w:szCs w:val="24"/>
          <w:u w:val="single"/>
          <w:lang w:val="es-ES_tradnl"/>
        </w:rPr>
        <w:t xml:space="preserve"> LA PERSONA</w:t>
      </w:r>
      <w:r w:rsidRPr="00D5636B">
        <w:rPr>
          <w:b/>
          <w:sz w:val="24"/>
          <w:szCs w:val="24"/>
          <w:u w:val="single"/>
          <w:lang w:val="es-ES_tradnl"/>
        </w:rPr>
        <w:t xml:space="preserve"> CANDIDAT</w:t>
      </w:r>
      <w:r w:rsidR="00781B35" w:rsidRPr="00D5636B">
        <w:rPr>
          <w:b/>
          <w:sz w:val="24"/>
          <w:szCs w:val="24"/>
          <w:u w:val="single"/>
          <w:lang w:val="es-ES_tradnl"/>
        </w:rPr>
        <w:t>A</w:t>
      </w:r>
      <w:r w:rsidRPr="00D5636B">
        <w:rPr>
          <w:b/>
          <w:sz w:val="24"/>
          <w:szCs w:val="24"/>
          <w:lang w:val="es-ES_tradnl"/>
        </w:rPr>
        <w:t>:</w:t>
      </w:r>
    </w:p>
    <w:p w14:paraId="3A64435F" w14:textId="77777777" w:rsidR="00D0384E" w:rsidRDefault="00D0384E" w:rsidP="00D0384E">
      <w:pPr>
        <w:rPr>
          <w:b/>
          <w:lang w:val="es-ES_tradnl"/>
        </w:rPr>
      </w:pPr>
    </w:p>
    <w:tbl>
      <w:tblPr>
        <w:tblStyle w:val="Tablaconcuadrcula"/>
        <w:tblW w:w="9798" w:type="dxa"/>
        <w:tblLook w:val="04A0" w:firstRow="1" w:lastRow="0" w:firstColumn="1" w:lastColumn="0" w:noHBand="0" w:noVBand="1"/>
      </w:tblPr>
      <w:tblGrid>
        <w:gridCol w:w="9798"/>
      </w:tblGrid>
      <w:tr w:rsidR="00D0384E" w:rsidRPr="00695904" w14:paraId="53879153" w14:textId="77777777" w:rsidTr="001E31A7">
        <w:tc>
          <w:tcPr>
            <w:tcW w:w="9798" w:type="dxa"/>
          </w:tcPr>
          <w:p w14:paraId="33796795" w14:textId="77777777" w:rsidR="00D0384E" w:rsidRPr="00695904" w:rsidRDefault="00695904" w:rsidP="0028473D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 xml:space="preserve">Apellidos y nombre: </w:t>
            </w:r>
          </w:p>
        </w:tc>
      </w:tr>
      <w:tr w:rsidR="00695904" w:rsidRPr="00695904" w14:paraId="10348EC0" w14:textId="77777777" w:rsidTr="001E31A7">
        <w:tc>
          <w:tcPr>
            <w:tcW w:w="9798" w:type="dxa"/>
          </w:tcPr>
          <w:p w14:paraId="12DF00F6" w14:textId="77777777" w:rsidR="00695904" w:rsidRPr="00695904" w:rsidRDefault="00695904" w:rsidP="0028473D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 xml:space="preserve">Universidad donde obtuvo el grado de doctor: </w:t>
            </w:r>
          </w:p>
        </w:tc>
      </w:tr>
      <w:tr w:rsidR="00695904" w:rsidRPr="00695904" w14:paraId="177E2988" w14:textId="77777777" w:rsidTr="001E31A7">
        <w:tc>
          <w:tcPr>
            <w:tcW w:w="9798" w:type="dxa"/>
          </w:tcPr>
          <w:p w14:paraId="4B5503C3" w14:textId="77777777" w:rsidR="00695904" w:rsidRPr="00695904" w:rsidRDefault="00695904" w:rsidP="00695904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 xml:space="preserve">Año de obtención del grado de doctor: </w:t>
            </w:r>
          </w:p>
        </w:tc>
      </w:tr>
      <w:tr w:rsidR="001E31A7" w:rsidRPr="00695904" w14:paraId="0EEDE8B7" w14:textId="77777777" w:rsidTr="00112C6B">
        <w:tc>
          <w:tcPr>
            <w:tcW w:w="9798" w:type="dxa"/>
          </w:tcPr>
          <w:p w14:paraId="5E0C0A24" w14:textId="77777777" w:rsidR="001E31A7" w:rsidRPr="00695904" w:rsidRDefault="001E31A7" w:rsidP="00112C6B">
            <w:pPr>
              <w:rPr>
                <w:szCs w:val="24"/>
                <w:lang w:val="es-ES_tradnl"/>
              </w:rPr>
            </w:pPr>
            <w:r>
              <w:rPr>
                <w:szCs w:val="24"/>
                <w:lang w:val="es-ES_tradnl"/>
              </w:rPr>
              <w:t xml:space="preserve">¿Presenta su currículum en otra universidad?           </w:t>
            </w:r>
            <w:sdt>
              <w:sdtPr>
                <w:rPr>
                  <w:szCs w:val="24"/>
                  <w:lang w:val="es-ES_tradnl"/>
                </w:rPr>
                <w:id w:val="-156826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val="es-ES_tradnl"/>
                  </w:rPr>
                  <w:t>☐</w:t>
                </w:r>
              </w:sdtContent>
            </w:sdt>
            <w:r>
              <w:rPr>
                <w:szCs w:val="24"/>
                <w:lang w:val="es-ES_tradnl"/>
              </w:rPr>
              <w:t xml:space="preserve">  SI              </w:t>
            </w:r>
            <w:sdt>
              <w:sdtPr>
                <w:rPr>
                  <w:szCs w:val="24"/>
                  <w:lang w:val="es-ES_tradnl"/>
                </w:rPr>
                <w:id w:val="-16249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val="es-ES_tradnl"/>
                  </w:rPr>
                  <w:t>☐</w:t>
                </w:r>
              </w:sdtContent>
            </w:sdt>
            <w:r>
              <w:rPr>
                <w:szCs w:val="24"/>
                <w:lang w:val="es-ES_tradnl"/>
              </w:rPr>
              <w:t xml:space="preserve">  NO</w:t>
            </w:r>
          </w:p>
        </w:tc>
      </w:tr>
      <w:tr w:rsidR="000159AE" w:rsidRPr="00695904" w14:paraId="353BCD47" w14:textId="77777777" w:rsidTr="001E31A7">
        <w:tc>
          <w:tcPr>
            <w:tcW w:w="9798" w:type="dxa"/>
          </w:tcPr>
          <w:p w14:paraId="58055B98" w14:textId="77777777" w:rsidR="000159AE" w:rsidRDefault="000159AE" w:rsidP="00695904">
            <w:pPr>
              <w:rPr>
                <w:szCs w:val="24"/>
                <w:lang w:val="es-ES_tradnl"/>
              </w:rPr>
            </w:pPr>
            <w:r>
              <w:rPr>
                <w:szCs w:val="24"/>
                <w:lang w:val="es-ES_tradnl"/>
              </w:rPr>
              <w:t>En caso afirmativo, especificar la universidad y el orden de preferencia:</w:t>
            </w:r>
          </w:p>
          <w:p w14:paraId="6097A903" w14:textId="77777777" w:rsidR="000159AE" w:rsidRDefault="000159AE" w:rsidP="00695904">
            <w:pPr>
              <w:rPr>
                <w:szCs w:val="24"/>
                <w:lang w:val="es-ES_tradnl"/>
              </w:rPr>
            </w:pPr>
          </w:p>
        </w:tc>
      </w:tr>
    </w:tbl>
    <w:p w14:paraId="523EF9EE" w14:textId="77777777" w:rsidR="00D0384E" w:rsidRDefault="00D0384E" w:rsidP="00D0384E">
      <w:pPr>
        <w:rPr>
          <w:b/>
          <w:lang w:val="es-ES_tradnl"/>
        </w:rPr>
      </w:pPr>
    </w:p>
    <w:p w14:paraId="5506F0D5" w14:textId="77777777" w:rsidR="00195C0B" w:rsidRDefault="00911CBB" w:rsidP="00195C0B">
      <w:pPr>
        <w:jc w:val="both"/>
        <w:rPr>
          <w:lang w:val="es-ES_tradnl"/>
        </w:rPr>
      </w:pPr>
      <w:r>
        <w:rPr>
          <w:b/>
          <w:lang w:val="es-ES_tradnl"/>
        </w:rPr>
        <w:t>NECESIDAD DOCENTE</w:t>
      </w:r>
      <w:r w:rsidR="00195C0B">
        <w:rPr>
          <w:lang w:val="es-ES_tradnl"/>
        </w:rPr>
        <w:t xml:space="preserve"> </w:t>
      </w:r>
      <w:r w:rsidR="008F43B8">
        <w:rPr>
          <w:lang w:val="es-ES_tradnl"/>
        </w:rPr>
        <w:t>(</w:t>
      </w:r>
      <w:r w:rsidR="00195C0B">
        <w:rPr>
          <w:lang w:val="es-ES_tradnl"/>
        </w:rPr>
        <w:t xml:space="preserve">describir </w:t>
      </w:r>
      <w:r>
        <w:rPr>
          <w:lang w:val="es-ES_tradnl"/>
        </w:rPr>
        <w:t>brevemente la necesidad docente que se pretende cubrir con el contrato</w:t>
      </w:r>
      <w:r w:rsidR="008F43B8">
        <w:rPr>
          <w:lang w:val="es-ES_tradnl"/>
        </w:rPr>
        <w:t>):</w:t>
      </w:r>
    </w:p>
    <w:p w14:paraId="0651FF43" w14:textId="77777777" w:rsidR="00195C0B" w:rsidRDefault="00195C0B" w:rsidP="00195C0B">
      <w:pPr>
        <w:jc w:val="both"/>
        <w:rPr>
          <w:lang w:val="es-ES_tradnl"/>
        </w:rPr>
      </w:pPr>
    </w:p>
    <w:p w14:paraId="12BA65B0" w14:textId="77777777" w:rsidR="008F43B8" w:rsidRDefault="008F43B8" w:rsidP="00195C0B">
      <w:pPr>
        <w:jc w:val="both"/>
        <w:rPr>
          <w:lang w:val="es-ES_tradnl"/>
        </w:rPr>
      </w:pPr>
    </w:p>
    <w:p w14:paraId="13DBDB32" w14:textId="77777777" w:rsidR="008F43B8" w:rsidRDefault="008F43B8" w:rsidP="00195C0B">
      <w:pPr>
        <w:jc w:val="both"/>
        <w:rPr>
          <w:lang w:val="es-ES_tradnl"/>
        </w:rPr>
      </w:pPr>
    </w:p>
    <w:p w14:paraId="7474C0DD" w14:textId="77777777" w:rsidR="008F43B8" w:rsidRDefault="008F43B8" w:rsidP="00195C0B">
      <w:pPr>
        <w:jc w:val="both"/>
        <w:rPr>
          <w:lang w:val="es-ES_tradnl"/>
        </w:rPr>
      </w:pPr>
    </w:p>
    <w:p w14:paraId="3E17C4DD" w14:textId="77777777" w:rsidR="00195C0B" w:rsidRDefault="00195C0B" w:rsidP="00195C0B">
      <w:pPr>
        <w:jc w:val="both"/>
        <w:rPr>
          <w:lang w:val="es-ES_tradnl"/>
        </w:rPr>
      </w:pPr>
    </w:p>
    <w:p w14:paraId="30E81F63" w14:textId="77777777" w:rsidR="00195C0B" w:rsidRDefault="00195C0B" w:rsidP="00195C0B">
      <w:pPr>
        <w:jc w:val="both"/>
        <w:rPr>
          <w:lang w:val="es-ES_tradnl"/>
        </w:rPr>
      </w:pPr>
    </w:p>
    <w:p w14:paraId="5408EF48" w14:textId="77777777" w:rsidR="00D0384E" w:rsidRDefault="00911CBB" w:rsidP="00195C0B">
      <w:pPr>
        <w:jc w:val="both"/>
        <w:rPr>
          <w:lang w:val="es-ES_tradnl"/>
        </w:rPr>
      </w:pPr>
      <w:r w:rsidRPr="008F43B8">
        <w:rPr>
          <w:b/>
          <w:lang w:val="es-ES_tradnl"/>
        </w:rPr>
        <w:lastRenderedPageBreak/>
        <w:t>NECESIDAD DE INVESTIGACIÓN Y TRANSFERENCIA DEL CONOCIMIENTO</w:t>
      </w:r>
      <w:r>
        <w:rPr>
          <w:lang w:val="es-ES_tradnl"/>
        </w:rPr>
        <w:t xml:space="preserve">: </w:t>
      </w:r>
      <w:r w:rsidR="008F43B8">
        <w:rPr>
          <w:lang w:val="es-ES_tradnl"/>
        </w:rPr>
        <w:t>breve resumen (</w:t>
      </w:r>
      <w:r w:rsidR="00D0384E" w:rsidRPr="006573D3">
        <w:rPr>
          <w:lang w:val="es-ES_tradnl"/>
        </w:rPr>
        <w:t xml:space="preserve">fortalecimiento de nuevas estructuras o Centros de I+D, potenciación de líneas novedosas o estratégicas de la institución, </w:t>
      </w:r>
      <w:r w:rsidR="008F43B8" w:rsidRPr="006573D3">
        <w:rPr>
          <w:lang w:val="es-ES_tradnl"/>
        </w:rPr>
        <w:t>etc.</w:t>
      </w:r>
      <w:r w:rsidR="00D0384E" w:rsidRPr="006573D3">
        <w:rPr>
          <w:lang w:val="es-ES_tradnl"/>
        </w:rPr>
        <w:t>)</w:t>
      </w:r>
      <w:r w:rsidR="00D0384E">
        <w:rPr>
          <w:lang w:val="es-ES_tradnl"/>
        </w:rPr>
        <w:t>:</w:t>
      </w:r>
    </w:p>
    <w:p w14:paraId="75D08095" w14:textId="77777777" w:rsidR="00D0384E" w:rsidRDefault="00D0384E" w:rsidP="00D0384E">
      <w:pPr>
        <w:rPr>
          <w:lang w:val="es-ES_tradnl"/>
        </w:rPr>
      </w:pPr>
    </w:p>
    <w:p w14:paraId="5AE1D5C1" w14:textId="77777777" w:rsidR="00D0384E" w:rsidRDefault="00D0384E" w:rsidP="00D0384E">
      <w:pPr>
        <w:rPr>
          <w:lang w:val="es-ES_tradnl"/>
        </w:rPr>
      </w:pPr>
    </w:p>
    <w:p w14:paraId="4421F561" w14:textId="77777777" w:rsidR="006B479D" w:rsidRDefault="006B479D" w:rsidP="00D0384E">
      <w:pPr>
        <w:rPr>
          <w:lang w:val="es-ES_tradnl"/>
        </w:rPr>
      </w:pPr>
    </w:p>
    <w:p w14:paraId="5EBB1665" w14:textId="77777777" w:rsidR="006B479D" w:rsidRDefault="006B479D" w:rsidP="00D0384E">
      <w:pPr>
        <w:rPr>
          <w:lang w:val="es-ES_tradnl"/>
        </w:rPr>
      </w:pPr>
    </w:p>
    <w:p w14:paraId="18D22A50" w14:textId="77777777" w:rsidR="006B479D" w:rsidRDefault="006B479D" w:rsidP="00D0384E">
      <w:pPr>
        <w:rPr>
          <w:lang w:val="es-ES_tradnl"/>
        </w:rPr>
      </w:pPr>
    </w:p>
    <w:p w14:paraId="3F3D483C" w14:textId="064EF392" w:rsidR="006B479D" w:rsidRDefault="006B479D" w:rsidP="006B479D">
      <w:pPr>
        <w:jc w:val="both"/>
        <w:rPr>
          <w:rFonts w:cs="Catamaran"/>
          <w:lang w:val="es-ES_tradnl"/>
        </w:rPr>
      </w:pPr>
      <w:r w:rsidRPr="00F05406">
        <w:rPr>
          <w:rFonts w:cs="Catamaran"/>
          <w:b/>
          <w:bCs/>
          <w:lang w:val="es-ES_tradnl"/>
        </w:rPr>
        <w:t xml:space="preserve">POTENCIAL DOCENTE </w:t>
      </w:r>
      <w:r w:rsidR="00175F91">
        <w:rPr>
          <w:rFonts w:cs="Catamaran"/>
          <w:b/>
          <w:bCs/>
          <w:lang w:val="es-ES_tradnl"/>
        </w:rPr>
        <w:t>EN LOS PRÓXIMOS 4 AÑOS</w:t>
      </w:r>
      <w:r w:rsidR="00175F91" w:rsidRPr="00F05406">
        <w:rPr>
          <w:rFonts w:cs="Catamaran"/>
          <w:b/>
          <w:bCs/>
          <w:lang w:val="es-ES_tradnl"/>
        </w:rPr>
        <w:t xml:space="preserve"> </w:t>
      </w:r>
      <w:r w:rsidRPr="00F05406">
        <w:rPr>
          <w:rFonts w:cs="Catamaran"/>
          <w:b/>
          <w:bCs/>
          <w:lang w:val="es-ES_tradnl"/>
        </w:rPr>
        <w:t>DEL ÁREA DE CONOCIMIENTO DONDE SE ADSCRIBIRÍA LA PERSONA CANDIDATA</w:t>
      </w:r>
      <w:r>
        <w:rPr>
          <w:rFonts w:cs="Catamaran"/>
          <w:lang w:val="es-ES_tradnl"/>
        </w:rPr>
        <w:t>:</w:t>
      </w:r>
    </w:p>
    <w:p w14:paraId="1B6650FA" w14:textId="77777777" w:rsidR="006B479D" w:rsidRDefault="006B479D" w:rsidP="00D0384E">
      <w:pPr>
        <w:rPr>
          <w:lang w:val="es-ES_tradnl"/>
        </w:rPr>
      </w:pPr>
    </w:p>
    <w:p w14:paraId="24D2303F" w14:textId="77777777" w:rsidR="00D0384E" w:rsidRDefault="00D0384E" w:rsidP="00D0384E">
      <w:pPr>
        <w:rPr>
          <w:lang w:val="es-ES_tradnl"/>
        </w:rPr>
      </w:pPr>
    </w:p>
    <w:p w14:paraId="2E91A047" w14:textId="77777777" w:rsidR="00D0384E" w:rsidRDefault="00D0384E" w:rsidP="00D0384E">
      <w:pPr>
        <w:rPr>
          <w:lang w:val="es-ES_tradnl"/>
        </w:rPr>
      </w:pPr>
    </w:p>
    <w:p w14:paraId="23BE90E5" w14:textId="77777777" w:rsidR="00D0384E" w:rsidRDefault="00D0384E" w:rsidP="00D0384E">
      <w:pPr>
        <w:rPr>
          <w:lang w:val="es-ES_tradnl"/>
        </w:rPr>
      </w:pPr>
    </w:p>
    <w:p w14:paraId="60C97782" w14:textId="77777777" w:rsidR="008F43B8" w:rsidRDefault="008F43B8" w:rsidP="00D0384E">
      <w:pPr>
        <w:rPr>
          <w:lang w:val="es-ES_tradnl"/>
        </w:rPr>
      </w:pPr>
      <w:r>
        <w:rPr>
          <w:lang w:val="es-ES_tradnl"/>
        </w:rPr>
        <w:t>Se tiene que adjuntar currículum del candidato, preferiblemente en formato FECYT.</w:t>
      </w:r>
    </w:p>
    <w:p w14:paraId="2BFA99A8" w14:textId="77777777" w:rsidR="00D0384E" w:rsidRDefault="00D0384E" w:rsidP="00D0384E">
      <w:pPr>
        <w:rPr>
          <w:lang w:val="es-ES_tradnl"/>
        </w:rPr>
      </w:pPr>
    </w:p>
    <w:p w14:paraId="47E59D4B" w14:textId="77777777" w:rsidR="00D0384E" w:rsidRDefault="00D0384E" w:rsidP="00D0384E">
      <w:pPr>
        <w:rPr>
          <w:lang w:val="es-ES_tradnl"/>
        </w:rPr>
      </w:pPr>
    </w:p>
    <w:p w14:paraId="2DF11042" w14:textId="540C7702" w:rsidR="00D5636B" w:rsidRPr="00D5636B" w:rsidRDefault="00D5636B" w:rsidP="00D5636B">
      <w:pPr>
        <w:jc w:val="center"/>
        <w:rPr>
          <w:rFonts w:eastAsia="Times New Roman" w:cs="Catamaran"/>
          <w:lang w:val="es-ES_tradnl"/>
        </w:rPr>
      </w:pPr>
      <w:r w:rsidRPr="00D5636B">
        <w:rPr>
          <w:rFonts w:eastAsia="Times New Roman" w:cs="Catamaran"/>
          <w:lang w:val="es-ES_tradnl"/>
        </w:rPr>
        <w:t xml:space="preserve">En Almería, </w:t>
      </w:r>
      <w:r w:rsidR="00175F91">
        <w:rPr>
          <w:rFonts w:eastAsia="Times New Roman" w:cs="Catamaran"/>
          <w:lang w:val="es-ES_tradnl"/>
        </w:rPr>
        <w:t>en la fecha</w:t>
      </w:r>
      <w:r w:rsidRPr="00D5636B">
        <w:rPr>
          <w:rFonts w:eastAsia="Times New Roman" w:cs="Catamaran"/>
          <w:lang w:val="es-ES_tradnl"/>
        </w:rPr>
        <w:t xml:space="preserve"> de la firma electrónica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899"/>
      </w:tblGrid>
      <w:tr w:rsidR="00D5636B" w:rsidRPr="00D5636B" w14:paraId="016EBFA9" w14:textId="77777777" w:rsidTr="00AD4D5D">
        <w:tc>
          <w:tcPr>
            <w:tcW w:w="4899" w:type="dxa"/>
          </w:tcPr>
          <w:p w14:paraId="14096E80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</w:p>
          <w:p w14:paraId="48E0D2A8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</w:p>
          <w:p w14:paraId="73FE4CAC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</w:p>
          <w:p w14:paraId="7DD053EC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  <w:r w:rsidRPr="00D5636B">
              <w:rPr>
                <w:rFonts w:eastAsia="Times New Roman" w:cs="Catamaran"/>
                <w:lang w:val="es-ES_tradnl"/>
              </w:rPr>
              <w:t>Fdo.: …….</w:t>
            </w:r>
          </w:p>
          <w:p w14:paraId="3C30853D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  <w:r w:rsidRPr="00D5636B">
              <w:rPr>
                <w:rFonts w:eastAsia="Times New Roman" w:cs="Catamaran"/>
                <w:lang w:val="es-ES_tradnl"/>
              </w:rPr>
              <w:t>Responsable del grupo de investigación</w:t>
            </w:r>
          </w:p>
        </w:tc>
        <w:tc>
          <w:tcPr>
            <w:tcW w:w="4899" w:type="dxa"/>
          </w:tcPr>
          <w:p w14:paraId="2C743C6B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</w:p>
          <w:p w14:paraId="023EA4C0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</w:p>
          <w:p w14:paraId="3842FEFD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</w:p>
          <w:p w14:paraId="7D3D1450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  <w:r w:rsidRPr="00D5636B">
              <w:rPr>
                <w:rFonts w:eastAsia="Times New Roman" w:cs="Catamaran"/>
                <w:lang w:val="es-ES_tradnl"/>
              </w:rPr>
              <w:t>Fdo.: …………</w:t>
            </w:r>
          </w:p>
          <w:p w14:paraId="2B414131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  <w:r w:rsidRPr="00D5636B">
              <w:rPr>
                <w:rFonts w:eastAsia="Times New Roman" w:cs="Catamaran"/>
                <w:lang w:val="es-ES_tradnl"/>
              </w:rPr>
              <w:t>Responsable del/la candidata/a</w:t>
            </w:r>
          </w:p>
        </w:tc>
      </w:tr>
    </w:tbl>
    <w:p w14:paraId="7B8DFDAC" w14:textId="2ACDA2F3" w:rsidR="00D0384E" w:rsidRDefault="00D0384E" w:rsidP="00D5636B">
      <w:pPr>
        <w:jc w:val="center"/>
        <w:rPr>
          <w:lang w:val="es-ES_tradnl"/>
        </w:rPr>
      </w:pPr>
    </w:p>
    <w:sectPr w:rsidR="00D0384E" w:rsidSect="00195C0B">
      <w:headerReference w:type="default" r:id="rId6"/>
      <w:footerReference w:type="default" r:id="rId7"/>
      <w:pgSz w:w="11906" w:h="16838"/>
      <w:pgMar w:top="1985" w:right="964" w:bottom="851" w:left="1134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2A756" w14:textId="77777777" w:rsidR="00E7165E" w:rsidRDefault="00E7165E" w:rsidP="00DF3378">
      <w:r>
        <w:separator/>
      </w:r>
    </w:p>
  </w:endnote>
  <w:endnote w:type="continuationSeparator" w:id="0">
    <w:p w14:paraId="21F443D8" w14:textId="77777777" w:rsidR="00E7165E" w:rsidRDefault="00E7165E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3B60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cs="Catamaran"/>
        <w:sz w:val="16"/>
        <w:szCs w:val="16"/>
      </w:rPr>
    </w:pPr>
  </w:p>
  <w:p w14:paraId="428832EA" w14:textId="5D168A7C" w:rsidR="00D5636B" w:rsidRPr="00D5636B" w:rsidRDefault="00D5636B" w:rsidP="00D5636B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cs="Catamaran"/>
        <w:b/>
        <w:bCs/>
      </w:rPr>
    </w:pPr>
    <w:r w:rsidRPr="00D5636B">
      <w:rPr>
        <w:rFonts w:cs="Catamaran"/>
        <w:b/>
        <w:bCs/>
      </w:rPr>
      <w:t>Remitir por Registro electrónico dirigido al Servicio de Gestión de la Investigación</w:t>
    </w:r>
  </w:p>
  <w:p w14:paraId="51E5A2DF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cs="Catamaran"/>
        <w:sz w:val="16"/>
        <w:szCs w:val="16"/>
      </w:rPr>
    </w:pPr>
  </w:p>
  <w:p w14:paraId="71A62C69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cs="Catamar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CDFD" w14:textId="77777777" w:rsidR="00E7165E" w:rsidRDefault="00E7165E" w:rsidP="00DF3378">
      <w:r>
        <w:separator/>
      </w:r>
    </w:p>
  </w:footnote>
  <w:footnote w:type="continuationSeparator" w:id="0">
    <w:p w14:paraId="65671193" w14:textId="77777777" w:rsidR="00E7165E" w:rsidRDefault="00E7165E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EC96" w14:textId="619E2CAF" w:rsidR="00DF3378" w:rsidRDefault="00DF337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12BBA6E" wp14:editId="0C25267F">
          <wp:simplePos x="0" y="0"/>
          <wp:positionH relativeFrom="margin">
            <wp:posOffset>0</wp:posOffset>
          </wp:positionH>
          <wp:positionV relativeFrom="page">
            <wp:posOffset>212090</wp:posOffset>
          </wp:positionV>
          <wp:extent cx="2520000" cy="88560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84"/>
    <w:rsid w:val="000034C8"/>
    <w:rsid w:val="000159AE"/>
    <w:rsid w:val="0007105E"/>
    <w:rsid w:val="00086215"/>
    <w:rsid w:val="00124C65"/>
    <w:rsid w:val="00134380"/>
    <w:rsid w:val="00162CCC"/>
    <w:rsid w:val="00175F91"/>
    <w:rsid w:val="00195C0B"/>
    <w:rsid w:val="001E31A7"/>
    <w:rsid w:val="001E7B8F"/>
    <w:rsid w:val="00342508"/>
    <w:rsid w:val="0044465F"/>
    <w:rsid w:val="00456984"/>
    <w:rsid w:val="00497859"/>
    <w:rsid w:val="004A3012"/>
    <w:rsid w:val="005277AC"/>
    <w:rsid w:val="0059051A"/>
    <w:rsid w:val="005A1412"/>
    <w:rsid w:val="005C67C9"/>
    <w:rsid w:val="00644C2F"/>
    <w:rsid w:val="006672A4"/>
    <w:rsid w:val="00695904"/>
    <w:rsid w:val="006B455A"/>
    <w:rsid w:val="006B479D"/>
    <w:rsid w:val="00722FD8"/>
    <w:rsid w:val="00781B35"/>
    <w:rsid w:val="007D4C68"/>
    <w:rsid w:val="007F0DDC"/>
    <w:rsid w:val="008149EA"/>
    <w:rsid w:val="00887A0E"/>
    <w:rsid w:val="008F43B8"/>
    <w:rsid w:val="00911CBB"/>
    <w:rsid w:val="0091677E"/>
    <w:rsid w:val="009D1E63"/>
    <w:rsid w:val="00AE08A6"/>
    <w:rsid w:val="00CC51F5"/>
    <w:rsid w:val="00D0384E"/>
    <w:rsid w:val="00D5636B"/>
    <w:rsid w:val="00D57EFB"/>
    <w:rsid w:val="00D6662C"/>
    <w:rsid w:val="00DF3378"/>
    <w:rsid w:val="00E7031B"/>
    <w:rsid w:val="00E7165E"/>
    <w:rsid w:val="00EF2D50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8B2A4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6B"/>
    <w:pPr>
      <w:spacing w:after="0" w:line="240" w:lineRule="auto"/>
    </w:pPr>
    <w:rPr>
      <w:rFonts w:ascii="Catamaran" w:hAnsi="Catamar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03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web.dotx</Template>
  <TotalTime>11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Maria Jesus Molina Orantes</cp:lastModifiedBy>
  <cp:revision>7</cp:revision>
  <dcterms:created xsi:type="dcterms:W3CDTF">2022-06-30T18:50:00Z</dcterms:created>
  <dcterms:modified xsi:type="dcterms:W3CDTF">2026-01-16T05:03:00Z</dcterms:modified>
</cp:coreProperties>
</file>