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44"/>
      </w:tblGrid>
      <w:tr w:rsidR="009566F6" w14:paraId="04366DCA" w14:textId="77777777" w:rsidTr="00464691">
        <w:tc>
          <w:tcPr>
            <w:tcW w:w="8644" w:type="dxa"/>
            <w:shd w:val="clear" w:color="auto" w:fill="FFFFFF" w:themeFill="background1"/>
          </w:tcPr>
          <w:p w14:paraId="143A90E5" w14:textId="77777777" w:rsidR="009566F6" w:rsidRDefault="009566F6" w:rsidP="007C156C">
            <w:pPr>
              <w:pStyle w:val="ESBHead"/>
              <w:outlineLvl w:val="0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</w:p>
          <w:p w14:paraId="25D5580A" w14:textId="4192BE10" w:rsidR="008E6DE2" w:rsidRDefault="008E6DE2" w:rsidP="008E6DE2">
            <w:pPr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 w:rsidRPr="00AD04B6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PROYECTOS DE 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GENERACION DE CONOC</w:t>
            </w:r>
            <w:r w:rsidRPr="007033C3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IMIENT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O 202</w:t>
            </w:r>
            <w:r w:rsidR="00464691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4</w:t>
            </w:r>
          </w:p>
          <w:p w14:paraId="049F4FFA" w14:textId="77777777" w:rsidR="008E6DE2" w:rsidRPr="008A7767" w:rsidRDefault="008E6DE2" w:rsidP="008E6DE2">
            <w:pPr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(Modalidades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 e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no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)</w:t>
            </w:r>
            <w:r w:rsidRPr="00DC4296">
              <w:rPr>
                <w:rFonts w:cs="Arial"/>
                <w:b/>
                <w:bCs/>
                <w:szCs w:val="18"/>
                <w:lang w:val="es-ES_tradnl" w:eastAsia="de-DE"/>
              </w:rPr>
              <w:t xml:space="preserve"> </w:t>
            </w:r>
          </w:p>
          <w:p w14:paraId="6ECBE336" w14:textId="77777777" w:rsidR="009566F6" w:rsidRPr="007939E8" w:rsidRDefault="009566F6" w:rsidP="009566F6">
            <w:pPr>
              <w:pStyle w:val="ESBHead"/>
              <w:outlineLvl w:val="0"/>
              <w:rPr>
                <w:rStyle w:val="Hipervnculo"/>
                <w:rFonts w:cs="Arial"/>
                <w:b/>
                <w:caps/>
                <w:sz w:val="18"/>
                <w:szCs w:val="18"/>
                <w:lang w:val="es-ES"/>
              </w:rPr>
            </w:pPr>
          </w:p>
          <w:p w14:paraId="1ED89411" w14:textId="77777777" w:rsidR="009566F6" w:rsidRPr="00464691" w:rsidRDefault="009566F6" w:rsidP="009566F6">
            <w:pPr>
              <w:pStyle w:val="ESBHead"/>
              <w:outlineLvl w:val="0"/>
              <w:rPr>
                <w:rFonts w:cs="Arial"/>
                <w:b/>
                <w:bCs/>
                <w:sz w:val="22"/>
                <w:szCs w:val="18"/>
                <w:lang w:val="es-ES_tradnl"/>
              </w:rPr>
            </w:pPr>
            <w:r w:rsidRPr="00464691">
              <w:rPr>
                <w:rFonts w:cs="Arial"/>
                <w:b/>
                <w:bCs/>
                <w:sz w:val="22"/>
                <w:szCs w:val="18"/>
                <w:lang w:val="es-ES_tradnl"/>
              </w:rPr>
              <w:t xml:space="preserve">SOLICITUD DE TRASLADO DEL PROYECTO A OTRO CENTRO EJECUTOR </w:t>
            </w:r>
          </w:p>
          <w:p w14:paraId="75B516FB" w14:textId="77777777" w:rsidR="009566F6" w:rsidRPr="00464691" w:rsidRDefault="009566F6" w:rsidP="009566F6">
            <w:pPr>
              <w:pStyle w:val="ESBHead"/>
              <w:outlineLvl w:val="0"/>
              <w:rPr>
                <w:rFonts w:cs="Arial"/>
                <w:sz w:val="22"/>
                <w:szCs w:val="18"/>
                <w:lang w:val="es-ES_tradnl"/>
              </w:rPr>
            </w:pPr>
            <w:r w:rsidRPr="00464691">
              <w:rPr>
                <w:rFonts w:cs="Arial"/>
                <w:b/>
                <w:bCs/>
                <w:sz w:val="22"/>
                <w:szCs w:val="18"/>
                <w:lang w:val="es-ES_tradnl"/>
              </w:rPr>
              <w:t>(MISMA ENTIDAD BENEFICIARIA)</w:t>
            </w:r>
          </w:p>
          <w:p w14:paraId="3F3F8DF9" w14:textId="77777777" w:rsidR="009566F6" w:rsidRDefault="009566F6" w:rsidP="009566F6">
            <w:pPr>
              <w:pStyle w:val="ESBHead"/>
              <w:jc w:val="left"/>
              <w:outlineLvl w:val="0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371E9A2D" w14:textId="77777777" w:rsidR="009566F6" w:rsidRDefault="009566F6" w:rsidP="007C156C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</w:p>
    <w:p w14:paraId="2C0D883D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p w14:paraId="1E306879" w14:textId="77777777" w:rsidR="008E6DE2" w:rsidRDefault="008E6DE2" w:rsidP="008E6DE2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  <w:r w:rsidRPr="00AF7BE5">
        <w:rPr>
          <w:rStyle w:val="ESBBold"/>
          <w:rFonts w:cs="Arial"/>
          <w:b w:val="0"/>
          <w:sz w:val="18"/>
          <w:szCs w:val="18"/>
          <w:lang w:val="es-ES_tradnl"/>
        </w:rPr>
        <w:t>Se podrá autorizar cambio de centro ejecutor del proyecto siempre que este cambio no afecte a la ejecución del proyecto</w:t>
      </w:r>
      <w:r>
        <w:rPr>
          <w:rStyle w:val="ESBBold"/>
          <w:rFonts w:cs="Arial"/>
          <w:b w:val="0"/>
          <w:sz w:val="18"/>
          <w:szCs w:val="18"/>
          <w:lang w:val="es-ES_tradnl"/>
        </w:rPr>
        <w:t xml:space="preserve"> ni a los aspectos fundamentales que hayan sido determinantes en la evaluación para la concesión de la ayuda (viabilidad, equipo de investigación, </w:t>
      </w:r>
      <w:proofErr w:type="spellStart"/>
      <w:r>
        <w:rPr>
          <w:rStyle w:val="ESBBold"/>
          <w:rFonts w:cs="Arial"/>
          <w:b w:val="0"/>
          <w:sz w:val="18"/>
          <w:szCs w:val="18"/>
          <w:lang w:val="es-ES_tradnl"/>
        </w:rPr>
        <w:t>etc</w:t>
      </w:r>
      <w:proofErr w:type="spellEnd"/>
      <w:r>
        <w:rPr>
          <w:rStyle w:val="ESBBold"/>
          <w:rFonts w:cs="Arial"/>
          <w:b w:val="0"/>
          <w:sz w:val="18"/>
          <w:szCs w:val="18"/>
          <w:lang w:val="es-ES_tradnl"/>
        </w:rPr>
        <w:t>)</w:t>
      </w:r>
    </w:p>
    <w:p w14:paraId="4224BB67" w14:textId="77777777" w:rsidR="008E6DE2" w:rsidRDefault="008E6DE2" w:rsidP="008E6DE2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</w:p>
    <w:p w14:paraId="16364945" w14:textId="77777777" w:rsidR="008E6DE2" w:rsidRDefault="008E6DE2" w:rsidP="008E6DE2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</w:p>
    <w:tbl>
      <w:tblPr>
        <w:tblStyle w:val="Tablaconcuadrcula"/>
        <w:tblW w:w="0" w:type="auto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8644"/>
      </w:tblGrid>
      <w:tr w:rsidR="008E6DE2" w14:paraId="523B4CD2" w14:textId="77777777" w:rsidTr="000A3796">
        <w:tc>
          <w:tcPr>
            <w:tcW w:w="8644" w:type="dxa"/>
          </w:tcPr>
          <w:p w14:paraId="45E59F5E" w14:textId="77777777" w:rsidR="004D777E" w:rsidRDefault="004D777E" w:rsidP="000A3796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</w:p>
          <w:p w14:paraId="599D57E0" w14:textId="5F993C08" w:rsidR="008E6DE2" w:rsidRDefault="008E6DE2" w:rsidP="004D777E">
            <w:pPr>
              <w:pStyle w:val="ESBHead"/>
              <w:numPr>
                <w:ilvl w:val="0"/>
                <w:numId w:val="14"/>
              </w:numPr>
              <w:ind w:left="284" w:hanging="284"/>
              <w:jc w:val="both"/>
              <w:outlineLvl w:val="0"/>
              <w:rPr>
                <w:rStyle w:val="ESBBold"/>
                <w:rFonts w:cs="Arial"/>
                <w:sz w:val="18"/>
                <w:szCs w:val="18"/>
                <w:lang w:val="es-ES_tradnl"/>
              </w:rPr>
            </w:pPr>
            <w:r>
              <w:rPr>
                <w:rStyle w:val="ESBBold"/>
                <w:rFonts w:cs="Arial"/>
                <w:sz w:val="18"/>
                <w:szCs w:val="18"/>
                <w:lang w:val="es-ES_tradnl"/>
              </w:rPr>
              <w:t>Las solicitudes deben enviarse</w:t>
            </w:r>
            <w:r w:rsidR="0036112E">
              <w:rPr>
                <w:rStyle w:val="ESBBold"/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36112E" w:rsidRPr="004D777E">
              <w:rPr>
                <w:rStyle w:val="ESBBold"/>
                <w:rFonts w:cs="Arial"/>
                <w:sz w:val="18"/>
                <w:szCs w:val="18"/>
                <w:u w:val="single"/>
                <w:lang w:val="es-ES_tradnl"/>
              </w:rPr>
              <w:t>al menos</w:t>
            </w:r>
            <w:r w:rsidRPr="004D777E">
              <w:rPr>
                <w:rStyle w:val="ESBBold"/>
                <w:rFonts w:cs="Arial"/>
                <w:sz w:val="18"/>
                <w:szCs w:val="18"/>
                <w:u w:val="single"/>
                <w:lang w:val="es-ES_tradnl"/>
              </w:rPr>
              <w:t xml:space="preserve"> dos meses</w:t>
            </w:r>
            <w:r>
              <w:rPr>
                <w:rStyle w:val="ESBBold"/>
                <w:rFonts w:cs="Arial"/>
                <w:sz w:val="18"/>
                <w:szCs w:val="18"/>
                <w:lang w:val="es-ES_tradnl"/>
              </w:rPr>
              <w:t xml:space="preserve"> antes de la fecha de finalización del proyecto</w:t>
            </w:r>
          </w:p>
          <w:p w14:paraId="044102EC" w14:textId="77777777" w:rsidR="008E6DE2" w:rsidRDefault="008E6DE2" w:rsidP="000A3796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</w:p>
          <w:p w14:paraId="4D19C358" w14:textId="77777777" w:rsidR="008E6DE2" w:rsidRDefault="008E6DE2" w:rsidP="000A3796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</w:p>
          <w:p w14:paraId="7067D5DE" w14:textId="72F664FF" w:rsidR="008E6DE2" w:rsidRDefault="008E6DE2" w:rsidP="000A3796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Esta solicitud </w:t>
            </w:r>
            <w:r>
              <w:rPr>
                <w:rFonts w:cs="Arial"/>
                <w:b/>
                <w:i/>
                <w:sz w:val="18"/>
                <w:szCs w:val="18"/>
              </w:rPr>
              <w:t>y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2B451F" w:rsidRPr="007033C3">
              <w:rPr>
                <w:rFonts w:cs="Arial"/>
                <w:b/>
                <w:i/>
                <w:sz w:val="18"/>
                <w:szCs w:val="18"/>
              </w:rPr>
              <w:t>la documentación</w:t>
            </w:r>
            <w:r w:rsidRPr="007033C3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7350F7">
              <w:rPr>
                <w:rFonts w:cs="Arial"/>
                <w:b/>
                <w:i/>
                <w:sz w:val="18"/>
                <w:szCs w:val="18"/>
              </w:rPr>
              <w:t>complementari</w:t>
            </w:r>
            <w:r w:rsidR="002B451F" w:rsidRPr="007033C3">
              <w:rPr>
                <w:rFonts w:cs="Arial"/>
                <w:b/>
                <w:i/>
                <w:sz w:val="18"/>
                <w:szCs w:val="18"/>
              </w:rPr>
              <w:t>a</w:t>
            </w:r>
            <w:r w:rsidRPr="007350F7">
              <w:rPr>
                <w:rFonts w:cs="Arial"/>
                <w:b/>
                <w:i/>
                <w:sz w:val="18"/>
                <w:szCs w:val="18"/>
              </w:rPr>
              <w:t>, en su caso, descrit</w:t>
            </w:r>
            <w:r w:rsidR="002B451F" w:rsidRPr="007033C3">
              <w:rPr>
                <w:rFonts w:cs="Arial"/>
                <w:b/>
                <w:i/>
                <w:sz w:val="18"/>
                <w:szCs w:val="18"/>
              </w:rPr>
              <w:t>a</w:t>
            </w:r>
            <w:r w:rsidRPr="007350F7">
              <w:rPr>
                <w:rFonts w:cs="Arial"/>
                <w:b/>
                <w:i/>
                <w:sz w:val="18"/>
                <w:szCs w:val="18"/>
              </w:rPr>
              <w:t xml:space="preserve"> al final de este documento deberá presentarlos el/la investigador/a principal o el/la representante 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legal de la entidad beneficiaria a través de </w:t>
            </w:r>
            <w:proofErr w:type="spellStart"/>
            <w:r w:rsidRPr="004B16F9">
              <w:rPr>
                <w:rFonts w:cs="Arial"/>
                <w:b/>
                <w:i/>
                <w:sz w:val="18"/>
                <w:szCs w:val="18"/>
              </w:rPr>
              <w:t>Facilit</w:t>
            </w:r>
            <w:proofErr w:type="spellEnd"/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@, </w:t>
            </w:r>
            <w:r w:rsidRPr="00C74445">
              <w:rPr>
                <w:rFonts w:cs="Arial"/>
                <w:bCs/>
                <w:i/>
                <w:sz w:val="18"/>
                <w:szCs w:val="18"/>
              </w:rPr>
              <w:t xml:space="preserve">en  </w:t>
            </w:r>
            <w:hyperlink r:id="rId8" w:history="1">
              <w:r w:rsidR="00C74445" w:rsidRPr="00C74445">
                <w:rPr>
                  <w:rStyle w:val="Hipervnculo"/>
                  <w:b/>
                  <w:sz w:val="18"/>
                  <w:szCs w:val="18"/>
                </w:rPr>
                <w:t>https://aplicaciones.aei.gob.es/facilita/</w:t>
              </w:r>
            </w:hyperlink>
            <w:r w:rsidR="00C74445" w:rsidRPr="00C74445">
              <w:rPr>
                <w:b/>
                <w:sz w:val="18"/>
                <w:szCs w:val="18"/>
              </w:rPr>
              <w:t xml:space="preserve">, </w:t>
            </w:r>
            <w:r w:rsidRPr="00C74445">
              <w:rPr>
                <w:rFonts w:cs="Arial"/>
                <w:b/>
                <w:i/>
                <w:sz w:val="18"/>
                <w:szCs w:val="18"/>
              </w:rPr>
              <w:t>mediante la acción Realizar Instancia &gt; Instancia de traslado del proyecto a nuevo centro ejecutor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(mismo organismo).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7350F7">
              <w:rPr>
                <w:rFonts w:cs="Arial"/>
                <w:b/>
                <w:i/>
                <w:sz w:val="18"/>
                <w:szCs w:val="18"/>
              </w:rPr>
              <w:t xml:space="preserve">En todo caso, el/la representante 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legal deberá confirmar siempre </w:t>
            </w:r>
            <w:r>
              <w:rPr>
                <w:rFonts w:cs="Arial"/>
                <w:b/>
                <w:i/>
                <w:sz w:val="18"/>
                <w:szCs w:val="18"/>
              </w:rPr>
              <w:t>la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solicitud con su firma electrónica para que la documentación aportada llegue a los sistemas de tramitación de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>l</w:t>
            </w:r>
            <w:r>
              <w:rPr>
                <w:rFonts w:cs="Arial"/>
                <w:b/>
                <w:i/>
                <w:sz w:val="18"/>
                <w:szCs w:val="18"/>
              </w:rPr>
              <w:t>a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Agencia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>.</w:t>
            </w:r>
          </w:p>
          <w:p w14:paraId="1301E102" w14:textId="77777777" w:rsidR="00A411CE" w:rsidRDefault="00A411CE" w:rsidP="000A3796">
            <w:pPr>
              <w:jc w:val="both"/>
              <w:rPr>
                <w:rFonts w:cs="Arial"/>
                <w:b/>
                <w:i/>
                <w:sz w:val="18"/>
                <w:szCs w:val="18"/>
              </w:rPr>
            </w:pPr>
          </w:p>
          <w:p w14:paraId="0DF967D2" w14:textId="41C90092" w:rsidR="00A411CE" w:rsidRPr="00A411CE" w:rsidRDefault="00A411CE" w:rsidP="000A379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A411CE">
              <w:rPr>
                <w:b/>
                <w:bCs/>
                <w:i/>
                <w:iCs/>
                <w:sz w:val="18"/>
                <w:szCs w:val="18"/>
              </w:rPr>
              <w:t>En el caso de los proyectos tipo I, la solicitud deberá presentarse con el visto bueno del/de la IP del grupo internacional.</w:t>
            </w:r>
          </w:p>
          <w:p w14:paraId="5A8489C0" w14:textId="77777777" w:rsidR="008E6DE2" w:rsidRDefault="008E6DE2" w:rsidP="000A3796">
            <w:pPr>
              <w:pStyle w:val="ESBHead"/>
              <w:ind w:left="284"/>
              <w:jc w:val="left"/>
              <w:outlineLvl w:val="0"/>
              <w:rPr>
                <w:rStyle w:val="ESBBold"/>
                <w:rFonts w:cs="Arial"/>
                <w:sz w:val="18"/>
                <w:szCs w:val="18"/>
                <w:lang w:val="es-ES_tradnl"/>
              </w:rPr>
            </w:pPr>
          </w:p>
          <w:p w14:paraId="29A57E5E" w14:textId="7300BF0B" w:rsidR="008E6DE2" w:rsidRPr="009566F6" w:rsidRDefault="008E6DE2" w:rsidP="000A3796">
            <w:pPr>
              <w:jc w:val="both"/>
              <w:rPr>
                <w:rStyle w:val="ESBBold"/>
                <w:rFonts w:cs="Arial"/>
                <w:b w:val="0"/>
                <w:i/>
                <w:sz w:val="18"/>
                <w:szCs w:val="18"/>
              </w:rPr>
            </w:pPr>
            <w:r w:rsidRPr="007939E8">
              <w:rPr>
                <w:rStyle w:val="ESBBold"/>
                <w:rFonts w:cs="Arial"/>
                <w:i/>
                <w:sz w:val="18"/>
                <w:szCs w:val="18"/>
              </w:rPr>
              <w:t xml:space="preserve">IMPORTANTE: </w:t>
            </w:r>
            <w:r w:rsidRPr="009566F6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El traslado del proyecto deberá hacerse constar en </w:t>
            </w:r>
            <w:r w:rsidR="002B451F" w:rsidRPr="007033C3">
              <w:rPr>
                <w:rStyle w:val="ESBBold"/>
                <w:rFonts w:cs="Arial"/>
                <w:b w:val="0"/>
                <w:i/>
                <w:sz w:val="18"/>
                <w:szCs w:val="18"/>
              </w:rPr>
              <w:t>el informe intermedio</w:t>
            </w:r>
            <w:r w:rsidRPr="007033C3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9566F6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y final para facilitar el seguimiento de la actividad.  </w:t>
            </w:r>
          </w:p>
          <w:p w14:paraId="4CED9A0A" w14:textId="77777777" w:rsidR="008E6DE2" w:rsidRDefault="008E6DE2" w:rsidP="000A3796">
            <w:pPr>
              <w:pStyle w:val="ESBHead"/>
              <w:jc w:val="left"/>
              <w:outlineLvl w:val="0"/>
              <w:rPr>
                <w:rStyle w:val="ESBBold"/>
                <w:rFonts w:cs="Arial"/>
                <w:b w:val="0"/>
                <w:sz w:val="18"/>
                <w:szCs w:val="18"/>
                <w:lang w:val="es-ES_tradnl"/>
              </w:rPr>
            </w:pPr>
          </w:p>
        </w:tc>
      </w:tr>
    </w:tbl>
    <w:p w14:paraId="47FEF04D" w14:textId="77777777" w:rsidR="008E6DE2" w:rsidRPr="00AF7BE5" w:rsidRDefault="008E6DE2" w:rsidP="008E6DE2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</w:p>
    <w:p w14:paraId="1A5595EA" w14:textId="77777777" w:rsidR="008E6DE2" w:rsidRPr="007939E8" w:rsidRDefault="008E6DE2" w:rsidP="008E6DE2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14:paraId="6064E09D" w14:textId="77777777" w:rsidR="008E6DE2" w:rsidRPr="007939E8" w:rsidRDefault="008E6DE2" w:rsidP="008E6DE2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7939E8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14:paraId="1909C021" w14:textId="77777777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 w:rsidRPr="007939E8">
        <w:rPr>
          <w:rFonts w:cs="Arial"/>
          <w:b/>
          <w:sz w:val="18"/>
          <w:szCs w:val="18"/>
        </w:rPr>
        <w:t xml:space="preserve">REFERENCIA: </w:t>
      </w:r>
    </w:p>
    <w:p w14:paraId="261C6458" w14:textId="77777777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TÍTULO:</w:t>
      </w:r>
    </w:p>
    <w:p w14:paraId="2A4239D8" w14:textId="0E67912F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ÁREA</w:t>
      </w:r>
      <w:r w:rsidR="002B451F">
        <w:rPr>
          <w:rFonts w:cs="Arial"/>
          <w:b/>
          <w:sz w:val="18"/>
          <w:szCs w:val="18"/>
        </w:rPr>
        <w:t xml:space="preserve"> </w:t>
      </w:r>
      <w:r w:rsidR="002B451F" w:rsidRPr="007033C3">
        <w:rPr>
          <w:rFonts w:cs="Arial"/>
          <w:b/>
          <w:sz w:val="18"/>
          <w:szCs w:val="18"/>
        </w:rPr>
        <w:t>TEM</w:t>
      </w:r>
      <w:r w:rsidR="0036112E" w:rsidRPr="007033C3">
        <w:rPr>
          <w:rFonts w:cs="Arial"/>
          <w:b/>
          <w:sz w:val="18"/>
          <w:szCs w:val="18"/>
        </w:rPr>
        <w:t>Á</w:t>
      </w:r>
      <w:r w:rsidR="002B451F" w:rsidRPr="007033C3">
        <w:rPr>
          <w:rFonts w:cs="Arial"/>
          <w:b/>
          <w:sz w:val="18"/>
          <w:szCs w:val="18"/>
        </w:rPr>
        <w:t>TICA</w:t>
      </w:r>
      <w:r>
        <w:rPr>
          <w:rFonts w:cs="Arial"/>
          <w:b/>
          <w:sz w:val="18"/>
          <w:szCs w:val="18"/>
        </w:rPr>
        <w:t>:</w:t>
      </w:r>
    </w:p>
    <w:p w14:paraId="49B1DDF2" w14:textId="54754B2B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SUBÁREA</w:t>
      </w:r>
      <w:r w:rsidR="002B451F">
        <w:rPr>
          <w:rFonts w:cs="Arial"/>
          <w:b/>
          <w:sz w:val="18"/>
          <w:szCs w:val="18"/>
        </w:rPr>
        <w:t xml:space="preserve"> </w:t>
      </w:r>
      <w:r w:rsidR="002B451F" w:rsidRPr="007033C3">
        <w:rPr>
          <w:rFonts w:cs="Arial"/>
          <w:b/>
          <w:sz w:val="18"/>
          <w:szCs w:val="18"/>
        </w:rPr>
        <w:t>TEM</w:t>
      </w:r>
      <w:r w:rsidR="0036112E" w:rsidRPr="007033C3">
        <w:rPr>
          <w:rFonts w:cs="Arial"/>
          <w:b/>
          <w:sz w:val="18"/>
          <w:szCs w:val="18"/>
        </w:rPr>
        <w:t>Á</w:t>
      </w:r>
      <w:r w:rsidR="002B451F" w:rsidRPr="007033C3">
        <w:rPr>
          <w:rFonts w:cs="Arial"/>
          <w:b/>
          <w:sz w:val="18"/>
          <w:szCs w:val="18"/>
        </w:rPr>
        <w:t>TICA</w:t>
      </w:r>
      <w:r>
        <w:rPr>
          <w:rFonts w:cs="Arial"/>
          <w:b/>
          <w:sz w:val="18"/>
          <w:szCs w:val="18"/>
        </w:rPr>
        <w:t>:</w:t>
      </w:r>
    </w:p>
    <w:p w14:paraId="479C7BE2" w14:textId="77777777" w:rsidR="008E6DE2" w:rsidRPr="00464691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bCs/>
          <w:sz w:val="18"/>
          <w:szCs w:val="18"/>
        </w:rPr>
      </w:pPr>
      <w:r w:rsidRPr="00464691">
        <w:rPr>
          <w:rFonts w:cs="Arial"/>
          <w:b/>
          <w:bCs/>
          <w:sz w:val="18"/>
          <w:szCs w:val="18"/>
        </w:rPr>
        <w:t xml:space="preserve">Entidad beneficiaria actual: </w:t>
      </w:r>
    </w:p>
    <w:p w14:paraId="59496750" w14:textId="77777777" w:rsidR="008E6DE2" w:rsidRPr="00464691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bCs/>
          <w:sz w:val="18"/>
          <w:szCs w:val="18"/>
        </w:rPr>
      </w:pPr>
      <w:r w:rsidRPr="00464691">
        <w:rPr>
          <w:rFonts w:cs="Arial"/>
          <w:b/>
          <w:bCs/>
          <w:sz w:val="18"/>
          <w:szCs w:val="18"/>
        </w:rPr>
        <w:t>Centro ejecutor actual</w:t>
      </w:r>
      <w:r w:rsidR="000D18E8" w:rsidRPr="00464691">
        <w:rPr>
          <w:rFonts w:cs="Arial"/>
          <w:b/>
          <w:bCs/>
          <w:sz w:val="18"/>
          <w:szCs w:val="18"/>
        </w:rPr>
        <w:t>:</w:t>
      </w:r>
      <w:r w:rsidRPr="00464691">
        <w:rPr>
          <w:rFonts w:cs="Arial"/>
          <w:b/>
          <w:bCs/>
          <w:sz w:val="18"/>
          <w:szCs w:val="18"/>
        </w:rPr>
        <w:t xml:space="preserve"> </w:t>
      </w:r>
    </w:p>
    <w:p w14:paraId="700D5C93" w14:textId="77777777" w:rsidR="008E6DE2" w:rsidRPr="00464691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bCs/>
          <w:sz w:val="18"/>
          <w:szCs w:val="18"/>
        </w:rPr>
      </w:pPr>
      <w:r w:rsidRPr="00464691">
        <w:rPr>
          <w:rFonts w:cs="Arial"/>
          <w:b/>
          <w:bCs/>
          <w:sz w:val="18"/>
          <w:szCs w:val="18"/>
        </w:rPr>
        <w:t>Nuevo centro ejecutor</w:t>
      </w:r>
      <w:r w:rsidRPr="00464691">
        <w:rPr>
          <w:rFonts w:cs="Arial"/>
          <w:b/>
          <w:bCs/>
          <w:i/>
          <w:sz w:val="18"/>
          <w:szCs w:val="18"/>
        </w:rPr>
        <w:t>:</w:t>
      </w:r>
      <w:r w:rsidRPr="00464691">
        <w:rPr>
          <w:rFonts w:cs="Arial"/>
          <w:b/>
          <w:bCs/>
          <w:sz w:val="18"/>
          <w:szCs w:val="18"/>
        </w:rPr>
        <w:t xml:space="preserve"> </w:t>
      </w:r>
    </w:p>
    <w:p w14:paraId="4BA55E8D" w14:textId="77777777" w:rsidR="008E6DE2" w:rsidRPr="004B16F9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Investigador/a</w:t>
      </w:r>
      <w:r w:rsidRPr="004B16F9">
        <w:rPr>
          <w:rFonts w:cs="Arial"/>
          <w:sz w:val="18"/>
          <w:szCs w:val="18"/>
          <w:lang w:val="pt-BR"/>
        </w:rPr>
        <w:t xml:space="preserve"> principal 1 (IP 1):</w:t>
      </w:r>
    </w:p>
    <w:p w14:paraId="22291779" w14:textId="77777777" w:rsidR="008E6DE2" w:rsidRPr="004B16F9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Investigador/a</w:t>
      </w:r>
      <w:r w:rsidRPr="004B16F9">
        <w:rPr>
          <w:rFonts w:cs="Arial"/>
          <w:sz w:val="18"/>
          <w:szCs w:val="18"/>
          <w:lang w:val="pt-BR"/>
        </w:rPr>
        <w:t xml:space="preserve"> principal 2 (IP 2),</w:t>
      </w:r>
      <w:r>
        <w:rPr>
          <w:rFonts w:cs="Arial"/>
          <w:sz w:val="18"/>
          <w:szCs w:val="18"/>
          <w:lang w:val="pt-BR"/>
        </w:rPr>
        <w:t xml:space="preserve"> </w:t>
      </w:r>
      <w:r w:rsidRPr="004B16F9">
        <w:rPr>
          <w:rFonts w:cs="Arial"/>
          <w:sz w:val="18"/>
          <w:szCs w:val="18"/>
          <w:lang w:val="pt-BR"/>
        </w:rPr>
        <w:t>si procede:</w:t>
      </w:r>
    </w:p>
    <w:p w14:paraId="1D76450A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inicio del proyecto:</w:t>
      </w:r>
    </w:p>
    <w:p w14:paraId="5D43606E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finalización del proyecto:</w:t>
      </w:r>
    </w:p>
    <w:p w14:paraId="7CD746F5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incorporación del</w:t>
      </w:r>
      <w:r>
        <w:rPr>
          <w:rFonts w:cs="Arial"/>
          <w:sz w:val="18"/>
          <w:szCs w:val="18"/>
        </w:rPr>
        <w:t>/de la</w:t>
      </w:r>
      <w:r w:rsidRPr="007939E8">
        <w:rPr>
          <w:rFonts w:cs="Arial"/>
          <w:sz w:val="18"/>
          <w:szCs w:val="18"/>
        </w:rPr>
        <w:t xml:space="preserve"> IP a</w:t>
      </w:r>
      <w:r w:rsidR="000D18E8">
        <w:rPr>
          <w:rFonts w:cs="Arial"/>
          <w:sz w:val="18"/>
          <w:szCs w:val="18"/>
        </w:rPr>
        <w:t>l nuevo centro ejecutor:</w:t>
      </w:r>
    </w:p>
    <w:p w14:paraId="69CA0D87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Financiación concedida: </w:t>
      </w:r>
    </w:p>
    <w:p w14:paraId="0775DCDF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Gasto ejecutado hasta la fecha de solicitud: </w:t>
      </w:r>
    </w:p>
    <w:p w14:paraId="4FA70EE8" w14:textId="77777777" w:rsidR="008E6DE2" w:rsidRDefault="008E6DE2" w:rsidP="008E6DE2">
      <w:pPr>
        <w:rPr>
          <w:rStyle w:val="ESBBold"/>
          <w:rFonts w:cs="Arial"/>
          <w:sz w:val="18"/>
          <w:szCs w:val="18"/>
        </w:rPr>
      </w:pPr>
    </w:p>
    <w:p w14:paraId="56F3C773" w14:textId="77777777" w:rsidR="008E6DE2" w:rsidRPr="007033C3" w:rsidRDefault="008E6DE2" w:rsidP="008E6DE2">
      <w:pPr>
        <w:pStyle w:val="Prrafodelista"/>
        <w:numPr>
          <w:ilvl w:val="1"/>
          <w:numId w:val="13"/>
        </w:numPr>
        <w:rPr>
          <w:rFonts w:cs="Arial"/>
          <w:b/>
          <w:bCs/>
          <w:sz w:val="18"/>
          <w:szCs w:val="18"/>
        </w:rPr>
      </w:pPr>
      <w:r w:rsidRPr="007033C3">
        <w:rPr>
          <w:rStyle w:val="ESBBold"/>
          <w:rFonts w:cs="Arial"/>
          <w:sz w:val="18"/>
          <w:szCs w:val="18"/>
        </w:rPr>
        <w:t>Ayudas relacionadas con el Proyecto de Investigación (Si procede)</w:t>
      </w:r>
    </w:p>
    <w:p w14:paraId="61377991" w14:textId="3B39ED25" w:rsidR="008E6DE2" w:rsidRPr="007033C3" w:rsidRDefault="008E6DE2" w:rsidP="008E6DE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cs="Arial"/>
          <w:b/>
          <w:i/>
          <w:sz w:val="18"/>
          <w:szCs w:val="18"/>
        </w:rPr>
      </w:pPr>
      <w:r w:rsidRPr="007033C3">
        <w:rPr>
          <w:rFonts w:cs="Arial"/>
          <w:i/>
          <w:sz w:val="18"/>
          <w:szCs w:val="18"/>
        </w:rPr>
        <w:t xml:space="preserve">Si el proyecto tiene asociada una </w:t>
      </w:r>
      <w:r w:rsidR="0093675A" w:rsidRPr="007033C3">
        <w:rPr>
          <w:rFonts w:cs="Arial"/>
          <w:i/>
          <w:sz w:val="18"/>
          <w:szCs w:val="18"/>
        </w:rPr>
        <w:t xml:space="preserve">actuación para la formación de personal investigador predoctoral, </w:t>
      </w:r>
      <w:r w:rsidRPr="007033C3">
        <w:rPr>
          <w:rFonts w:cs="Arial"/>
          <w:b/>
          <w:i/>
          <w:sz w:val="18"/>
          <w:szCs w:val="18"/>
        </w:rPr>
        <w:t xml:space="preserve">el cambio de centro deberá solicitarse también a </w:t>
      </w:r>
      <w:r w:rsidR="0093675A" w:rsidRPr="007033C3">
        <w:rPr>
          <w:rFonts w:cs="Arial"/>
          <w:b/>
          <w:i/>
          <w:sz w:val="18"/>
          <w:szCs w:val="18"/>
        </w:rPr>
        <w:t xml:space="preserve">través de CVE-Facilita de </w:t>
      </w:r>
      <w:r w:rsidRPr="007033C3">
        <w:rPr>
          <w:rFonts w:cs="Arial"/>
          <w:b/>
          <w:i/>
          <w:sz w:val="18"/>
          <w:szCs w:val="18"/>
        </w:rPr>
        <w:t xml:space="preserve">dicha </w:t>
      </w:r>
      <w:r w:rsidR="0093675A" w:rsidRPr="007033C3">
        <w:rPr>
          <w:rFonts w:cs="Arial"/>
          <w:b/>
          <w:i/>
          <w:sz w:val="18"/>
          <w:szCs w:val="18"/>
        </w:rPr>
        <w:t>actuación</w:t>
      </w:r>
      <w:r w:rsidRPr="007033C3">
        <w:rPr>
          <w:rFonts w:cs="Arial"/>
          <w:b/>
          <w:i/>
          <w:sz w:val="18"/>
          <w:szCs w:val="18"/>
        </w:rPr>
        <w:t>, utilizando el modelo disponible en la página web.</w:t>
      </w:r>
    </w:p>
    <w:p w14:paraId="283F9402" w14:textId="77777777" w:rsidR="008E6DE2" w:rsidRPr="007033C3" w:rsidRDefault="008E6DE2" w:rsidP="008E6DE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b/>
          <w:i/>
          <w:sz w:val="18"/>
          <w:szCs w:val="18"/>
        </w:rPr>
      </w:pPr>
    </w:p>
    <w:p w14:paraId="2A1DCC85" w14:textId="77777777" w:rsidR="008E6DE2" w:rsidRPr="0005148F" w:rsidRDefault="008E6DE2" w:rsidP="008E6DE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  <w:r w:rsidRPr="007033C3">
        <w:rPr>
          <w:rStyle w:val="ESBStandard1"/>
          <w:rFonts w:cs="Arial"/>
          <w:sz w:val="18"/>
        </w:rPr>
        <w:t>Referencia ayuda predoctoral:</w:t>
      </w:r>
    </w:p>
    <w:p w14:paraId="543BE235" w14:textId="77777777" w:rsidR="008E6DE2" w:rsidRPr="0005148F" w:rsidRDefault="008E6DE2" w:rsidP="008E6DE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</w:p>
    <w:p w14:paraId="1861E791" w14:textId="77777777" w:rsidR="008E6DE2" w:rsidRDefault="008E6DE2" w:rsidP="008E6DE2">
      <w:pPr>
        <w:rPr>
          <w:rStyle w:val="ESBBold"/>
          <w:rFonts w:cs="Arial"/>
          <w:sz w:val="18"/>
          <w:szCs w:val="18"/>
        </w:rPr>
      </w:pPr>
    </w:p>
    <w:p w14:paraId="26DA2D7E" w14:textId="77777777" w:rsidR="004D777E" w:rsidRDefault="004D777E" w:rsidP="008E6DE2">
      <w:pPr>
        <w:rPr>
          <w:rStyle w:val="ESBBold"/>
          <w:rFonts w:cs="Arial"/>
          <w:sz w:val="18"/>
          <w:szCs w:val="18"/>
        </w:rPr>
      </w:pPr>
    </w:p>
    <w:p w14:paraId="511C31EA" w14:textId="77777777" w:rsidR="004D777E" w:rsidRDefault="004D777E" w:rsidP="008E6DE2">
      <w:pPr>
        <w:rPr>
          <w:rStyle w:val="ESBBold"/>
          <w:rFonts w:cs="Arial"/>
          <w:sz w:val="18"/>
          <w:szCs w:val="18"/>
        </w:rPr>
      </w:pPr>
    </w:p>
    <w:p w14:paraId="7EFD771F" w14:textId="77777777" w:rsidR="000D18E8" w:rsidRDefault="000D18E8" w:rsidP="008E6DE2">
      <w:pPr>
        <w:rPr>
          <w:rStyle w:val="ESBBold"/>
          <w:rFonts w:cs="Arial"/>
          <w:sz w:val="18"/>
          <w:szCs w:val="18"/>
        </w:rPr>
      </w:pPr>
    </w:p>
    <w:p w14:paraId="5CCFCB1C" w14:textId="77777777" w:rsidR="008E6DE2" w:rsidRPr="007939E8" w:rsidRDefault="008E6DE2" w:rsidP="008E6DE2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 xml:space="preserve">2. </w:t>
      </w:r>
      <w:r>
        <w:rPr>
          <w:rStyle w:val="ESBBold"/>
          <w:rFonts w:cs="Arial"/>
          <w:sz w:val="18"/>
          <w:szCs w:val="18"/>
        </w:rPr>
        <w:t>Justificación</w:t>
      </w:r>
      <w:r w:rsidRPr="007939E8">
        <w:rPr>
          <w:rStyle w:val="ESBBold"/>
          <w:rFonts w:cs="Arial"/>
          <w:sz w:val="18"/>
          <w:szCs w:val="18"/>
        </w:rPr>
        <w:t xml:space="preserve"> de la solicitud de traslado</w:t>
      </w:r>
      <w:r>
        <w:rPr>
          <w:rStyle w:val="ESBBold"/>
          <w:rFonts w:cs="Arial"/>
          <w:sz w:val="18"/>
          <w:szCs w:val="18"/>
        </w:rPr>
        <w:t>:</w:t>
      </w:r>
    </w:p>
    <w:p w14:paraId="2AAFCBE9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Style w:val="ESBStandard1"/>
          <w:rFonts w:cs="Arial"/>
          <w:sz w:val="18"/>
          <w:szCs w:val="18"/>
        </w:rPr>
      </w:pPr>
    </w:p>
    <w:p w14:paraId="352E8236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2DF15994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1F063DA9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2F49BEE3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3B2CD2D9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41A19424" w14:textId="77777777" w:rsidR="008E6DE2" w:rsidRPr="007939E8" w:rsidRDefault="008E6DE2" w:rsidP="008E6DE2">
      <w:pPr>
        <w:rPr>
          <w:rStyle w:val="ESBBold"/>
          <w:rFonts w:cs="Arial"/>
          <w:sz w:val="18"/>
          <w:szCs w:val="18"/>
        </w:rPr>
      </w:pPr>
    </w:p>
    <w:p w14:paraId="6EBD0397" w14:textId="77777777" w:rsidR="008E6DE2" w:rsidRPr="007939E8" w:rsidRDefault="008E6DE2" w:rsidP="008E6DE2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3.</w:t>
      </w:r>
      <w:r w:rsidRPr="007939E8">
        <w:rPr>
          <w:rFonts w:cs="Arial"/>
          <w:color w:val="0000FF"/>
          <w:sz w:val="18"/>
          <w:szCs w:val="18"/>
        </w:rPr>
        <w:t xml:space="preserve"> </w:t>
      </w:r>
      <w:r w:rsidRPr="007939E8">
        <w:rPr>
          <w:rFonts w:cs="Arial"/>
          <w:b/>
          <w:sz w:val="18"/>
          <w:szCs w:val="18"/>
        </w:rPr>
        <w:t>Cambios en el equipo de investigación</w:t>
      </w:r>
      <w:r>
        <w:rPr>
          <w:rFonts w:cs="Arial"/>
          <w:b/>
          <w:sz w:val="18"/>
          <w:szCs w:val="18"/>
        </w:rPr>
        <w:t xml:space="preserve"> motivados por el cambio:</w:t>
      </w:r>
    </w:p>
    <w:p w14:paraId="643FA1E1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  <w:r w:rsidRPr="007033C3">
        <w:rPr>
          <w:rFonts w:cs="Arial"/>
          <w:b/>
          <w:bCs/>
          <w:i/>
          <w:color w:val="000000"/>
          <w:sz w:val="18"/>
          <w:szCs w:val="18"/>
        </w:rPr>
        <w:t xml:space="preserve">Describa </w:t>
      </w:r>
      <w:r w:rsidRPr="007939E8">
        <w:rPr>
          <w:rFonts w:cs="Arial"/>
          <w:i/>
          <w:color w:val="000000"/>
          <w:sz w:val="18"/>
          <w:szCs w:val="18"/>
        </w:rPr>
        <w:t>los cambios que se producirán en el equipo de investigación como consecuencia del traslado (altas, bajas, modificaciones) y explique cómo afectarán a la ejecución del proyecto</w:t>
      </w:r>
    </w:p>
    <w:p w14:paraId="78320F79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14:paraId="338893E3" w14:textId="77777777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sz w:val="18"/>
          <w:szCs w:val="18"/>
        </w:rPr>
      </w:pPr>
    </w:p>
    <w:p w14:paraId="6620A6AA" w14:textId="77777777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sz w:val="18"/>
          <w:szCs w:val="18"/>
        </w:rPr>
      </w:pPr>
    </w:p>
    <w:p w14:paraId="0DA6ADBD" w14:textId="77777777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sz w:val="18"/>
          <w:szCs w:val="18"/>
        </w:rPr>
      </w:pPr>
    </w:p>
    <w:p w14:paraId="4E63E74D" w14:textId="77777777" w:rsidR="008E6DE2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sz w:val="18"/>
          <w:szCs w:val="18"/>
        </w:rPr>
      </w:pPr>
    </w:p>
    <w:p w14:paraId="69AD654A" w14:textId="77777777" w:rsidR="008E6DE2" w:rsidRPr="009566F6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sz w:val="18"/>
          <w:szCs w:val="18"/>
        </w:rPr>
      </w:pPr>
    </w:p>
    <w:p w14:paraId="3C13AC70" w14:textId="77777777" w:rsidR="008E6DE2" w:rsidRDefault="008E6DE2" w:rsidP="008E6DE2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59CB1562" w14:textId="77777777" w:rsidR="008E6DE2" w:rsidRPr="007939E8" w:rsidRDefault="008E6DE2" w:rsidP="008E6DE2">
      <w:pPr>
        <w:autoSpaceDE w:val="0"/>
        <w:autoSpaceDN w:val="0"/>
        <w:adjustRightInd w:val="0"/>
        <w:rPr>
          <w:rStyle w:val="ESBStandard"/>
          <w:rFonts w:eastAsia="Calibri"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 xml:space="preserve">4. </w:t>
      </w:r>
      <w:r>
        <w:rPr>
          <w:rStyle w:val="ESBBold"/>
          <w:rFonts w:cs="Arial"/>
          <w:sz w:val="18"/>
          <w:szCs w:val="18"/>
        </w:rPr>
        <w:t>Infraestructura nuevo centro de ejecución:</w:t>
      </w:r>
    </w:p>
    <w:p w14:paraId="5F00427E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  <w:r w:rsidRPr="007033C3">
        <w:rPr>
          <w:rFonts w:cs="Arial"/>
          <w:b/>
          <w:bCs/>
          <w:i/>
          <w:sz w:val="18"/>
          <w:szCs w:val="18"/>
        </w:rPr>
        <w:t xml:space="preserve">Describa </w:t>
      </w:r>
      <w:r>
        <w:rPr>
          <w:rFonts w:cs="Arial"/>
          <w:i/>
          <w:sz w:val="18"/>
          <w:szCs w:val="18"/>
        </w:rPr>
        <w:t xml:space="preserve">detalladamente </w:t>
      </w:r>
      <w:r w:rsidRPr="007033C3">
        <w:rPr>
          <w:rFonts w:cs="Arial"/>
          <w:i/>
          <w:sz w:val="18"/>
          <w:szCs w:val="18"/>
        </w:rPr>
        <w:t>las instalaciones y el equipamiento de que dispone el nuevo centro para la ejecución del</w:t>
      </w:r>
      <w:r w:rsidRPr="007939E8">
        <w:rPr>
          <w:rFonts w:cs="Arial"/>
          <w:i/>
          <w:color w:val="000000"/>
          <w:sz w:val="18"/>
          <w:szCs w:val="18"/>
        </w:rPr>
        <w:t xml:space="preserve"> proyecto</w:t>
      </w:r>
      <w:r>
        <w:rPr>
          <w:rFonts w:cs="Arial"/>
          <w:i/>
          <w:color w:val="000000"/>
          <w:sz w:val="18"/>
          <w:szCs w:val="18"/>
        </w:rPr>
        <w:t>, con especial mención a aquellas modificaciones que puedan afectar a la viabilidad del proyecto</w:t>
      </w:r>
    </w:p>
    <w:p w14:paraId="2803B936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i/>
          <w:sz w:val="18"/>
          <w:szCs w:val="18"/>
        </w:rPr>
      </w:pPr>
    </w:p>
    <w:p w14:paraId="31E51380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41B62096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719CA175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20EB0974" w14:textId="77777777" w:rsidR="008E6DE2" w:rsidRPr="007939E8" w:rsidRDefault="008E6DE2" w:rsidP="008E6DE2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73D67C08" w14:textId="77777777" w:rsidR="008E6DE2" w:rsidRPr="007939E8" w:rsidRDefault="008E6DE2" w:rsidP="008E6DE2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06613765" w14:textId="77777777" w:rsidR="008E6DE2" w:rsidRPr="007939E8" w:rsidRDefault="008E6DE2" w:rsidP="008E6DE2">
      <w:pPr>
        <w:autoSpaceDE w:val="0"/>
        <w:autoSpaceDN w:val="0"/>
        <w:adjustRightInd w:val="0"/>
        <w:rPr>
          <w:rStyle w:val="ESBStandard"/>
          <w:rFonts w:eastAsia="Calibri" w:cs="Arial"/>
          <w:sz w:val="18"/>
          <w:szCs w:val="18"/>
        </w:rPr>
      </w:pPr>
      <w:bookmarkStart w:id="0" w:name="_Hlk55553076"/>
      <w:r>
        <w:rPr>
          <w:rStyle w:val="ESBBold"/>
          <w:rFonts w:cs="Arial"/>
          <w:sz w:val="18"/>
          <w:szCs w:val="18"/>
        </w:rPr>
        <w:t>5</w:t>
      </w:r>
      <w:r w:rsidRPr="007939E8">
        <w:rPr>
          <w:rStyle w:val="ESBBold"/>
          <w:rFonts w:cs="Arial"/>
          <w:sz w:val="18"/>
          <w:szCs w:val="18"/>
        </w:rPr>
        <w:t>. Estado de ejecución del proyecto y objetivos pendientes de realizar</w:t>
      </w:r>
      <w:r>
        <w:rPr>
          <w:rStyle w:val="ESBBold"/>
          <w:rFonts w:cs="Arial"/>
          <w:sz w:val="18"/>
          <w:szCs w:val="18"/>
        </w:rPr>
        <w:t>:</w:t>
      </w:r>
    </w:p>
    <w:p w14:paraId="5A96D42A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  <w:r w:rsidRPr="007033C3">
        <w:rPr>
          <w:rFonts w:cs="Arial"/>
          <w:b/>
          <w:bCs/>
          <w:i/>
          <w:sz w:val="18"/>
          <w:szCs w:val="18"/>
        </w:rPr>
        <w:t>Describa</w:t>
      </w:r>
      <w:r w:rsidRPr="002B451F">
        <w:rPr>
          <w:rFonts w:cs="Arial"/>
          <w:b/>
          <w:bCs/>
          <w:i/>
          <w:color w:val="FF0000"/>
          <w:sz w:val="18"/>
          <w:szCs w:val="18"/>
        </w:rPr>
        <w:t xml:space="preserve"> </w:t>
      </w:r>
      <w:r w:rsidRPr="007939E8">
        <w:rPr>
          <w:rFonts w:cs="Arial"/>
          <w:i/>
          <w:sz w:val="18"/>
          <w:szCs w:val="18"/>
        </w:rPr>
        <w:t xml:space="preserve">las tareas realizadas hasta la fecha que estén relacionadas con los objetivos del proyecto y las tareas y objetivos pendientes que deberán realizarse en </w:t>
      </w:r>
      <w:r>
        <w:rPr>
          <w:rFonts w:cs="Arial"/>
          <w:i/>
          <w:sz w:val="18"/>
          <w:szCs w:val="18"/>
        </w:rPr>
        <w:t xml:space="preserve">el nuevo centro. </w:t>
      </w:r>
    </w:p>
    <w:p w14:paraId="67562B1E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i/>
          <w:sz w:val="18"/>
          <w:szCs w:val="18"/>
        </w:rPr>
      </w:pPr>
    </w:p>
    <w:p w14:paraId="6FC11242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39156BA0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05CE9FDC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62D78061" w14:textId="77777777" w:rsidR="008E6DE2" w:rsidRPr="007939E8" w:rsidRDefault="008E6DE2" w:rsidP="008E6D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bookmarkEnd w:id="0"/>
    <w:p w14:paraId="0064F1B1" w14:textId="77777777" w:rsidR="008E6DE2" w:rsidRPr="002453C2" w:rsidRDefault="008E6DE2" w:rsidP="008E6DE2">
      <w:pPr>
        <w:rPr>
          <w:rStyle w:val="ESBBold"/>
          <w:rFonts w:cs="Arial"/>
          <w:sz w:val="18"/>
          <w:szCs w:val="18"/>
        </w:rPr>
      </w:pPr>
    </w:p>
    <w:p w14:paraId="3B98CEB8" w14:textId="77777777" w:rsidR="008E6DE2" w:rsidRPr="002453C2" w:rsidRDefault="008E6DE2" w:rsidP="008E6DE2">
      <w:pPr>
        <w:rPr>
          <w:rStyle w:val="ESBBold"/>
          <w:rFonts w:cs="Arial"/>
          <w:sz w:val="18"/>
          <w:szCs w:val="18"/>
        </w:rPr>
      </w:pPr>
      <w:r w:rsidRPr="002453C2">
        <w:rPr>
          <w:rStyle w:val="ESBBold"/>
          <w:rFonts w:cs="Arial"/>
          <w:sz w:val="18"/>
          <w:szCs w:val="18"/>
        </w:rPr>
        <w:t xml:space="preserve">6. Remanente de costes directos a trasferir al nuevo centro:  </w:t>
      </w:r>
    </w:p>
    <w:p w14:paraId="703F4441" w14:textId="3AB4BB8D" w:rsidR="008E6DE2" w:rsidRPr="002453C2" w:rsidRDefault="002B451F" w:rsidP="00742DC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sz w:val="18"/>
          <w:szCs w:val="18"/>
        </w:rPr>
      </w:pPr>
      <w:r w:rsidRPr="007033C3">
        <w:rPr>
          <w:rFonts w:cs="Arial"/>
          <w:b/>
          <w:bCs/>
          <w:i/>
          <w:sz w:val="18"/>
          <w:szCs w:val="18"/>
        </w:rPr>
        <w:t>Describa</w:t>
      </w:r>
      <w:r w:rsidRPr="007033C3">
        <w:rPr>
          <w:rFonts w:cs="Arial"/>
          <w:i/>
          <w:sz w:val="18"/>
          <w:szCs w:val="18"/>
        </w:rPr>
        <w:t xml:space="preserve"> </w:t>
      </w:r>
      <w:r w:rsidR="00742DCB" w:rsidRPr="007033C3">
        <w:rPr>
          <w:rFonts w:cs="Arial"/>
          <w:i/>
          <w:sz w:val="18"/>
          <w:szCs w:val="18"/>
        </w:rPr>
        <w:t>el remanente</w:t>
      </w:r>
      <w:r w:rsidR="008E6DE2" w:rsidRPr="002453C2">
        <w:rPr>
          <w:rFonts w:cs="Arial"/>
          <w:i/>
          <w:sz w:val="18"/>
          <w:szCs w:val="18"/>
        </w:rPr>
        <w:t xml:space="preserve"> de costes directos existente que deberá transferirse al nuevo centro.</w:t>
      </w:r>
    </w:p>
    <w:p w14:paraId="462A70EB" w14:textId="77777777" w:rsidR="008E6DE2" w:rsidRPr="002453C2" w:rsidRDefault="008E6DE2" w:rsidP="00742DC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653AB239" w14:textId="77777777" w:rsidR="008E6DE2" w:rsidRPr="002453C2" w:rsidRDefault="008E6DE2" w:rsidP="00742DC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217B85AA" w14:textId="77777777" w:rsidR="008E6DE2" w:rsidRPr="002453C2" w:rsidRDefault="008E6DE2" w:rsidP="00742DC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1AC39ADC" w14:textId="77777777" w:rsidR="008E6DE2" w:rsidRPr="00D30790" w:rsidRDefault="008E6DE2" w:rsidP="00742DC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color w:val="FF0000"/>
          <w:sz w:val="18"/>
          <w:szCs w:val="18"/>
        </w:rPr>
      </w:pPr>
    </w:p>
    <w:p w14:paraId="5D18A411" w14:textId="77777777" w:rsidR="008E6DE2" w:rsidRPr="00D30790" w:rsidRDefault="008E6DE2" w:rsidP="008E6DE2">
      <w:pPr>
        <w:rPr>
          <w:rStyle w:val="ESBBold"/>
          <w:rFonts w:cs="Arial"/>
          <w:color w:val="FF0000"/>
          <w:sz w:val="18"/>
          <w:szCs w:val="18"/>
        </w:rPr>
      </w:pPr>
    </w:p>
    <w:p w14:paraId="155AF838" w14:textId="77777777" w:rsidR="008E6DE2" w:rsidRPr="007939E8" w:rsidRDefault="008E6DE2" w:rsidP="008E6DE2">
      <w:pPr>
        <w:rPr>
          <w:rStyle w:val="ESBBold"/>
          <w:rFonts w:cs="Arial"/>
          <w:i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6D05AF" wp14:editId="187FF919">
                <wp:simplePos x="0" y="0"/>
                <wp:positionH relativeFrom="column">
                  <wp:posOffset>-314960</wp:posOffset>
                </wp:positionH>
                <wp:positionV relativeFrom="paragraph">
                  <wp:posOffset>191135</wp:posOffset>
                </wp:positionV>
                <wp:extent cx="2895600" cy="1076325"/>
                <wp:effectExtent l="0" t="0" r="19050" b="2857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C19A2" w14:textId="77777777" w:rsidR="008E6DE2" w:rsidRDefault="008E6DE2" w:rsidP="008E6DE2"/>
                          <w:p w14:paraId="79C046C5" w14:textId="77777777" w:rsidR="008E6DE2" w:rsidRDefault="008E6DE2" w:rsidP="008E6DE2"/>
                          <w:p w14:paraId="6067FB7C" w14:textId="77777777" w:rsidR="008E6DE2" w:rsidRDefault="008E6DE2" w:rsidP="008E6D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27B112" w14:textId="77777777" w:rsidR="008E6DE2" w:rsidRDefault="008E6DE2" w:rsidP="008E6D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C0BE07" w14:textId="77777777" w:rsidR="008E6DE2" w:rsidRDefault="008E6DE2" w:rsidP="008E6D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46FF1D" w14:textId="77777777" w:rsidR="008E6DE2" w:rsidRDefault="008E6DE2" w:rsidP="008E6D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investigador/a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D05A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4.8pt;margin-top:15.05pt;width:228pt;height:8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twFgIAACwEAAAOAAAAZHJzL2Uyb0RvYy54bWysU9tu2zAMfR+wfxD0vtjJkjQ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">
                <v:textbox>
                  <w:txbxContent>
                    <w:p w14:paraId="608C19A2" w14:textId="77777777" w:rsidR="008E6DE2" w:rsidRDefault="008E6DE2" w:rsidP="008E6DE2"/>
                    <w:p w14:paraId="79C046C5" w14:textId="77777777" w:rsidR="008E6DE2" w:rsidRDefault="008E6DE2" w:rsidP="008E6DE2"/>
                    <w:p w14:paraId="6067FB7C" w14:textId="77777777" w:rsidR="008E6DE2" w:rsidRDefault="008E6DE2" w:rsidP="008E6D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27B112" w14:textId="77777777" w:rsidR="008E6DE2" w:rsidRDefault="008E6DE2" w:rsidP="008E6D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C0BE07" w14:textId="77777777" w:rsidR="008E6DE2" w:rsidRDefault="008E6DE2" w:rsidP="008E6D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646FF1D" w14:textId="77777777" w:rsidR="008E6DE2" w:rsidRDefault="008E6DE2" w:rsidP="008E6D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investigador/a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14:paraId="5DF1403A" w14:textId="77777777" w:rsidR="008E6DE2" w:rsidRPr="007939E8" w:rsidRDefault="008E6DE2" w:rsidP="008E6DE2">
      <w:pPr>
        <w:rPr>
          <w:rStyle w:val="ESBBold"/>
          <w:rFonts w:cs="Arial"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3E47D" wp14:editId="5EE14FEC">
                <wp:simplePos x="0" y="0"/>
                <wp:positionH relativeFrom="column">
                  <wp:posOffset>2733040</wp:posOffset>
                </wp:positionH>
                <wp:positionV relativeFrom="paragraph">
                  <wp:posOffset>79375</wp:posOffset>
                </wp:positionV>
                <wp:extent cx="2895600" cy="1076325"/>
                <wp:effectExtent l="0" t="0" r="19050" b="2857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E87C" w14:textId="77777777" w:rsidR="008E6DE2" w:rsidRDefault="008E6DE2" w:rsidP="008E6DE2"/>
                          <w:p w14:paraId="4388BC35" w14:textId="77777777" w:rsidR="008E6DE2" w:rsidRDefault="008E6DE2" w:rsidP="008E6DE2"/>
                          <w:p w14:paraId="6FA90AF4" w14:textId="77777777" w:rsidR="008E6DE2" w:rsidRDefault="008E6DE2" w:rsidP="008E6D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61A57" w14:textId="77777777" w:rsidR="008E6DE2" w:rsidRDefault="008E6DE2" w:rsidP="008E6D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FD646E" w14:textId="77777777" w:rsidR="008E6DE2" w:rsidRDefault="008E6DE2" w:rsidP="008E6D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02AE39" w14:textId="41C2B2A4" w:rsidR="008E6DE2" w:rsidRPr="007033C3" w:rsidRDefault="008E6DE2" w:rsidP="008E6DE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33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Firma representante legal del nuevo centro ejecutor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E47D" id="_x0000_s1027" type="#_x0000_t202" style="position:absolute;margin-left:215.2pt;margin-top:6.25pt;width:228pt;height:8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">
                <v:textbox>
                  <w:txbxContent>
                    <w:p w14:paraId="57E9E87C" w14:textId="77777777" w:rsidR="008E6DE2" w:rsidRDefault="008E6DE2" w:rsidP="008E6DE2"/>
                    <w:p w14:paraId="4388BC35" w14:textId="77777777" w:rsidR="008E6DE2" w:rsidRDefault="008E6DE2" w:rsidP="008E6DE2"/>
                    <w:p w14:paraId="6FA90AF4" w14:textId="77777777" w:rsidR="008E6DE2" w:rsidRDefault="008E6DE2" w:rsidP="008E6D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161A57" w14:textId="77777777" w:rsidR="008E6DE2" w:rsidRDefault="008E6DE2" w:rsidP="008E6D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FD646E" w14:textId="77777777" w:rsidR="008E6DE2" w:rsidRDefault="008E6DE2" w:rsidP="008E6D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102AE39" w14:textId="41C2B2A4" w:rsidR="008E6DE2" w:rsidRPr="007033C3" w:rsidRDefault="008E6DE2" w:rsidP="008E6DE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033C3">
                        <w:rPr>
                          <w:b/>
                          <w:bCs/>
                          <w:sz w:val="18"/>
                          <w:szCs w:val="18"/>
                        </w:rPr>
                        <w:t>Firma representante legal del nuevo centro ejecutor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0B39E0A4" w14:textId="77777777" w:rsidR="008E6DE2" w:rsidRPr="007939E8" w:rsidRDefault="008E6DE2" w:rsidP="008E6DE2">
      <w:pPr>
        <w:rPr>
          <w:rStyle w:val="ESBBold"/>
          <w:rFonts w:cs="Arial"/>
          <w:sz w:val="18"/>
          <w:szCs w:val="18"/>
        </w:rPr>
      </w:pPr>
    </w:p>
    <w:p w14:paraId="466BB8D0" w14:textId="77777777" w:rsidR="008E6DE2" w:rsidRPr="007939E8" w:rsidRDefault="008E6DE2" w:rsidP="008E6DE2">
      <w:pPr>
        <w:rPr>
          <w:rStyle w:val="ESBStandard1"/>
          <w:rFonts w:cs="Arial"/>
          <w:sz w:val="18"/>
          <w:szCs w:val="18"/>
        </w:rPr>
      </w:pPr>
    </w:p>
    <w:p w14:paraId="2D9DD71C" w14:textId="77777777" w:rsidR="008E6DE2" w:rsidRPr="007939E8" w:rsidRDefault="008E6DE2" w:rsidP="008E6DE2">
      <w:pPr>
        <w:rPr>
          <w:rStyle w:val="ESBStandard1"/>
          <w:rFonts w:cs="Arial"/>
          <w:sz w:val="18"/>
          <w:szCs w:val="18"/>
        </w:rPr>
      </w:pPr>
    </w:p>
    <w:p w14:paraId="1B5214F5" w14:textId="77777777" w:rsidR="008E6DE2" w:rsidRPr="007939E8" w:rsidRDefault="008E6DE2" w:rsidP="008E6DE2">
      <w:pPr>
        <w:rPr>
          <w:rStyle w:val="ESBStandard1"/>
          <w:rFonts w:cs="Arial"/>
          <w:sz w:val="18"/>
          <w:szCs w:val="18"/>
        </w:rPr>
      </w:pPr>
    </w:p>
    <w:p w14:paraId="36FAAEEE" w14:textId="77777777" w:rsidR="008E6DE2" w:rsidRPr="007939E8" w:rsidRDefault="008E6DE2" w:rsidP="008E6DE2">
      <w:pPr>
        <w:rPr>
          <w:rStyle w:val="ESBStandard1"/>
          <w:rFonts w:cs="Arial"/>
          <w:sz w:val="18"/>
          <w:szCs w:val="18"/>
        </w:rPr>
      </w:pPr>
    </w:p>
    <w:p w14:paraId="4A15B594" w14:textId="77777777" w:rsidR="008E6DE2" w:rsidRPr="007939E8" w:rsidRDefault="008E6DE2" w:rsidP="008E6DE2">
      <w:pPr>
        <w:rPr>
          <w:rStyle w:val="ESBStandard1"/>
          <w:rFonts w:cs="Arial"/>
          <w:b/>
          <w:bCs/>
          <w:sz w:val="18"/>
          <w:szCs w:val="18"/>
        </w:rPr>
      </w:pPr>
    </w:p>
    <w:p w14:paraId="3DE3D5CB" w14:textId="77777777" w:rsidR="008E6DE2" w:rsidRPr="007939E8" w:rsidRDefault="008E6DE2" w:rsidP="008E6DE2">
      <w:pPr>
        <w:rPr>
          <w:rStyle w:val="ESBStandard1"/>
          <w:rFonts w:cs="Arial"/>
          <w:b/>
          <w:bCs/>
          <w:sz w:val="18"/>
          <w:szCs w:val="18"/>
        </w:rPr>
      </w:pPr>
    </w:p>
    <w:p w14:paraId="688D9D38" w14:textId="77777777" w:rsidR="008E6DE2" w:rsidRPr="007939E8" w:rsidRDefault="008E6DE2" w:rsidP="008E6DE2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Cs/>
          <w:sz w:val="18"/>
          <w:szCs w:val="18"/>
        </w:rPr>
        <w:tab/>
      </w:r>
    </w:p>
    <w:p w14:paraId="1BD54A55" w14:textId="77777777" w:rsidR="008E6DE2" w:rsidRPr="007939E8" w:rsidRDefault="008E6DE2" w:rsidP="008E6DE2">
      <w:pPr>
        <w:tabs>
          <w:tab w:val="left" w:pos="1463"/>
        </w:tabs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</w:p>
    <w:p w14:paraId="60916250" w14:textId="77777777" w:rsidR="008E6DE2" w:rsidRPr="007939E8" w:rsidRDefault="008E6DE2" w:rsidP="008E6DE2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14:paraId="4475832F" w14:textId="77777777" w:rsidR="008E6DE2" w:rsidRPr="007939E8" w:rsidRDefault="008E6DE2" w:rsidP="008E6DE2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Fdo.:                                                                                                     Fdo.:                                                                                                     </w:t>
      </w:r>
    </w:p>
    <w:p w14:paraId="6B368008" w14:textId="77777777" w:rsidR="008E6DE2" w:rsidRPr="007939E8" w:rsidRDefault="008E6DE2" w:rsidP="008E6DE2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Cs/>
          <w:sz w:val="18"/>
          <w:szCs w:val="18"/>
        </w:rPr>
        <w:t xml:space="preserve">    </w:t>
      </w:r>
    </w:p>
    <w:p w14:paraId="24DAAA92" w14:textId="77777777" w:rsidR="008E6DE2" w:rsidRPr="009566F6" w:rsidRDefault="008E6DE2" w:rsidP="008E6DE2">
      <w:pPr>
        <w:rPr>
          <w:rStyle w:val="ESBBold"/>
          <w:rFonts w:cs="Arial"/>
          <w:b w:val="0"/>
          <w:i/>
          <w:sz w:val="18"/>
          <w:szCs w:val="18"/>
        </w:rPr>
      </w:pPr>
    </w:p>
    <w:p w14:paraId="73CE59A9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E6DE2" w14:paraId="7540419F" w14:textId="77777777" w:rsidTr="00464691">
        <w:tc>
          <w:tcPr>
            <w:tcW w:w="8644" w:type="dxa"/>
          </w:tcPr>
          <w:p w14:paraId="4E529231" w14:textId="77777777" w:rsidR="008E6DE2" w:rsidRDefault="008E6DE2" w:rsidP="000A3796">
            <w:pPr>
              <w:rPr>
                <w:rFonts w:cs="Arial"/>
                <w:b/>
                <w:sz w:val="18"/>
                <w:szCs w:val="18"/>
              </w:rPr>
            </w:pPr>
          </w:p>
          <w:p w14:paraId="50BF4DEC" w14:textId="77777777" w:rsidR="008E6DE2" w:rsidRPr="00D30790" w:rsidRDefault="008E6DE2" w:rsidP="000A3796">
            <w:pPr>
              <w:rPr>
                <w:rFonts w:cs="Arial"/>
                <w:b/>
                <w:sz w:val="18"/>
                <w:szCs w:val="18"/>
              </w:rPr>
            </w:pPr>
            <w:r w:rsidRPr="00D30790">
              <w:rPr>
                <w:rFonts w:cs="Arial"/>
                <w:b/>
                <w:sz w:val="18"/>
                <w:szCs w:val="18"/>
              </w:rPr>
              <w:t>Para evitar retrasos en la tramitación de esta solicitud, deberá adjuntarse, además:</w:t>
            </w:r>
          </w:p>
          <w:p w14:paraId="561D34B2" w14:textId="77777777" w:rsidR="008E6DE2" w:rsidRPr="007939E8" w:rsidRDefault="008E6DE2" w:rsidP="000A3796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397B61F6" w14:textId="77777777" w:rsidR="008E6DE2" w:rsidRPr="007350F7" w:rsidRDefault="008E6DE2" w:rsidP="000A37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8"/>
                <w:szCs w:val="18"/>
              </w:rPr>
            </w:pPr>
            <w:r w:rsidRPr="007350F7">
              <w:rPr>
                <w:rFonts w:cs="Arial"/>
                <w:b/>
                <w:bCs/>
                <w:i/>
                <w:sz w:val="18"/>
                <w:szCs w:val="18"/>
              </w:rPr>
              <w:t>Si el proyecto tuviera implicaciones en materia</w:t>
            </w:r>
            <w:r w:rsidRPr="007350F7">
              <w:rPr>
                <w:rFonts w:cs="Arial"/>
                <w:b/>
                <w:i/>
                <w:sz w:val="18"/>
                <w:szCs w:val="18"/>
              </w:rPr>
              <w:t xml:space="preserve"> de bioética, bioseguridad, seguridad biológica y experimentación animal, </w:t>
            </w:r>
            <w:r w:rsidRPr="007350F7">
              <w:rPr>
                <w:rFonts w:cs="Arial"/>
                <w:b/>
                <w:bCs/>
                <w:i/>
                <w:sz w:val="18"/>
                <w:szCs w:val="18"/>
              </w:rPr>
              <w:t xml:space="preserve">declaración responsable firmada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por la persona que ostenta la representación</w:t>
            </w:r>
            <w:r w:rsidRPr="007350F7">
              <w:rPr>
                <w:rFonts w:cs="Arial"/>
                <w:b/>
                <w:bCs/>
                <w:i/>
                <w:sz w:val="18"/>
                <w:szCs w:val="18"/>
              </w:rPr>
              <w:t xml:space="preserve"> legal de la nueva entidad beneficiaria en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 xml:space="preserve">la </w:t>
            </w:r>
            <w:r w:rsidRPr="007350F7">
              <w:rPr>
                <w:rFonts w:cs="Arial"/>
                <w:b/>
                <w:bCs/>
                <w:i/>
                <w:sz w:val="18"/>
                <w:szCs w:val="18"/>
              </w:rPr>
              <w:t xml:space="preserve">que se diga que la nueva entidad reúne </w:t>
            </w:r>
            <w:r w:rsidRPr="007350F7">
              <w:rPr>
                <w:rFonts w:cs="Arial"/>
                <w:b/>
                <w:i/>
                <w:sz w:val="18"/>
                <w:szCs w:val="18"/>
              </w:rPr>
              <w:t>los requisitos y cuenta con las autorizaciones, certificados o informes necesarios para el desarrollo del proyecto conforme a lo establecido por la normativa vigente en dichas materias.</w:t>
            </w:r>
          </w:p>
          <w:p w14:paraId="4D69F747" w14:textId="77777777" w:rsidR="008E6DE2" w:rsidRDefault="008E6DE2" w:rsidP="000A3796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D226101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p w14:paraId="6AF04119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p w14:paraId="1DFE3ED7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p w14:paraId="3DBD812B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p w14:paraId="2A1117E7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p w14:paraId="6CCEC51E" w14:textId="77777777" w:rsidR="008E6DE2" w:rsidRDefault="008E6DE2" w:rsidP="008E6DE2">
      <w:pPr>
        <w:rPr>
          <w:rFonts w:cs="Arial"/>
          <w:b/>
          <w:sz w:val="18"/>
          <w:szCs w:val="18"/>
        </w:rPr>
      </w:pPr>
    </w:p>
    <w:sectPr w:rsidR="008E6DE2" w:rsidSect="004D777E">
      <w:headerReference w:type="default" r:id="rId9"/>
      <w:footerReference w:type="default" r:id="rId10"/>
      <w:pgSz w:w="11906" w:h="16838" w:code="9"/>
      <w:pgMar w:top="1418" w:right="1701" w:bottom="1418" w:left="1701" w:header="709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A533" w14:textId="77777777" w:rsidR="00CD2776" w:rsidRDefault="00CD2776">
      <w:r>
        <w:separator/>
      </w:r>
    </w:p>
  </w:endnote>
  <w:endnote w:type="continuationSeparator" w:id="0">
    <w:p w14:paraId="7E2EE2A6" w14:textId="77777777" w:rsidR="00CD2776" w:rsidRDefault="00CD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AE1" w14:textId="77777777" w:rsidR="009566F6" w:rsidRPr="00CA467D" w:rsidRDefault="000D18E8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1C724B5" wp14:editId="6FD80340">
              <wp:simplePos x="0" y="0"/>
              <wp:positionH relativeFrom="column">
                <wp:posOffset>4871720</wp:posOffset>
              </wp:positionH>
              <wp:positionV relativeFrom="paragraph">
                <wp:posOffset>10160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3092" w14:textId="77777777" w:rsidR="00D30790" w:rsidRDefault="003D10FC" w:rsidP="000D18E8">
                          <w:pPr>
                            <w:pBdr>
                              <w:top w:val="single" w:sz="4" w:space="1" w:color="auto"/>
                            </w:pBd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e-</w:t>
                          </w:r>
                          <w:r w:rsidR="00D30790" w:rsidRPr="000D18E8">
                            <w:rPr>
                              <w:b/>
                              <w:sz w:val="14"/>
                            </w:rPr>
                            <w:t>mail:</w:t>
                          </w:r>
                          <w:r w:rsidR="00D30790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D30790">
                            <w:rPr>
                              <w:sz w:val="14"/>
                            </w:rPr>
                            <w:t>s,tem@aei.gob.es</w:t>
                          </w:r>
                          <w:proofErr w:type="spellEnd"/>
                          <w:proofErr w:type="gramEnd"/>
                        </w:p>
                        <w:p w14:paraId="15040CD6" w14:textId="77777777" w:rsidR="009566F6" w:rsidRDefault="009566F6" w:rsidP="000D18E8">
                          <w:pPr>
                            <w:pBdr>
                              <w:top w:val="single" w:sz="4" w:space="1" w:color="auto"/>
                            </w:pBd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14:paraId="576D1F45" w14:textId="77777777" w:rsidR="009566F6" w:rsidRDefault="009566F6" w:rsidP="000D18E8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724B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3.6pt;margin-top:.8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" o:allowincell="f" stroked="f">
              <v:textbox>
                <w:txbxContent>
                  <w:p w14:paraId="32703092" w14:textId="77777777" w:rsidR="00D30790" w:rsidRDefault="003D10FC" w:rsidP="000D18E8">
                    <w:pPr>
                      <w:pBdr>
                        <w:top w:val="single" w:sz="4" w:space="1" w:color="auto"/>
                      </w:pBd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e-</w:t>
                    </w:r>
                    <w:r w:rsidR="00D30790" w:rsidRPr="000D18E8">
                      <w:rPr>
                        <w:b/>
                        <w:sz w:val="14"/>
                      </w:rPr>
                      <w:t>mail:</w:t>
                    </w:r>
                    <w:r w:rsidR="00D30790">
                      <w:rPr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 w:rsidR="00D30790">
                      <w:rPr>
                        <w:sz w:val="14"/>
                      </w:rPr>
                      <w:t>s,tem@aei.gob.es</w:t>
                    </w:r>
                    <w:proofErr w:type="spellEnd"/>
                    <w:proofErr w:type="gramEnd"/>
                  </w:p>
                  <w:p w14:paraId="15040CD6" w14:textId="77777777" w:rsidR="009566F6" w:rsidRDefault="009566F6" w:rsidP="000D18E8">
                    <w:pPr>
                      <w:pBdr>
                        <w:top w:val="single" w:sz="4" w:space="1" w:color="auto"/>
                      </w:pBdr>
                      <w:spacing w:line="140" w:lineRule="exact"/>
                      <w:rPr>
                        <w:sz w:val="14"/>
                      </w:rPr>
                    </w:pPr>
                  </w:p>
                  <w:p w14:paraId="576D1F45" w14:textId="77777777" w:rsidR="009566F6" w:rsidRDefault="009566F6" w:rsidP="000D18E8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</v:shape>
          </w:pict>
        </mc:Fallback>
      </mc:AlternateContent>
    </w:r>
    <w:r w:rsidR="009566F6" w:rsidRPr="00CA467D">
      <w:rPr>
        <w:rFonts w:ascii="Times New Roman" w:hAnsi="Times New Roman"/>
        <w:szCs w:val="20"/>
        <w:lang w:val="es-ES_tradnl"/>
      </w:rPr>
      <w:t xml:space="preserve">  </w:t>
    </w:r>
    <w:r w:rsidR="009566F6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9566F6" w:rsidRPr="00CA467D">
      <w:rPr>
        <w:rFonts w:ascii="Times New Roman" w:hAnsi="Times New Roman"/>
        <w:szCs w:val="20"/>
        <w:lang w:val="es-ES_tradnl"/>
      </w:rPr>
      <w:tab/>
      <w:t xml:space="preserve">   </w:t>
    </w:r>
    <w:r w:rsidR="009566F6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9566F6" w:rsidRPr="00CA467D">
      <w:rPr>
        <w:rFonts w:ascii="Times New Roman" w:hAnsi="Times New Roman"/>
        <w:szCs w:val="20"/>
        <w:lang w:val="es-ES_tradnl"/>
      </w:rPr>
      <w:tab/>
      <w:t xml:space="preserve"> </w:t>
    </w:r>
  </w:p>
  <w:p w14:paraId="60C9CF99" w14:textId="77777777" w:rsidR="009566F6" w:rsidRPr="00CA467D" w:rsidRDefault="009566F6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w:drawing>
        <wp:inline distT="0" distB="0" distL="0" distR="0" wp14:anchorId="4D01A3BD" wp14:editId="52F35C4E">
          <wp:extent cx="5400040" cy="5400040"/>
          <wp:effectExtent l="0" t="0" r="0" b="0"/>
          <wp:docPr id="44888077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5D290396" wp14:editId="097B76E0">
          <wp:extent cx="5400040" cy="5400040"/>
          <wp:effectExtent l="0" t="0" r="0" b="0"/>
          <wp:docPr id="8609486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E1625" w14:textId="77777777" w:rsidR="009566F6" w:rsidRPr="00CA467D" w:rsidRDefault="009566F6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814630E" w14:textId="77777777" w:rsidR="009566F6" w:rsidRPr="00CA467D" w:rsidRDefault="009566F6" w:rsidP="00CA467D">
    <w:pPr>
      <w:rPr>
        <w:rFonts w:ascii="Times New Roman" w:hAnsi="Times New Roman"/>
        <w:szCs w:val="20"/>
        <w:lang w:val="es-ES_tradnl"/>
      </w:rPr>
    </w:pPr>
  </w:p>
  <w:p w14:paraId="0128F338" w14:textId="77777777" w:rsidR="009566F6" w:rsidRPr="00CA467D" w:rsidRDefault="009566F6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1B076ABC" w14:textId="77777777" w:rsidR="009566F6" w:rsidRPr="00CA467D" w:rsidRDefault="009566F6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06967B67" w14:textId="77777777" w:rsidR="009566F6" w:rsidRPr="00CA467D" w:rsidRDefault="009566F6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5608D9DF" w14:textId="77777777" w:rsidR="009566F6" w:rsidRPr="00CA467D" w:rsidRDefault="009566F6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2C9B3217" w14:textId="77777777" w:rsidR="009566F6" w:rsidRPr="00347B2C" w:rsidRDefault="009566F6" w:rsidP="00347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FF12" w14:textId="77777777" w:rsidR="00CD2776" w:rsidRDefault="00CD2776">
      <w:r>
        <w:separator/>
      </w:r>
    </w:p>
  </w:footnote>
  <w:footnote w:type="continuationSeparator" w:id="0">
    <w:p w14:paraId="74BC083C" w14:textId="77777777" w:rsidR="00CD2776" w:rsidRDefault="00CD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4BCD" w14:textId="47504ADD" w:rsidR="009566F6" w:rsidRDefault="00A957AF" w:rsidP="00802FE2">
    <w:pPr>
      <w:pStyle w:val="Encabezado"/>
      <w:tabs>
        <w:tab w:val="clear" w:pos="4252"/>
        <w:tab w:val="clear" w:pos="8504"/>
        <w:tab w:val="left" w:pos="1020"/>
      </w:tabs>
    </w:pPr>
    <w:r w:rsidRPr="00A957AF">
      <w:rPr>
        <w:noProof/>
      </w:rPr>
      <w:drawing>
        <wp:inline distT="0" distB="0" distL="0" distR="0" wp14:anchorId="3DAE74E5" wp14:editId="6455A2FB">
          <wp:extent cx="5400040" cy="1039495"/>
          <wp:effectExtent l="0" t="0" r="0" b="8255"/>
          <wp:docPr id="10572486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FC8BA" w14:textId="77777777" w:rsidR="00401E2C" w:rsidRDefault="00401E2C" w:rsidP="00802FE2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054CF"/>
    <w:multiLevelType w:val="hybridMultilevel"/>
    <w:tmpl w:val="7660DEDE"/>
    <w:lvl w:ilvl="0" w:tplc="0AA227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23FF4"/>
    <w:multiLevelType w:val="multilevel"/>
    <w:tmpl w:val="4E08F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42684938">
    <w:abstractNumId w:val="8"/>
  </w:num>
  <w:num w:numId="2" w16cid:durableId="955872528">
    <w:abstractNumId w:val="5"/>
  </w:num>
  <w:num w:numId="3" w16cid:durableId="1660034520">
    <w:abstractNumId w:val="10"/>
  </w:num>
  <w:num w:numId="4" w16cid:durableId="525407122">
    <w:abstractNumId w:val="2"/>
  </w:num>
  <w:num w:numId="5" w16cid:durableId="2007053837">
    <w:abstractNumId w:val="7"/>
  </w:num>
  <w:num w:numId="6" w16cid:durableId="1884442243">
    <w:abstractNumId w:val="9"/>
  </w:num>
  <w:num w:numId="7" w16cid:durableId="137652100">
    <w:abstractNumId w:val="4"/>
  </w:num>
  <w:num w:numId="8" w16cid:durableId="1214002967">
    <w:abstractNumId w:val="12"/>
  </w:num>
  <w:num w:numId="9" w16cid:durableId="1032001857">
    <w:abstractNumId w:val="0"/>
  </w:num>
  <w:num w:numId="10" w16cid:durableId="13220825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514073">
    <w:abstractNumId w:val="6"/>
  </w:num>
  <w:num w:numId="12" w16cid:durableId="668024352">
    <w:abstractNumId w:val="11"/>
  </w:num>
  <w:num w:numId="13" w16cid:durableId="1190603328">
    <w:abstractNumId w:val="13"/>
  </w:num>
  <w:num w:numId="14" w16cid:durableId="202331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40E44"/>
    <w:rsid w:val="00084333"/>
    <w:rsid w:val="00095704"/>
    <w:rsid w:val="000A2EF1"/>
    <w:rsid w:val="000A3939"/>
    <w:rsid w:val="000C2AE2"/>
    <w:rsid w:val="000D18E8"/>
    <w:rsid w:val="000F377A"/>
    <w:rsid w:val="000F6D37"/>
    <w:rsid w:val="001139CE"/>
    <w:rsid w:val="001158B7"/>
    <w:rsid w:val="00127C5A"/>
    <w:rsid w:val="001402D0"/>
    <w:rsid w:val="00172E66"/>
    <w:rsid w:val="001C346F"/>
    <w:rsid w:val="001D3D20"/>
    <w:rsid w:val="001F3256"/>
    <w:rsid w:val="00202C68"/>
    <w:rsid w:val="0021614A"/>
    <w:rsid w:val="0022039B"/>
    <w:rsid w:val="00232CB7"/>
    <w:rsid w:val="00236012"/>
    <w:rsid w:val="00244173"/>
    <w:rsid w:val="002453C2"/>
    <w:rsid w:val="002458F2"/>
    <w:rsid w:val="002637FD"/>
    <w:rsid w:val="002951F1"/>
    <w:rsid w:val="002B451F"/>
    <w:rsid w:val="002D1847"/>
    <w:rsid w:val="002D4F82"/>
    <w:rsid w:val="002D50E6"/>
    <w:rsid w:val="002D5738"/>
    <w:rsid w:val="002F5136"/>
    <w:rsid w:val="002F704A"/>
    <w:rsid w:val="003140BD"/>
    <w:rsid w:val="003201FC"/>
    <w:rsid w:val="00347B2C"/>
    <w:rsid w:val="00356F47"/>
    <w:rsid w:val="00357962"/>
    <w:rsid w:val="0036112E"/>
    <w:rsid w:val="00376263"/>
    <w:rsid w:val="003954B2"/>
    <w:rsid w:val="003A6489"/>
    <w:rsid w:val="003B3488"/>
    <w:rsid w:val="003B73BE"/>
    <w:rsid w:val="003C453A"/>
    <w:rsid w:val="003D10FC"/>
    <w:rsid w:val="00401E2C"/>
    <w:rsid w:val="00404014"/>
    <w:rsid w:val="00415F50"/>
    <w:rsid w:val="00434706"/>
    <w:rsid w:val="00437E47"/>
    <w:rsid w:val="00461C9B"/>
    <w:rsid w:val="00464691"/>
    <w:rsid w:val="004B1CEC"/>
    <w:rsid w:val="004C6CB1"/>
    <w:rsid w:val="004D2A76"/>
    <w:rsid w:val="004D413B"/>
    <w:rsid w:val="004D777E"/>
    <w:rsid w:val="004E4D0D"/>
    <w:rsid w:val="004F1417"/>
    <w:rsid w:val="004F49A2"/>
    <w:rsid w:val="004F70DC"/>
    <w:rsid w:val="004F7DC6"/>
    <w:rsid w:val="00505AC8"/>
    <w:rsid w:val="005108BD"/>
    <w:rsid w:val="00517A23"/>
    <w:rsid w:val="00524E50"/>
    <w:rsid w:val="00525348"/>
    <w:rsid w:val="00563B90"/>
    <w:rsid w:val="00575EF0"/>
    <w:rsid w:val="005876A7"/>
    <w:rsid w:val="00593701"/>
    <w:rsid w:val="005A3A35"/>
    <w:rsid w:val="005B21BA"/>
    <w:rsid w:val="005B4743"/>
    <w:rsid w:val="005B5568"/>
    <w:rsid w:val="005E296B"/>
    <w:rsid w:val="00607E35"/>
    <w:rsid w:val="00607EAD"/>
    <w:rsid w:val="00625B4C"/>
    <w:rsid w:val="0063346A"/>
    <w:rsid w:val="00637A21"/>
    <w:rsid w:val="00642DF1"/>
    <w:rsid w:val="00663C9B"/>
    <w:rsid w:val="00676D07"/>
    <w:rsid w:val="006800D9"/>
    <w:rsid w:val="006A31E5"/>
    <w:rsid w:val="006D20E6"/>
    <w:rsid w:val="006F09DC"/>
    <w:rsid w:val="006F6E6F"/>
    <w:rsid w:val="007033C3"/>
    <w:rsid w:val="0073028C"/>
    <w:rsid w:val="00732026"/>
    <w:rsid w:val="007350F7"/>
    <w:rsid w:val="0073522F"/>
    <w:rsid w:val="00742DCB"/>
    <w:rsid w:val="00750BAF"/>
    <w:rsid w:val="0076681D"/>
    <w:rsid w:val="007779B1"/>
    <w:rsid w:val="00787F5C"/>
    <w:rsid w:val="007A1495"/>
    <w:rsid w:val="007B4F76"/>
    <w:rsid w:val="007C156C"/>
    <w:rsid w:val="007C1610"/>
    <w:rsid w:val="007C49EA"/>
    <w:rsid w:val="007C67E0"/>
    <w:rsid w:val="007E161B"/>
    <w:rsid w:val="007E5FB8"/>
    <w:rsid w:val="007F76E4"/>
    <w:rsid w:val="00802FE2"/>
    <w:rsid w:val="0084059D"/>
    <w:rsid w:val="008421F1"/>
    <w:rsid w:val="00842981"/>
    <w:rsid w:val="00855C1B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8E6DE2"/>
    <w:rsid w:val="00902703"/>
    <w:rsid w:val="00924430"/>
    <w:rsid w:val="00931110"/>
    <w:rsid w:val="0093675A"/>
    <w:rsid w:val="00940DCE"/>
    <w:rsid w:val="009446A3"/>
    <w:rsid w:val="0094744E"/>
    <w:rsid w:val="009566F6"/>
    <w:rsid w:val="00967C9B"/>
    <w:rsid w:val="009B1EAC"/>
    <w:rsid w:val="009C4403"/>
    <w:rsid w:val="00A00D07"/>
    <w:rsid w:val="00A164E6"/>
    <w:rsid w:val="00A2547C"/>
    <w:rsid w:val="00A3013E"/>
    <w:rsid w:val="00A3306D"/>
    <w:rsid w:val="00A411CE"/>
    <w:rsid w:val="00A534CA"/>
    <w:rsid w:val="00A90E12"/>
    <w:rsid w:val="00A957AF"/>
    <w:rsid w:val="00AB29E1"/>
    <w:rsid w:val="00AF7BE5"/>
    <w:rsid w:val="00AF7C82"/>
    <w:rsid w:val="00B23392"/>
    <w:rsid w:val="00B436ED"/>
    <w:rsid w:val="00B45FB3"/>
    <w:rsid w:val="00B81300"/>
    <w:rsid w:val="00B91022"/>
    <w:rsid w:val="00BA4B01"/>
    <w:rsid w:val="00BA559C"/>
    <w:rsid w:val="00BC4D07"/>
    <w:rsid w:val="00C14D6D"/>
    <w:rsid w:val="00C20AFF"/>
    <w:rsid w:val="00C21A15"/>
    <w:rsid w:val="00C30B50"/>
    <w:rsid w:val="00C31D58"/>
    <w:rsid w:val="00C5258B"/>
    <w:rsid w:val="00C5498C"/>
    <w:rsid w:val="00C6219E"/>
    <w:rsid w:val="00C700E3"/>
    <w:rsid w:val="00C74445"/>
    <w:rsid w:val="00C75356"/>
    <w:rsid w:val="00C87DA2"/>
    <w:rsid w:val="00C9007E"/>
    <w:rsid w:val="00CA467D"/>
    <w:rsid w:val="00CB35A3"/>
    <w:rsid w:val="00CB4F01"/>
    <w:rsid w:val="00CC2738"/>
    <w:rsid w:val="00CD2776"/>
    <w:rsid w:val="00CD53D1"/>
    <w:rsid w:val="00CF2E9E"/>
    <w:rsid w:val="00CF6EC0"/>
    <w:rsid w:val="00D10FDB"/>
    <w:rsid w:val="00D24BE5"/>
    <w:rsid w:val="00D25489"/>
    <w:rsid w:val="00D30790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DF5C29"/>
    <w:rsid w:val="00E233BA"/>
    <w:rsid w:val="00E343D3"/>
    <w:rsid w:val="00E60E4D"/>
    <w:rsid w:val="00E66BEA"/>
    <w:rsid w:val="00E86472"/>
    <w:rsid w:val="00E87E7B"/>
    <w:rsid w:val="00E92A33"/>
    <w:rsid w:val="00EB1FFF"/>
    <w:rsid w:val="00EB57BA"/>
    <w:rsid w:val="00EE69CC"/>
    <w:rsid w:val="00F2467C"/>
    <w:rsid w:val="00F36E9A"/>
    <w:rsid w:val="00F410A6"/>
    <w:rsid w:val="00F73ABB"/>
    <w:rsid w:val="00FB11F9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415D3"/>
  <w15:docId w15:val="{560662F3-AE54-4EA8-9E7F-5A2AD1E5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FB11F9"/>
    <w:pPr>
      <w:ind w:left="720"/>
      <w:contextualSpacing/>
    </w:pPr>
  </w:style>
  <w:style w:type="paragraph" w:styleId="Revisin">
    <w:name w:val="Revision"/>
    <w:hidden/>
    <w:uiPriority w:val="99"/>
    <w:semiHidden/>
    <w:rsid w:val="0093675A"/>
    <w:rPr>
      <w:rFonts w:ascii="Arial" w:hAnsi="Arial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7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ei.gob.es/facil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83E49-F315-4D32-89F2-F337F0FA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3</TotalTime>
  <Pages>3</Pages>
  <Words>596</Words>
  <Characters>3482</Characters>
  <Application>Microsoft Office Word</Application>
  <DocSecurity>0</DocSecurity>
  <Lines>151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Rubio Sánchez-Aguililla, Amelia</cp:lastModifiedBy>
  <cp:revision>3</cp:revision>
  <cp:lastPrinted>2016-06-06T11:54:00Z</cp:lastPrinted>
  <dcterms:created xsi:type="dcterms:W3CDTF">2025-12-22T07:54:00Z</dcterms:created>
  <dcterms:modified xsi:type="dcterms:W3CDTF">2025-12-22T09:57:00Z</dcterms:modified>
</cp:coreProperties>
</file>