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3925" w14:textId="77777777" w:rsidR="00F03CAF" w:rsidRDefault="00000000">
      <w:pPr>
        <w:pStyle w:val="H6-Anotaciones"/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4F69FB6E" wp14:editId="2FDF9D4E">
            <wp:simplePos x="0" y="0"/>
            <wp:positionH relativeFrom="page">
              <wp:posOffset>6707520</wp:posOffset>
            </wp:positionH>
            <wp:positionV relativeFrom="page">
              <wp:posOffset>9645480</wp:posOffset>
            </wp:positionV>
            <wp:extent cx="469440" cy="682560"/>
            <wp:effectExtent l="0" t="0" r="6810" b="3240"/>
            <wp:wrapSquare wrapText="bothSides"/>
            <wp:docPr id="43017342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Move="1" noResize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68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9915A2" w14:textId="77777777" w:rsidR="00F03CAF" w:rsidRDefault="00F03CAF">
      <w:pPr>
        <w:pStyle w:val="H6-Anotaciones"/>
      </w:pPr>
    </w:p>
    <w:p w14:paraId="17DFD5D9" w14:textId="77777777" w:rsidR="00F03CAF" w:rsidRDefault="00F03CAF">
      <w:pPr>
        <w:pStyle w:val="H6-Anotaciones"/>
      </w:pPr>
    </w:p>
    <w:p w14:paraId="011BB230" w14:textId="77777777" w:rsidR="00F03CAF" w:rsidRDefault="00F03CAF">
      <w:pPr>
        <w:pStyle w:val="H6-Anotaciones"/>
      </w:pPr>
    </w:p>
    <w:p w14:paraId="1E8F9270" w14:textId="77777777" w:rsidR="00F03CAF" w:rsidRDefault="00F03CAF">
      <w:pPr>
        <w:pStyle w:val="H6-Anotaciones"/>
      </w:pPr>
    </w:p>
    <w:p w14:paraId="04F1929B" w14:textId="77777777" w:rsidR="00F03CAF" w:rsidRDefault="00F03CAF">
      <w:pPr>
        <w:pStyle w:val="H6-Anotaciones"/>
      </w:pPr>
    </w:p>
    <w:p w14:paraId="429200F7" w14:textId="77777777" w:rsidR="00F03CAF" w:rsidRDefault="00F03CAF">
      <w:pPr>
        <w:pStyle w:val="H6-Anotaciones"/>
      </w:pPr>
    </w:p>
    <w:p w14:paraId="763BCBD9" w14:textId="77777777" w:rsidR="00F03CAF" w:rsidRDefault="00F03CAF">
      <w:pPr>
        <w:pStyle w:val="H6-Anotaciones"/>
      </w:pPr>
    </w:p>
    <w:p w14:paraId="6F082A55" w14:textId="77777777" w:rsidR="00F03CAF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0A273DB" wp14:editId="63436D13">
                <wp:simplePos x="0" y="0"/>
                <wp:positionH relativeFrom="page">
                  <wp:posOffset>4131360</wp:posOffset>
                </wp:positionH>
                <wp:positionV relativeFrom="paragraph">
                  <wp:posOffset>74160</wp:posOffset>
                </wp:positionV>
                <wp:extent cx="2545200" cy="196920"/>
                <wp:effectExtent l="0" t="0" r="7500" b="12630"/>
                <wp:wrapSquare wrapText="bothSides"/>
                <wp:docPr id="73459178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1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10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1"/>
                              <w:gridCol w:w="1485"/>
                            </w:tblGrid>
                            <w:tr w:rsidR="00F03CAF" w14:paraId="38F85C8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67BB4C99" w14:textId="77777777" w:rsidR="00F03CAF" w:rsidRDefault="00000000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  <w:t>Fecha del CVA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77685D1" w14:textId="77777777" w:rsidR="00F03CAF" w:rsidRDefault="00000000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B03347D" w14:textId="77777777" w:rsidR="00000000" w:rsidRDefault="00000000"/>
                        </w:txbxContent>
                      </wps:txbx>
                      <wps:bodyPr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273DB"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6" type="#_x0000_t202" style="position:absolute;margin-left:325.3pt;margin-top:5.85pt;width:200.4pt;height:15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" filled="f" stroked="f">
                <v:textbox style="mso-fit-shape-to-text:t" inset="0,0,0,0">
                  <w:txbxContent>
                    <w:tbl>
                      <w:tblPr>
                        <w:tblW w:w="410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1"/>
                        <w:gridCol w:w="1485"/>
                      </w:tblGrid>
                      <w:tr w:rsidR="00F03CAF" w14:paraId="38F85C8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2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67BB4C99" w14:textId="77777777" w:rsidR="00F03CAF" w:rsidRDefault="00000000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  <w:t>Fecha del CVA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77685D1" w14:textId="77777777" w:rsidR="00F03CAF" w:rsidRDefault="00000000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B03347D" w14:textId="77777777" w:rsidR="00000000" w:rsidRDefault="00000000"/>
                  </w:txbxContent>
                </v:textbox>
                <w10:wrap type="square" anchorx="page"/>
              </v:shape>
            </w:pict>
          </mc:Fallback>
        </mc:AlternateContent>
      </w:r>
    </w:p>
    <w:p w14:paraId="274CEB4D" w14:textId="77777777" w:rsidR="00F03CAF" w:rsidRDefault="00F03CAF">
      <w:pPr>
        <w:pStyle w:val="Standard"/>
        <w:rPr>
          <w:rFonts w:ascii="Arial" w:hAnsi="Arial" w:cs="Arial"/>
          <w:b/>
        </w:rPr>
      </w:pPr>
    </w:p>
    <w:p w14:paraId="4CEBBC84" w14:textId="77777777" w:rsidR="00F03CAF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A. DATOS PERSONALES</w:t>
      </w: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067"/>
        <w:gridCol w:w="1663"/>
        <w:gridCol w:w="2165"/>
        <w:gridCol w:w="2109"/>
      </w:tblGrid>
      <w:tr w:rsidR="00F03CAF" w14:paraId="436038A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C021A" w14:textId="77777777" w:rsidR="00F03CAF" w:rsidRDefault="00000000">
            <w:pPr>
              <w:pStyle w:val="Standard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70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95360" w14:textId="77777777" w:rsidR="00F03CAF" w:rsidRDefault="00F03CAF">
            <w:pPr>
              <w:pStyle w:val="Standard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F03CAF" w14:paraId="5063019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95F83" w14:textId="77777777" w:rsidR="00F03CAF" w:rsidRDefault="00000000">
            <w:pPr>
              <w:pStyle w:val="Standard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70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1B6D" w14:textId="77777777" w:rsidR="00F03CAF" w:rsidRDefault="00F03CAF">
            <w:pPr>
              <w:pStyle w:val="Standard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F03CAF" w14:paraId="3E7BF8F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09AEF" w14:textId="77777777" w:rsidR="00F03CAF" w:rsidRDefault="00000000">
            <w:pPr>
              <w:pStyle w:val="Standard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46239" w14:textId="77777777" w:rsidR="00F03CAF" w:rsidRDefault="00F03CAF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8DC4E" w14:textId="77777777" w:rsidR="00F03CAF" w:rsidRDefault="00000000">
            <w:pPr>
              <w:pStyle w:val="Standard"/>
            </w:pPr>
            <w:r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yyyy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87923" w14:textId="77777777" w:rsidR="00F03CAF" w:rsidRDefault="00F03CAF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</w:tr>
      <w:tr w:rsidR="00F03CAF" w14:paraId="4ED2EA3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A55D3" w14:textId="77777777" w:rsidR="00F03CAF" w:rsidRDefault="00000000">
            <w:pPr>
              <w:pStyle w:val="Standard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B476E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0479D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82728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</w:tr>
      <w:tr w:rsidR="00F03CAF" w14:paraId="308A076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F50A4" w14:textId="77777777" w:rsidR="00F03CAF" w:rsidRDefault="00000000">
            <w:pPr>
              <w:pStyle w:val="Standard"/>
              <w:rPr>
                <w:rFonts w:ascii="Arial" w:hAnsi="Arial" w:cs="Arial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lang w:val="en-US" w:eastAsia="es-ES"/>
              </w:rPr>
              <w:t>Dirección</w:t>
            </w:r>
            <w:proofErr w:type="spellEnd"/>
            <w:r>
              <w:rPr>
                <w:rFonts w:ascii="Arial" w:hAnsi="Arial" w:cs="Arial"/>
                <w:lang w:val="en-US" w:eastAsia="es-ES"/>
              </w:rPr>
              <w:t xml:space="preserve"> email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55A34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24054" w14:textId="77777777" w:rsidR="00F03CAF" w:rsidRDefault="00000000">
            <w:pPr>
              <w:pStyle w:val="Standard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A9C46" w14:textId="77777777" w:rsidR="00F03CAF" w:rsidRDefault="00F03CAF">
            <w:pPr>
              <w:pStyle w:val="Standard"/>
              <w:rPr>
                <w:rFonts w:ascii="Arial" w:hAnsi="Arial" w:cs="Arial"/>
                <w:lang w:eastAsia="es-ES"/>
              </w:rPr>
            </w:pPr>
          </w:p>
        </w:tc>
      </w:tr>
      <w:tr w:rsidR="00F03CAF" w:rsidRPr="00E765C7" w14:paraId="3800025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A58A0" w14:textId="77777777" w:rsidR="00F03CAF" w:rsidRDefault="00000000">
            <w:pPr>
              <w:pStyle w:val="Standard"/>
              <w:rPr>
                <w:rFonts w:ascii="Arial" w:hAnsi="Arial" w:cs="Arial"/>
                <w:lang w:val="en-GB" w:eastAsia="es-ES"/>
              </w:rPr>
            </w:pPr>
            <w:r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6CF09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16F1A" w14:textId="77777777" w:rsidR="00F03CAF" w:rsidRDefault="00F03CAF">
            <w:pPr>
              <w:pStyle w:val="Standard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736607BC" w14:textId="77777777" w:rsidR="00F03CAF" w:rsidRPr="00E765C7" w:rsidRDefault="00000000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E765C7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2C43B27B" w14:textId="77777777" w:rsidR="00F03CAF" w:rsidRDefault="00F03CAF">
      <w:pPr>
        <w:pStyle w:val="Standard"/>
        <w:rPr>
          <w:rFonts w:ascii="Arial" w:eastAsia="Times New Roman" w:hAnsi="Arial" w:cs="Arial"/>
          <w:b/>
        </w:rPr>
      </w:pPr>
    </w:p>
    <w:p w14:paraId="3C22E3D6" w14:textId="77777777" w:rsidR="00F03CAF" w:rsidRDefault="00000000">
      <w:pPr>
        <w:pStyle w:val="Standard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A.1. Situación profesional actual</w:t>
      </w: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3052"/>
        <w:gridCol w:w="1221"/>
        <w:gridCol w:w="2317"/>
      </w:tblGrid>
      <w:tr w:rsidR="00F03CAF" w14:paraId="7659407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B69B4" w14:textId="77777777" w:rsidR="00F03CAF" w:rsidRDefault="00000000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2D383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F03CAF" w14:paraId="7C0758ED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B53C6" w14:textId="77777777" w:rsidR="00F03CAF" w:rsidRDefault="00000000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9A979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F03CAF" w14:paraId="03CB7A2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B715C" w14:textId="77777777" w:rsidR="00F03CAF" w:rsidRDefault="00000000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lang w:eastAsia="es-ES"/>
              </w:rPr>
              <w:t>Organismo</w:t>
            </w:r>
            <w:r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8BA9A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F03CAF" w14:paraId="2C4B435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A7D64" w14:textId="77777777" w:rsidR="00F03CAF" w:rsidRDefault="00000000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lang w:eastAsia="es-ES"/>
              </w:rPr>
              <w:t>Departamento</w:t>
            </w:r>
            <w:r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940E5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F03CAF" w14:paraId="1A05A3A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2681F" w14:textId="77777777" w:rsidR="00F03CAF" w:rsidRDefault="00000000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15B1C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0FF96" w14:textId="77777777" w:rsidR="00F03CAF" w:rsidRDefault="00000000">
            <w:pPr>
              <w:pStyle w:val="Standard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A0319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F03CAF" w14:paraId="3C5AA9F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3579D" w14:textId="77777777" w:rsidR="00F03CAF" w:rsidRDefault="00000000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5131A" w14:textId="77777777" w:rsidR="00F03CAF" w:rsidRDefault="00F03CAF">
            <w:pPr>
              <w:pStyle w:val="Standard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7D36E9DA" w14:textId="77777777" w:rsidR="00F03CAF" w:rsidRDefault="00F03CAF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3EB645D5" w14:textId="77777777" w:rsidR="00F03CAF" w:rsidRDefault="00000000">
      <w:pPr>
        <w:pStyle w:val="Standard"/>
        <w:ind w:right="-710"/>
      </w:pPr>
      <w:r>
        <w:rPr>
          <w:rFonts w:ascii="Arial" w:eastAsia="Times New Roman" w:hAnsi="Arial" w:cs="Arial"/>
          <w:b/>
        </w:rPr>
        <w:t xml:space="preserve">A.2. </w:t>
      </w:r>
      <w:r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</w:t>
      </w:r>
    </w:p>
    <w:p w14:paraId="71A1DD1C" w14:textId="77777777" w:rsidR="00F03CAF" w:rsidRDefault="00000000">
      <w:pPr>
        <w:pStyle w:val="Standard"/>
        <w:ind w:right="-710"/>
        <w:rPr>
          <w:rFonts w:ascii="Arial" w:eastAsia="Times New Roman" w:hAnsi="Arial" w:cs="Arial"/>
          <w:b/>
          <w:lang w:val="nb-NO"/>
        </w:rPr>
      </w:pPr>
      <w:r>
        <w:rPr>
          <w:rFonts w:ascii="Arial" w:eastAsia="Times New Roman" w:hAnsi="Arial" w:cs="Arial"/>
          <w:b/>
          <w:lang w:val="nb-NO"/>
        </w:rPr>
        <w:t>con la convocatoria, indicar meses totales)</w:t>
      </w:r>
    </w:p>
    <w:p w14:paraId="69AC681E" w14:textId="77777777" w:rsidR="00F03CAF" w:rsidRDefault="00F03CAF">
      <w:pPr>
        <w:pStyle w:val="Standard"/>
        <w:ind w:right="-710"/>
        <w:rPr>
          <w:rFonts w:ascii="Arial" w:eastAsia="Times New Roman" w:hAnsi="Arial" w:cs="Arial"/>
          <w:i/>
        </w:rPr>
      </w:pPr>
    </w:p>
    <w:tbl>
      <w:tblPr>
        <w:tblW w:w="94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7883"/>
      </w:tblGrid>
      <w:tr w:rsidR="00F03CAF" w14:paraId="63FEF425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24F0" w14:textId="77777777" w:rsidR="00F03CAF" w:rsidRDefault="00000000">
            <w:pPr>
              <w:pStyle w:val="Standard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Periodo</w:t>
            </w:r>
            <w:proofErr w:type="spellEnd"/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BD17" w14:textId="77777777" w:rsidR="00F03CAF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Puesto/ Institución/ País / Motivo interrupción</w:t>
            </w:r>
          </w:p>
        </w:tc>
      </w:tr>
      <w:tr w:rsidR="00F03CAF" w14:paraId="3BC0B2BD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12A5" w14:textId="77777777" w:rsidR="00F03CAF" w:rsidRDefault="00000000">
            <w:pPr>
              <w:pStyle w:val="Standard"/>
              <w:rPr>
                <w:rFonts w:ascii="Arial" w:eastAsia="Times New Roman" w:hAnsi="Arial" w:cs="Arial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30A9" w14:textId="77777777" w:rsidR="00F03CAF" w:rsidRDefault="00F03CAF">
            <w:pPr>
              <w:pStyle w:val="Standard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03CAF" w14:paraId="7355EBBF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D380" w14:textId="77777777" w:rsidR="00F03CAF" w:rsidRDefault="00000000">
            <w:pPr>
              <w:pStyle w:val="Standard"/>
              <w:rPr>
                <w:rFonts w:ascii="Arial" w:eastAsia="Times New Roman" w:hAnsi="Arial" w:cs="Arial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C359" w14:textId="77777777" w:rsidR="00F03CAF" w:rsidRDefault="00F03CAF">
            <w:pPr>
              <w:pStyle w:val="Standard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4241E3FD" w14:textId="77777777" w:rsidR="00F03CAF" w:rsidRDefault="00000000">
      <w:pPr>
        <w:pStyle w:val="Standard"/>
        <w:rPr>
          <w:rFonts w:eastAsia="Times New Roman"/>
          <w:i/>
        </w:rPr>
      </w:pPr>
      <w:r>
        <w:rPr>
          <w:rFonts w:eastAsia="Times New Roman"/>
          <w:i/>
        </w:rPr>
        <w:t>(Incorporar todas las filas que sean necesarias)</w:t>
      </w:r>
    </w:p>
    <w:p w14:paraId="74D4466F" w14:textId="77777777" w:rsidR="00F03CAF" w:rsidRDefault="00F03CAF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14:paraId="0E9F1540" w14:textId="77777777" w:rsidR="00F03CAF" w:rsidRDefault="00000000">
      <w:pPr>
        <w:pStyle w:val="Standard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A.3. Formación Académica</w:t>
      </w:r>
    </w:p>
    <w:p w14:paraId="07FEF4B9" w14:textId="77777777" w:rsidR="00F03CAF" w:rsidRDefault="00F03CAF">
      <w:pPr>
        <w:pStyle w:val="Standard"/>
        <w:ind w:right="-710"/>
        <w:rPr>
          <w:rFonts w:ascii="Arial" w:eastAsia="Times New Roman" w:hAnsi="Arial" w:cs="Arial"/>
          <w:b/>
        </w:rPr>
      </w:pPr>
    </w:p>
    <w:tbl>
      <w:tblPr>
        <w:tblW w:w="9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771"/>
        <w:gridCol w:w="1623"/>
      </w:tblGrid>
      <w:tr w:rsidR="00F03CAF" w14:paraId="17EF8BD5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00B9" w14:textId="77777777" w:rsidR="00F03CAF" w:rsidRDefault="00000000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96CC" w14:textId="77777777" w:rsidR="00F03CAF" w:rsidRDefault="00000000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E91" w14:textId="77777777" w:rsidR="00F03CAF" w:rsidRDefault="00000000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F03CAF" w14:paraId="7177AC23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24F9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3FF1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F871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F03CAF" w14:paraId="5F95C763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B78D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57F0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979" w14:textId="77777777" w:rsidR="00F03CAF" w:rsidRDefault="00F03CAF">
            <w:pPr>
              <w:pStyle w:val="Standard"/>
              <w:ind w:right="-710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100F1867" w14:textId="77777777" w:rsidR="00F03CAF" w:rsidRDefault="00000000">
      <w:pPr>
        <w:pStyle w:val="Standard"/>
        <w:rPr>
          <w:rFonts w:eastAsia="Times New Roman"/>
          <w:i/>
        </w:rPr>
      </w:pPr>
      <w:r>
        <w:rPr>
          <w:rFonts w:eastAsia="Times New Roman"/>
          <w:i/>
        </w:rPr>
        <w:t xml:space="preserve"> (Incorporar todas las filas que sean necesarias)</w:t>
      </w:r>
    </w:p>
    <w:p w14:paraId="2E27EF6D" w14:textId="77777777" w:rsidR="00F03CAF" w:rsidRDefault="00F03CAF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14:paraId="4D18F16D" w14:textId="77777777" w:rsidR="00F03CAF" w:rsidRDefault="00000000">
      <w:pPr>
        <w:pStyle w:val="Prrafodelista"/>
        <w:spacing w:after="0"/>
        <w:ind w:left="0"/>
        <w:jc w:val="both"/>
      </w:pPr>
      <w:r>
        <w:rPr>
          <w:rFonts w:ascii="Arial" w:hAnsi="Arial" w:cs="Arial"/>
          <w:b/>
        </w:rPr>
        <w:t>Parte B. RESUMEN DEL CVA</w:t>
      </w:r>
    </w:p>
    <w:p w14:paraId="50F2D1B7" w14:textId="77777777" w:rsidR="00F03CAF" w:rsidRDefault="00F03CAF">
      <w:pPr>
        <w:pStyle w:val="Standard"/>
        <w:jc w:val="both"/>
        <w:rPr>
          <w:rFonts w:ascii="Arial" w:hAnsi="Arial" w:cs="Arial"/>
          <w:b/>
        </w:rPr>
      </w:pPr>
    </w:p>
    <w:p w14:paraId="0E6441A2" w14:textId="77777777" w:rsidR="00F03CAF" w:rsidRDefault="00000000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Parte C. LISTADO DE APORTACIONES MÁS RELEVANTES- </w:t>
      </w:r>
      <w:r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3736A9C3" w14:textId="77777777" w:rsidR="00F03CAF" w:rsidRDefault="00000000">
      <w:pPr>
        <w:pStyle w:val="Prrafodelista"/>
        <w:numPr>
          <w:ilvl w:val="0"/>
          <w:numId w:val="6"/>
        </w:numPr>
        <w:ind w:left="0" w:firstLine="0"/>
      </w:pPr>
      <w:r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>
        <w:rPr>
          <w:rFonts w:ascii="Arial" w:hAnsi="Arial" w:cs="Arial"/>
          <w:b/>
        </w:rPr>
        <w:t>review</w:t>
      </w:r>
      <w:proofErr w:type="spellEnd"/>
      <w:r>
        <w:rPr>
          <w:rFonts w:ascii="Arial" w:hAnsi="Arial" w:cs="Arial"/>
          <w:b/>
        </w:rPr>
        <w:t>” y conferencias.</w:t>
      </w:r>
    </w:p>
    <w:p w14:paraId="471B6360" w14:textId="77777777" w:rsidR="00F03CAF" w:rsidRDefault="00000000">
      <w:pPr>
        <w:pStyle w:val="Prrafodelista"/>
        <w:numPr>
          <w:ilvl w:val="0"/>
          <w:numId w:val="5"/>
        </w:numPr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AC: autor de correspondencia; (nº x / nº y): posición / autores totales</w:t>
      </w:r>
    </w:p>
    <w:p w14:paraId="00C022EF" w14:textId="77777777" w:rsidR="00F03CAF" w:rsidRDefault="00000000">
      <w:pPr>
        <w:pStyle w:val="Prrafodelista"/>
        <w:numPr>
          <w:ilvl w:val="0"/>
          <w:numId w:val="5"/>
        </w:numPr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aplica, indique el número de citaciones y promedio por año</w:t>
      </w:r>
    </w:p>
    <w:p w14:paraId="6608E21F" w14:textId="77777777" w:rsidR="00F03CAF" w:rsidRDefault="00000000">
      <w:pPr>
        <w:pStyle w:val="Standard"/>
        <w:spacing w:after="120"/>
      </w:pPr>
      <w:r>
        <w:rPr>
          <w:rFonts w:ascii="Arial" w:hAnsi="Arial" w:cs="Arial"/>
          <w:b/>
        </w:rPr>
        <w:lastRenderedPageBreak/>
        <w:t xml:space="preserve">C.2. </w:t>
      </w:r>
      <w:r>
        <w:rPr>
          <w:rFonts w:ascii="Arial" w:eastAsia="Times New Roman" w:hAnsi="Arial" w:cs="Arial"/>
          <w:b/>
          <w:color w:val="000000"/>
          <w:lang w:val="es-ES_tradnl" w:eastAsia="es-ES"/>
        </w:rPr>
        <w:t xml:space="preserve">Congresos, </w:t>
      </w:r>
      <w:r>
        <w:rPr>
          <w:rFonts w:ascii="Arial" w:eastAsia="Times New Roman" w:hAnsi="Arial" w:cs="Arial"/>
          <w:i/>
          <w:color w:val="000000"/>
          <w:lang w:val="es-ES_tradnl" w:eastAsia="es-ES"/>
        </w:rPr>
        <w:t>indicando la modalidad de su participación (conferencia invitada, presentación oral, póster)</w:t>
      </w:r>
    </w:p>
    <w:p w14:paraId="7DD79B0C" w14:textId="77777777" w:rsidR="00F03CAF" w:rsidRDefault="00000000">
      <w:pPr>
        <w:pStyle w:val="Standard"/>
        <w:spacing w:after="120"/>
      </w:pPr>
      <w:r>
        <w:rPr>
          <w:rFonts w:ascii="Arial" w:hAnsi="Arial" w:cs="Arial"/>
          <w:b/>
        </w:rPr>
        <w:t xml:space="preserve">C.3. </w:t>
      </w:r>
      <w:r>
        <w:rPr>
          <w:rFonts w:ascii="Arial" w:eastAsia="Times New Roman" w:hAnsi="Arial" w:cs="Arial"/>
          <w:b/>
          <w:lang w:val="es-ES_tradnl" w:eastAsia="es-ES"/>
        </w:rPr>
        <w:t xml:space="preserve">Proyectos o líneas de investigación en los que ha participado, </w:t>
      </w:r>
      <w:r>
        <w:rPr>
          <w:rFonts w:ascii="Arial" w:eastAsia="Times New Roman" w:hAnsi="Arial" w:cs="Arial"/>
          <w:i/>
          <w:lang w:val="es-ES_tradnl" w:eastAsia="es-ES"/>
        </w:rPr>
        <w:t xml:space="preserve">indicando su </w:t>
      </w:r>
      <w:r>
        <w:rPr>
          <w:rFonts w:ascii="Arial" w:eastAsia="Times New Roman" w:hAnsi="Arial" w:cs="Arial"/>
          <w:i/>
          <w:color w:val="000000"/>
          <w:lang w:val="es-ES_tradnl" w:eastAsia="es-ES"/>
        </w:rPr>
        <w:t xml:space="preserve">contribución personal. En el caso de investigadores jóvenes, indicar </w:t>
      </w:r>
      <w:proofErr w:type="spellStart"/>
      <w:r>
        <w:rPr>
          <w:rFonts w:ascii="Arial" w:eastAsia="Times New Roman" w:hAnsi="Arial" w:cs="Arial"/>
          <w:i/>
          <w:color w:val="000000"/>
          <w:lang w:val="es-ES_tradnl" w:eastAsia="es-ES"/>
        </w:rPr>
        <w:t>lineas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es-ES"/>
        </w:rPr>
        <w:t xml:space="preserve"> de investigación de las que hayan sido </w:t>
      </w:r>
      <w:proofErr w:type="gramStart"/>
      <w:r>
        <w:rPr>
          <w:rFonts w:ascii="Arial" w:eastAsia="Times New Roman" w:hAnsi="Arial" w:cs="Arial"/>
          <w:i/>
          <w:color w:val="000000"/>
          <w:lang w:val="es-ES_tradnl" w:eastAsia="es-ES"/>
        </w:rPr>
        <w:t>responsables .</w:t>
      </w:r>
      <w:proofErr w:type="gramEnd"/>
    </w:p>
    <w:p w14:paraId="53641438" w14:textId="77777777" w:rsidR="00F03CAF" w:rsidRDefault="00000000">
      <w:pPr>
        <w:pStyle w:val="Standard"/>
        <w:keepNext/>
        <w:keepLines/>
        <w:spacing w:after="10" w:line="247" w:lineRule="auto"/>
        <w:outlineLvl w:val="3"/>
      </w:pPr>
      <w:r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>
        <w:rPr>
          <w:rFonts w:ascii="Arial" w:hAnsi="Arial" w:cs="Arial"/>
          <w:i/>
          <w:color w:val="000000"/>
          <w:lang w:eastAsia="es-ES"/>
        </w:rPr>
        <w:t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</w:t>
      </w:r>
    </w:p>
    <w:p w14:paraId="416881BC" w14:textId="77777777" w:rsidR="00F03CAF" w:rsidRDefault="00F03CAF">
      <w:pPr>
        <w:pStyle w:val="Standard"/>
        <w:jc w:val="both"/>
        <w:rPr>
          <w:rFonts w:ascii="Source Sans Pro" w:eastAsia="Noto Sans HK" w:hAnsi="Source Sans Pro"/>
          <w:color w:val="21211E"/>
          <w:sz w:val="21"/>
          <w:szCs w:val="18"/>
          <w:lang w:eastAsia="en-US"/>
        </w:rPr>
      </w:pPr>
    </w:p>
    <w:p w14:paraId="6145D785" w14:textId="77777777" w:rsidR="00F03CAF" w:rsidRDefault="00000000">
      <w:pPr>
        <w:pStyle w:val="Standard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C.5, C6, C7...</w:t>
      </w:r>
    </w:p>
    <w:sectPr w:rsidR="00F03CAF">
      <w:headerReference w:type="default" r:id="rId8"/>
      <w:headerReference w:type="first" r:id="rId9"/>
      <w:footerReference w:type="first" r:id="rId10"/>
      <w:pgSz w:w="11906" w:h="16838"/>
      <w:pgMar w:top="2552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F128" w14:textId="77777777" w:rsidR="0090259F" w:rsidRDefault="0090259F">
      <w:pPr>
        <w:spacing w:after="0"/>
      </w:pPr>
      <w:r>
        <w:separator/>
      </w:r>
    </w:p>
  </w:endnote>
  <w:endnote w:type="continuationSeparator" w:id="0">
    <w:p w14:paraId="3E0ECA91" w14:textId="77777777" w:rsidR="0090259F" w:rsidRDefault="009025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charset w:val="00"/>
    <w:family w:val="swiss"/>
    <w:pitch w:val="variable"/>
  </w:font>
  <w:font w:name="Source Sans Pro Bold">
    <w:altName w:val="Source Sans Pro"/>
    <w:charset w:val="00"/>
    <w:family w:val="roman"/>
    <w:pitch w:val="default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C8CB" w14:textId="77777777" w:rsidR="00000000" w:rsidRDefault="00000000">
    <w:pPr>
      <w:pStyle w:val="Piedepgina-Dato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3AF6" w14:textId="77777777" w:rsidR="0090259F" w:rsidRDefault="0090259F">
      <w:pPr>
        <w:spacing w:after="0"/>
      </w:pPr>
      <w:r>
        <w:separator/>
      </w:r>
    </w:p>
  </w:footnote>
  <w:footnote w:type="continuationSeparator" w:id="0">
    <w:p w14:paraId="0402B10E" w14:textId="77777777" w:rsidR="0090259F" w:rsidRDefault="009025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593D" w14:textId="77777777" w:rsidR="00000000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001625A0" wp14:editId="6CAE0F03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52889878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D87C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2E684" wp14:editId="74D24A50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154460095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5BB460B" w14:textId="77777777" w:rsidR="00000000" w:rsidRDefault="00000000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14:paraId="0C7B04B1" w14:textId="77777777" w:rsidR="00000000" w:rsidRDefault="00000000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2E68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" filled="f" stroked="f">
              <v:textbox inset="0,0,0,0">
                <w:txbxContent>
                  <w:p w14:paraId="55BB460B" w14:textId="77777777" w:rsidR="00000000" w:rsidRDefault="00000000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14:paraId="0C7B04B1" w14:textId="77777777" w:rsidR="00000000" w:rsidRDefault="00000000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279E2B6" wp14:editId="58FB3F80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1657455785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69FB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"/>
      </v:shape>
    </w:pict>
  </w:numPicBullet>
  <w:abstractNum w:abstractNumId="0" w15:restartNumberingAfterBreak="0">
    <w:nsid w:val="03155D97"/>
    <w:multiLevelType w:val="multilevel"/>
    <w:tmpl w:val="890E530E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2E7E648D"/>
    <w:multiLevelType w:val="multilevel"/>
    <w:tmpl w:val="74380FC8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E5276"/>
    <w:multiLevelType w:val="multilevel"/>
    <w:tmpl w:val="6C28958E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4262DC"/>
    <w:multiLevelType w:val="multilevel"/>
    <w:tmpl w:val="B90C9DC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4" w15:restartNumberingAfterBreak="0">
    <w:nsid w:val="5C6557A3"/>
    <w:multiLevelType w:val="multilevel"/>
    <w:tmpl w:val="AC6AE924"/>
    <w:styleLink w:val="WWNum24"/>
    <w:lvl w:ilvl="0">
      <w:numFmt w:val="bullet"/>
      <w:lvlText w:null="1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9748044">
    <w:abstractNumId w:val="3"/>
  </w:num>
  <w:num w:numId="2" w16cid:durableId="1516723446">
    <w:abstractNumId w:val="1"/>
  </w:num>
  <w:num w:numId="3" w16cid:durableId="1717122889">
    <w:abstractNumId w:val="0"/>
  </w:num>
  <w:num w:numId="4" w16cid:durableId="118913227">
    <w:abstractNumId w:val="2"/>
  </w:num>
  <w:num w:numId="5" w16cid:durableId="1266419633">
    <w:abstractNumId w:val="4"/>
  </w:num>
  <w:num w:numId="6" w16cid:durableId="93239836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3CAF"/>
    <w:rsid w:val="0090259F"/>
    <w:rsid w:val="00AD14DF"/>
    <w:rsid w:val="00E765C7"/>
    <w:rsid w:val="00F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2BF3"/>
  <w15:docId w15:val="{FDAFFE84-864D-4A1D-A26E-5C053918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uiPriority w:val="9"/>
    <w:qFormat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uiPriority w:val="9"/>
    <w:semiHidden/>
    <w:unhideWhenUsed/>
    <w:qFormat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Standard"/>
    <w:pPr>
      <w:spacing w:after="200"/>
      <w:ind w:left="720"/>
      <w:contextualSpacing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7">
    <w:name w:val="ListLabel 17"/>
    <w:rPr>
      <w:rFonts w:ascii="Arial" w:eastAsia="Calibri" w:hAnsi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Num24">
    <w:name w:val="WWNum24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web.ceceu.junta-andalucia.es/sites/default/Recursos/Cartas_0/2.3%20Carta/2.4%20Com.%20Interior/2.4.1%20Com.%20interior%20Servicios%20Centrales%20de%20Consejeri&#769;as/Plantilla-ComInterior_SSCC_JuntaAndalucia_V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Salvador Gonzalez</dc:creator>
  <dc:description/>
  <cp:lastModifiedBy>Blas Salvador Gonzalez</cp:lastModifiedBy>
  <cp:revision>2</cp:revision>
  <dcterms:created xsi:type="dcterms:W3CDTF">2026-01-08T12:23:00Z</dcterms:created>
  <dcterms:modified xsi:type="dcterms:W3CDTF">2026-01-08T12:23:00Z</dcterms:modified>
</cp:coreProperties>
</file>