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FC9B3" w14:textId="77777777" w:rsidR="004B24F5" w:rsidRPr="00DF4955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Cs w:val="24"/>
        </w:rPr>
      </w:pPr>
      <w:r w:rsidRPr="00DF4955">
        <w:rPr>
          <w:rFonts w:asciiTheme="minorHAnsi" w:hAnsiTheme="minorHAnsi" w:cstheme="minorHAnsi"/>
          <w:b/>
          <w:szCs w:val="24"/>
        </w:rPr>
        <w:t xml:space="preserve">INFORME </w:t>
      </w:r>
      <w:r w:rsidR="00931FC7">
        <w:rPr>
          <w:rFonts w:asciiTheme="minorHAnsi" w:hAnsiTheme="minorHAnsi" w:cstheme="minorHAnsi"/>
          <w:b/>
          <w:szCs w:val="24"/>
        </w:rPr>
        <w:t>FINAL</w:t>
      </w:r>
      <w:r w:rsidR="005C0FC7" w:rsidRPr="00DF4955">
        <w:rPr>
          <w:rFonts w:asciiTheme="minorHAnsi" w:hAnsiTheme="minorHAnsi" w:cstheme="minorHAnsi"/>
          <w:b/>
          <w:szCs w:val="24"/>
        </w:rPr>
        <w:t xml:space="preserve"> </w:t>
      </w:r>
      <w:r w:rsidR="004B24F5" w:rsidRPr="00DF4955">
        <w:rPr>
          <w:rFonts w:asciiTheme="minorHAnsi" w:hAnsiTheme="minorHAnsi" w:cstheme="minorHAnsi"/>
          <w:b/>
          <w:szCs w:val="24"/>
        </w:rPr>
        <w:t xml:space="preserve">BECAS DE INICIACIÓN A LA INVESTIGACIÓN PARA ESTUDIANTES DE MÁSTERES OFICIALES DE LA UNIVERSIDAD DE ALMERÍA </w:t>
      </w:r>
    </w:p>
    <w:p w14:paraId="03C9BBB0" w14:textId="77777777" w:rsidR="00DB333D" w:rsidRPr="004B24F5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F4955">
        <w:rPr>
          <w:rFonts w:asciiTheme="minorHAnsi" w:hAnsiTheme="minorHAnsi" w:cstheme="minorHAnsi"/>
          <w:b/>
          <w:szCs w:val="24"/>
        </w:rPr>
        <w:t>PLAN PROPIO DE INVESTIGACIÓN Y TRANSFERENCIA</w:t>
      </w:r>
    </w:p>
    <w:p w14:paraId="6D31F260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302C49DB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2E1A2F80" w14:textId="77777777"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14:paraId="36FE1B29" w14:textId="77777777" w:rsidTr="00582EDB">
        <w:tc>
          <w:tcPr>
            <w:tcW w:w="5240" w:type="dxa"/>
          </w:tcPr>
          <w:p w14:paraId="3D9D0C47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14:paraId="4CECE445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2DAE888F" w14:textId="77777777" w:rsidTr="00ED3C0F">
        <w:tc>
          <w:tcPr>
            <w:tcW w:w="9061" w:type="dxa"/>
            <w:gridSpan w:val="2"/>
          </w:tcPr>
          <w:p w14:paraId="4D64C38B" w14:textId="77777777" w:rsidR="00582EDB" w:rsidRDefault="00582EDB" w:rsidP="004B24F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 xml:space="preserve">Año convocatoria </w:t>
            </w:r>
            <w:r w:rsidR="004B24F5">
              <w:rPr>
                <w:rFonts w:asciiTheme="minorHAnsi" w:hAnsiTheme="minorHAnsi" w:cstheme="minorHAnsi"/>
                <w:b/>
              </w:rPr>
              <w:t>Beca de iniciación</w:t>
            </w:r>
            <w:r w:rsidRPr="008D4946">
              <w:rPr>
                <w:rFonts w:asciiTheme="minorHAnsi" w:hAnsiTheme="minorHAnsi" w:cstheme="minorHAnsi"/>
              </w:rPr>
              <w:t>:</w:t>
            </w:r>
            <w:r w:rsidR="00A449A3" w:rsidRPr="008D49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3B4984B2" w14:textId="77777777" w:rsidTr="00ED3C0F">
        <w:tc>
          <w:tcPr>
            <w:tcW w:w="9061" w:type="dxa"/>
            <w:gridSpan w:val="2"/>
          </w:tcPr>
          <w:p w14:paraId="1BB9A05B" w14:textId="77777777" w:rsidR="00582EDB" w:rsidRDefault="004B24F5" w:rsidP="004B24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Tutor</w:t>
            </w:r>
            <w:r w:rsidR="00582EDB">
              <w:rPr>
                <w:rFonts w:asciiTheme="minorHAnsi" w:hAnsiTheme="minorHAnsi" w:cstheme="minorHAnsi"/>
                <w:b/>
              </w:rPr>
              <w:t>/a de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582EDB">
              <w:rPr>
                <w:rFonts w:asciiTheme="minorHAnsi" w:hAnsiTheme="minorHAnsi" w:cstheme="minorHAnsi"/>
                <w:b/>
              </w:rPr>
              <w:t>l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="00582EDB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beca</w:t>
            </w:r>
            <w:r w:rsidR="00582EDB"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E747F01" w14:textId="77777777" w:rsidR="00582EDB" w:rsidRPr="00BE1285" w:rsidRDefault="00582EDB" w:rsidP="00BE1285">
      <w:pPr>
        <w:rPr>
          <w:rFonts w:asciiTheme="minorHAnsi" w:hAnsiTheme="minorHAnsi" w:cstheme="minorHAnsi"/>
        </w:rPr>
      </w:pPr>
    </w:p>
    <w:p w14:paraId="2638F0C7" w14:textId="77777777" w:rsidR="005C67C9" w:rsidRPr="00BE1285" w:rsidRDefault="005C67C9" w:rsidP="00BE1285">
      <w:pPr>
        <w:rPr>
          <w:rFonts w:asciiTheme="minorHAnsi" w:hAnsiTheme="minorHAnsi" w:cstheme="minorHAnsi"/>
        </w:rPr>
      </w:pPr>
    </w:p>
    <w:p w14:paraId="7179CA99" w14:textId="77777777"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DE</w:t>
      </w:r>
      <w:r w:rsidR="00DF4955">
        <w:rPr>
          <w:rFonts w:asciiTheme="minorHAnsi" w:hAnsiTheme="minorHAnsi" w:cstheme="minorHAnsi"/>
          <w:b/>
        </w:rPr>
        <w:t>SCRIPCIÓN DEL TRABAJO REALIZADO</w:t>
      </w:r>
    </w:p>
    <w:p w14:paraId="685E3449" w14:textId="77777777"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 xml:space="preserve">Máximo </w:t>
      </w:r>
      <w:r w:rsidR="004B24F5">
        <w:rPr>
          <w:rFonts w:asciiTheme="minorHAnsi" w:hAnsiTheme="minorHAnsi" w:cstheme="minorHAnsi"/>
          <w:color w:val="FF0000"/>
          <w:sz w:val="22"/>
        </w:rPr>
        <w:t>2</w:t>
      </w:r>
      <w:r w:rsidRPr="00671BF9">
        <w:rPr>
          <w:rFonts w:asciiTheme="minorHAnsi" w:hAnsiTheme="minorHAnsi" w:cstheme="minorHAnsi"/>
          <w:color w:val="FF0000"/>
          <w:sz w:val="22"/>
        </w:rPr>
        <w:t xml:space="preserve"> folios</w:t>
      </w:r>
    </w:p>
    <w:p w14:paraId="0108B328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45CDC8D1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029DD81E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</w:p>
    <w:p w14:paraId="7C789BD6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</w:p>
    <w:p w14:paraId="39FF4FA4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129F0A8B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7A64204E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6E3837CF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7DC1FA8E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15B60B41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03DA8539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71358F8E" w14:textId="77777777" w:rsidR="00B3769D" w:rsidRPr="00B3769D" w:rsidRDefault="00B3769D" w:rsidP="00BE1285">
      <w:pPr>
        <w:rPr>
          <w:rFonts w:asciiTheme="minorHAnsi" w:hAnsiTheme="minorHAnsi" w:cstheme="minorHAnsi"/>
          <w:b/>
        </w:rPr>
      </w:pPr>
    </w:p>
    <w:p w14:paraId="2ED12F1A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</w:p>
    <w:p w14:paraId="2A08BD4E" w14:textId="77777777" w:rsidR="00B3769D" w:rsidRPr="00E1000C" w:rsidRDefault="00B3769D" w:rsidP="00BE1285">
      <w:pPr>
        <w:rPr>
          <w:rFonts w:asciiTheme="minorHAnsi" w:hAnsiTheme="minorHAnsi" w:cstheme="minorHAnsi"/>
          <w:sz w:val="22"/>
        </w:rPr>
      </w:pPr>
    </w:p>
    <w:p w14:paraId="2C533067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Almería, a …… de ………… 20……</w:t>
      </w:r>
    </w:p>
    <w:p w14:paraId="0E74BBCF" w14:textId="77777777" w:rsidR="00931FC7" w:rsidRDefault="00931FC7" w:rsidP="00931FC7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[Firmado electrónicamente]</w:t>
      </w:r>
    </w:p>
    <w:p w14:paraId="2F55A641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14:paraId="03D7CBFB" w14:textId="77777777"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p w14:paraId="08B910C9" w14:textId="77777777" w:rsidR="008D4946" w:rsidRDefault="008D4946" w:rsidP="00E1000C">
      <w:pPr>
        <w:jc w:val="center"/>
        <w:rPr>
          <w:rFonts w:asciiTheme="minorHAnsi" w:hAnsiTheme="minorHAnsi" w:cstheme="minorHAnsi"/>
          <w:sz w:val="22"/>
        </w:rPr>
      </w:pPr>
    </w:p>
    <w:p w14:paraId="3EC5B620" w14:textId="77777777" w:rsidR="008D4946" w:rsidRDefault="008D4946" w:rsidP="00E1000C">
      <w:pPr>
        <w:jc w:val="center"/>
        <w:rPr>
          <w:rFonts w:asciiTheme="minorHAnsi" w:hAnsiTheme="minorHAnsi" w:cstheme="minorHAnsi"/>
          <w:sz w:val="22"/>
        </w:rPr>
      </w:pPr>
    </w:p>
    <w:p w14:paraId="41E8D1ED" w14:textId="3B4737E1" w:rsidR="00B3769D" w:rsidRDefault="008D4946" w:rsidP="005D4B1D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Fdo.:</w:t>
      </w:r>
      <w:r w:rsidR="005D4B1D">
        <w:rPr>
          <w:rFonts w:asciiTheme="minorHAnsi" w:hAnsiTheme="minorHAnsi" w:cstheme="minorHAnsi"/>
          <w:sz w:val="22"/>
        </w:rPr>
        <w:t>…..</w:t>
      </w:r>
    </w:p>
    <w:p w14:paraId="44B96B5E" w14:textId="77777777" w:rsidR="005D4B1D" w:rsidRDefault="008D4946" w:rsidP="008D4946">
      <w:p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p w14:paraId="1BCA44F2" w14:textId="18F9DDA9" w:rsidR="00B3769D" w:rsidRDefault="004B24F5" w:rsidP="005D4B1D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El/a tutor</w:t>
      </w:r>
      <w:r w:rsidR="00FE4F4E">
        <w:rPr>
          <w:rFonts w:asciiTheme="minorHAnsi" w:hAnsiTheme="minorHAnsi" w:cstheme="minorHAnsi"/>
          <w:sz w:val="22"/>
        </w:rPr>
        <w:t>/a</w:t>
      </w:r>
      <w:r>
        <w:rPr>
          <w:rFonts w:asciiTheme="minorHAnsi" w:hAnsiTheme="minorHAnsi" w:cstheme="minorHAnsi"/>
          <w:sz w:val="22"/>
        </w:rPr>
        <w:t xml:space="preserve"> de la beca</w:t>
      </w:r>
    </w:p>
    <w:p w14:paraId="39C3B535" w14:textId="77777777"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p w14:paraId="240B7C0F" w14:textId="77777777"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p w14:paraId="67A32210" w14:textId="77777777"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14:paraId="0C46D95F" w14:textId="77777777" w:rsidR="005D4B1D" w:rsidRDefault="005D4B1D" w:rsidP="005D4B1D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Fdo.:…..</w:t>
      </w:r>
    </w:p>
    <w:p w14:paraId="785EBF1D" w14:textId="77777777" w:rsidR="00E1000C" w:rsidRPr="00E1000C" w:rsidRDefault="00E1000C" w:rsidP="005D4B1D">
      <w:pPr>
        <w:rPr>
          <w:rFonts w:asciiTheme="minorHAnsi" w:hAnsiTheme="minorHAnsi" w:cstheme="minorHAnsi"/>
          <w:sz w:val="22"/>
        </w:rPr>
      </w:pPr>
    </w:p>
    <w:sectPr w:rsidR="00E1000C" w:rsidRPr="00E1000C" w:rsidSect="005D4B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304" w:bottom="709" w:left="1531" w:header="709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68A28" w14:textId="77777777" w:rsidR="00497CBE" w:rsidRDefault="00497CBE" w:rsidP="00DF3378">
      <w:r>
        <w:separator/>
      </w:r>
    </w:p>
  </w:endnote>
  <w:endnote w:type="continuationSeparator" w:id="0">
    <w:p w14:paraId="393E83E1" w14:textId="77777777" w:rsidR="00497CBE" w:rsidRDefault="00497CBE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5004" w14:textId="77777777" w:rsidR="00141438" w:rsidRDefault="001414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EE779" w14:textId="77777777"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14:paraId="4092FD6D" w14:textId="77777777" w:rsidR="00086215" w:rsidRPr="00BC399E" w:rsidRDefault="00931FC7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>
      <w:rPr>
        <w:rFonts w:asciiTheme="minorHAnsi" w:hAnsiTheme="minorHAnsi" w:cstheme="minorHAnsi"/>
        <w:b/>
        <w:szCs w:val="24"/>
      </w:rPr>
      <w:t xml:space="preserve">Dirigido al </w:t>
    </w:r>
    <w:r w:rsidR="00E1000C"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="00E1000C" w:rsidRPr="00BC399E">
      <w:rPr>
        <w:rFonts w:asciiTheme="minorHAnsi" w:hAnsiTheme="minorHAnsi" w:cstheme="minorHAnsi"/>
        <w:b/>
        <w:szCs w:val="24"/>
      </w:rPr>
      <w:t>. Vicerrector de Investigación</w:t>
    </w:r>
    <w:r w:rsidR="00C0362F">
      <w:rPr>
        <w:rFonts w:asciiTheme="minorHAnsi" w:hAnsiTheme="minorHAnsi" w:cstheme="minorHAnsi"/>
        <w:b/>
        <w:szCs w:val="24"/>
      </w:rPr>
      <w:t xml:space="preserve"> </w:t>
    </w:r>
    <w:r w:rsidR="00E1000C" w:rsidRPr="00BC399E">
      <w:rPr>
        <w:rFonts w:asciiTheme="minorHAnsi" w:hAnsiTheme="minorHAnsi" w:cstheme="minorHAnsi"/>
        <w:b/>
        <w:szCs w:val="24"/>
      </w:rPr>
      <w:t>e Innovación</w:t>
    </w:r>
  </w:p>
  <w:p w14:paraId="62110ACC" w14:textId="7ACB3723"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</w:t>
    </w:r>
    <w:r w:rsidR="00931FC7">
      <w:rPr>
        <w:rFonts w:asciiTheme="minorHAnsi" w:hAnsiTheme="minorHAnsi" w:cstheme="minorHAnsi"/>
        <w:b/>
        <w:szCs w:val="24"/>
      </w:rPr>
      <w:t xml:space="preserve"> por Registro Electrónico</w:t>
    </w:r>
    <w:r w:rsidRPr="00BC399E">
      <w:rPr>
        <w:rFonts w:asciiTheme="minorHAnsi" w:hAnsiTheme="minorHAnsi" w:cstheme="minorHAnsi"/>
        <w:b/>
        <w:szCs w:val="24"/>
      </w:rPr>
      <w:t xml:space="preserve"> </w:t>
    </w:r>
    <w:r w:rsidR="00141438">
      <w:rPr>
        <w:rFonts w:asciiTheme="minorHAnsi" w:hAnsiTheme="minorHAnsi" w:cstheme="minorHAnsi"/>
        <w:b/>
        <w:szCs w:val="24"/>
      </w:rPr>
      <w:t xml:space="preserve">de la UAL </w:t>
    </w:r>
    <w:bookmarkStart w:id="0" w:name="_GoBack"/>
    <w:bookmarkEnd w:id="0"/>
    <w:r w:rsidRPr="00BC399E">
      <w:rPr>
        <w:rFonts w:asciiTheme="minorHAnsi" w:hAnsiTheme="minorHAnsi" w:cstheme="minorHAnsi"/>
        <w:b/>
        <w:szCs w:val="24"/>
      </w:rPr>
      <w:t>al Servicio de Gestión de la Investigación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AAC3" w14:textId="77777777" w:rsidR="00141438" w:rsidRDefault="001414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E4F77" w14:textId="77777777" w:rsidR="00497CBE" w:rsidRDefault="00497CBE" w:rsidP="00DF3378">
      <w:r>
        <w:separator/>
      </w:r>
    </w:p>
  </w:footnote>
  <w:footnote w:type="continuationSeparator" w:id="0">
    <w:p w14:paraId="40B13A25" w14:textId="77777777" w:rsidR="00497CBE" w:rsidRDefault="00497CBE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FB7D8" w14:textId="77777777" w:rsidR="00141438" w:rsidRDefault="001414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097"/>
    </w:tblGrid>
    <w:tr w:rsidR="005D4B1D" w14:paraId="26EF9409" w14:textId="77777777" w:rsidTr="009D10CA">
      <w:tc>
        <w:tcPr>
          <w:tcW w:w="3964" w:type="dxa"/>
        </w:tcPr>
        <w:p w14:paraId="33EFD869" w14:textId="77777777" w:rsidR="005D4B1D" w:rsidRDefault="005D4B1D" w:rsidP="005D4B1D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  <w:r w:rsidRPr="005D3134">
            <w:rPr>
              <w:rFonts w:ascii="Catamaran" w:hAnsi="Catamaran" w:cs="Catamaran"/>
              <w:noProof/>
              <w:color w:val="1D4F83"/>
              <w:sz w:val="16"/>
              <w:szCs w:val="16"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500EDD2F" wp14:editId="65482B97">
                <wp:simplePos x="0" y="0"/>
                <wp:positionH relativeFrom="margin">
                  <wp:posOffset>137795</wp:posOffset>
                </wp:positionH>
                <wp:positionV relativeFrom="page">
                  <wp:posOffset>95885</wp:posOffset>
                </wp:positionV>
                <wp:extent cx="1845199" cy="648000"/>
                <wp:effectExtent l="0" t="0" r="3175" b="0"/>
                <wp:wrapThrough wrapText="bothSides">
                  <wp:wrapPolygon edited="0">
                    <wp:start x="0" y="0"/>
                    <wp:lineTo x="0" y="20965"/>
                    <wp:lineTo x="21414" y="20965"/>
                    <wp:lineTo x="21414" y="0"/>
                    <wp:lineTo x="0" y="0"/>
                  </wp:wrapPolygon>
                </wp:wrapThrough>
                <wp:docPr id="9" name="0 Imagen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0 Imagen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1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4E1481" w14:textId="77777777" w:rsidR="005D4B1D" w:rsidRDefault="005D4B1D" w:rsidP="005D4B1D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357562F8" w14:textId="77777777" w:rsidR="005D4B1D" w:rsidRDefault="005D4B1D" w:rsidP="005D4B1D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73629038" w14:textId="77777777" w:rsidR="005D4B1D" w:rsidRDefault="005D4B1D" w:rsidP="005D4B1D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2743A32A" w14:textId="77777777" w:rsidR="005D4B1D" w:rsidRDefault="005D4B1D" w:rsidP="005D4B1D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</w:tc>
      <w:tc>
        <w:tcPr>
          <w:tcW w:w="5097" w:type="dxa"/>
          <w:vAlign w:val="center"/>
        </w:tcPr>
        <w:p w14:paraId="68D74E9C" w14:textId="77777777" w:rsidR="005D4B1D" w:rsidRPr="00D65588" w:rsidRDefault="005D4B1D" w:rsidP="005D4B1D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b/>
              <w:bCs/>
              <w:color w:val="1D4F83"/>
              <w:sz w:val="18"/>
              <w:szCs w:val="18"/>
            </w:rPr>
          </w:pPr>
          <w:r w:rsidRPr="00D65588">
            <w:rPr>
              <w:rFonts w:ascii="Catamaran" w:hAnsi="Catamaran" w:cs="Catamaran"/>
              <w:b/>
              <w:bCs/>
              <w:noProof/>
              <w:color w:val="1D4F83"/>
              <w:sz w:val="18"/>
              <w:szCs w:val="18"/>
            </w:rPr>
            <w:t>Vicerrectorado de Investigación e Innovación</w:t>
          </w:r>
        </w:p>
      </w:tc>
    </w:tr>
  </w:tbl>
  <w:p w14:paraId="7D4D5DFB" w14:textId="77777777" w:rsidR="00420C3D" w:rsidRDefault="00420C3D">
    <w:pPr>
      <w:pStyle w:val="Encabezado"/>
    </w:pPr>
  </w:p>
  <w:p w14:paraId="1C1B6663" w14:textId="1E153AE3"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1E320" w14:textId="77777777" w:rsidR="00141438" w:rsidRDefault="001414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86215"/>
    <w:rsid w:val="000C6514"/>
    <w:rsid w:val="00124C65"/>
    <w:rsid w:val="00134380"/>
    <w:rsid w:val="00141438"/>
    <w:rsid w:val="00162CCC"/>
    <w:rsid w:val="001A451E"/>
    <w:rsid w:val="001E7B8F"/>
    <w:rsid w:val="00222F37"/>
    <w:rsid w:val="00226F3C"/>
    <w:rsid w:val="002C4292"/>
    <w:rsid w:val="00420C3D"/>
    <w:rsid w:val="0043750E"/>
    <w:rsid w:val="0044465F"/>
    <w:rsid w:val="00456984"/>
    <w:rsid w:val="00497CBE"/>
    <w:rsid w:val="004B24F5"/>
    <w:rsid w:val="00582EDB"/>
    <w:rsid w:val="0059051A"/>
    <w:rsid w:val="005A1412"/>
    <w:rsid w:val="005C0FC7"/>
    <w:rsid w:val="005C67C9"/>
    <w:rsid w:val="005D4B1D"/>
    <w:rsid w:val="00644C2F"/>
    <w:rsid w:val="00671BF9"/>
    <w:rsid w:val="0069403C"/>
    <w:rsid w:val="006B455A"/>
    <w:rsid w:val="00742019"/>
    <w:rsid w:val="0079220B"/>
    <w:rsid w:val="0079299B"/>
    <w:rsid w:val="007D1BA4"/>
    <w:rsid w:val="007D4C68"/>
    <w:rsid w:val="008149EA"/>
    <w:rsid w:val="0082340F"/>
    <w:rsid w:val="0084644C"/>
    <w:rsid w:val="00865E70"/>
    <w:rsid w:val="008D4946"/>
    <w:rsid w:val="008E4422"/>
    <w:rsid w:val="00931FC7"/>
    <w:rsid w:val="009E3227"/>
    <w:rsid w:val="00A449A3"/>
    <w:rsid w:val="00A71FDA"/>
    <w:rsid w:val="00AE075B"/>
    <w:rsid w:val="00B26AD1"/>
    <w:rsid w:val="00B32429"/>
    <w:rsid w:val="00B3769D"/>
    <w:rsid w:val="00B4662B"/>
    <w:rsid w:val="00B75B27"/>
    <w:rsid w:val="00BC399E"/>
    <w:rsid w:val="00BE1285"/>
    <w:rsid w:val="00C0362F"/>
    <w:rsid w:val="00C0467F"/>
    <w:rsid w:val="00CB2539"/>
    <w:rsid w:val="00CC51F5"/>
    <w:rsid w:val="00DB333D"/>
    <w:rsid w:val="00DF3378"/>
    <w:rsid w:val="00DF4955"/>
    <w:rsid w:val="00E1000C"/>
    <w:rsid w:val="00E7031B"/>
    <w:rsid w:val="00EA1F8D"/>
    <w:rsid w:val="00EF2D50"/>
    <w:rsid w:val="00F152F8"/>
    <w:rsid w:val="00F77E51"/>
    <w:rsid w:val="00FA6CB0"/>
    <w:rsid w:val="00FB7137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FF265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web.dotx</Template>
  <TotalTime>5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7</cp:revision>
  <dcterms:created xsi:type="dcterms:W3CDTF">2022-06-06T06:09:00Z</dcterms:created>
  <dcterms:modified xsi:type="dcterms:W3CDTF">2023-03-01T10:42:00Z</dcterms:modified>
</cp:coreProperties>
</file>