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A4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bookmarkStart w:id="0" w:name="_GoBack"/>
      <w:bookmarkEnd w:id="0"/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 xml:space="preserve">ITUD DE LICENCIA DEL </w:t>
      </w:r>
    </w:p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DOCENTE E INVESTIGADOR</w:t>
      </w:r>
    </w:p>
    <w:p w:rsidR="00E77CE7" w:rsidRPr="001D3409" w:rsidRDefault="00E77CE7" w:rsidP="00E77CE7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superior a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1" w:name="Texto26"/>
            <w:permStart w:id="706889463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  <w:permEnd w:id="706889463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2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3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bookmarkStart w:id="4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</w:tr>
      <w:bookmarkStart w:id="6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bookmarkStart w:id="7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8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bookmarkStart w:id="9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0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bookmarkStart w:id="11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2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bookmarkStart w:id="13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4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bookmarkStart w:id="15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6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A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7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8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8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9"/>
          </w:p>
        </w:tc>
        <w:bookmarkStart w:id="20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464BB2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464BB2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1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464BB2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464BB2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1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570EA4" w:rsidRDefault="00570EA4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t xml:space="preserve">DOCUMENTACIÓN </w:t>
      </w:r>
      <w:r w:rsidR="00F40294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="00570EA4">
        <w:rPr>
          <w:rFonts w:ascii="ZapfHumnst Dm BT" w:hAnsi="ZapfHumnst Dm BT" w:cs="Arial"/>
          <w:b/>
          <w:sz w:val="18"/>
          <w:szCs w:val="22"/>
          <w:u w:val="single"/>
        </w:rPr>
        <w:t xml:space="preserve"> IMPRESCINDIBLE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F40294" w:rsidRDefault="00F40294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licencia y Profesores/as que le sustituirán durante dicho período</w:t>
      </w:r>
    </w:p>
    <w:p w:rsidR="00570EA4" w:rsidRDefault="00570EA4" w:rsidP="00570EA4">
      <w:pPr>
        <w:pStyle w:val="Prrafodelista"/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F40294" w:rsidRDefault="000702A3" w:rsidP="00F40294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F40294">
        <w:rPr>
          <w:rFonts w:ascii="ZapfHumnst Dm BT" w:hAnsi="ZapfHumnst Dm BT" w:cs="Arial"/>
          <w:sz w:val="20"/>
        </w:rPr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2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3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4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4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EE10F7" w:rsidRDefault="000702A3" w:rsidP="00F40294">
      <w:pPr>
        <w:tabs>
          <w:tab w:val="left" w:pos="3578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:rsidR="00570EA4" w:rsidRDefault="00570EA4" w:rsidP="00EE10F7">
      <w:pPr>
        <w:pStyle w:val="Ttulo3"/>
        <w:jc w:val="right"/>
        <w:rPr>
          <w:rFonts w:ascii="Arial" w:hAnsi="Arial" w:cs="Arial"/>
          <w:sz w:val="20"/>
        </w:rPr>
      </w:pPr>
    </w:p>
    <w:p w:rsidR="00570EA4" w:rsidRDefault="00570EA4" w:rsidP="00EE10F7">
      <w:pPr>
        <w:pStyle w:val="Ttulo3"/>
        <w:jc w:val="right"/>
        <w:rPr>
          <w:rFonts w:ascii="Arial" w:hAnsi="Arial" w:cs="Arial"/>
          <w:sz w:val="20"/>
        </w:rPr>
      </w:pP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570EA4">
      <w:headerReference w:type="default" r:id="rId7"/>
      <w:footerReference w:type="default" r:id="rId8"/>
      <w:pgSz w:w="11906" w:h="16838"/>
      <w:pgMar w:top="2552" w:right="851" w:bottom="142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B2" w:rsidRDefault="00464BB2" w:rsidP="00DF3378">
      <w:r>
        <w:separator/>
      </w:r>
    </w:p>
  </w:endnote>
  <w:endnote w:type="continuationSeparator" w:id="0">
    <w:p w:rsidR="00464BB2" w:rsidRDefault="00464BB2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B2" w:rsidRDefault="00464BB2" w:rsidP="00DF3378">
      <w:r>
        <w:separator/>
      </w:r>
    </w:p>
  </w:footnote>
  <w:footnote w:type="continuationSeparator" w:id="0">
    <w:p w:rsidR="00464BB2" w:rsidRDefault="00464BB2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132" w:rsidRPr="00494FBF" w:rsidRDefault="00E32666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VICERRECTORADO DE PLANIFICACIÓN ESTRATÉGICA Y</w:t>
                          </w:r>
                          <w:r w:rsidR="00FB0132" w:rsidRPr="00494FBF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 PROFESORADO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FB0132" w:rsidRPr="00494FBF" w:rsidRDefault="00E32666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VICERRECTORADO DE PLANIFICACIÓN ESTRATÉGICA Y</w:t>
                    </w:r>
                    <w:r w:rsidR="00FB0132" w:rsidRPr="00494FBF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 PROFESORADO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6FF"/>
    <w:multiLevelType w:val="hybridMultilevel"/>
    <w:tmpl w:val="38406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64D3C"/>
    <w:rsid w:val="000702A3"/>
    <w:rsid w:val="00086215"/>
    <w:rsid w:val="000B25BC"/>
    <w:rsid w:val="00124C65"/>
    <w:rsid w:val="00134380"/>
    <w:rsid w:val="0016300A"/>
    <w:rsid w:val="001801ED"/>
    <w:rsid w:val="0018122D"/>
    <w:rsid w:val="00197E42"/>
    <w:rsid w:val="001E7B8F"/>
    <w:rsid w:val="00256544"/>
    <w:rsid w:val="00303AA8"/>
    <w:rsid w:val="003E6904"/>
    <w:rsid w:val="0044465F"/>
    <w:rsid w:val="00464BB2"/>
    <w:rsid w:val="00494FBF"/>
    <w:rsid w:val="004A32B4"/>
    <w:rsid w:val="00521D51"/>
    <w:rsid w:val="00570EA4"/>
    <w:rsid w:val="005A1412"/>
    <w:rsid w:val="005F31A2"/>
    <w:rsid w:val="00647132"/>
    <w:rsid w:val="00662BC5"/>
    <w:rsid w:val="006B3542"/>
    <w:rsid w:val="009D0119"/>
    <w:rsid w:val="00C65E32"/>
    <w:rsid w:val="00DF3378"/>
    <w:rsid w:val="00E32666"/>
    <w:rsid w:val="00E77CE7"/>
    <w:rsid w:val="00EE10F7"/>
    <w:rsid w:val="00EF30EF"/>
    <w:rsid w:val="00F152F8"/>
    <w:rsid w:val="00F40294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F4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</cp:lastModifiedBy>
  <cp:revision>2</cp:revision>
  <cp:lastPrinted>2019-04-11T07:44:00Z</cp:lastPrinted>
  <dcterms:created xsi:type="dcterms:W3CDTF">2021-11-17T15:54:00Z</dcterms:created>
  <dcterms:modified xsi:type="dcterms:W3CDTF">2021-11-17T15:54:00Z</dcterms:modified>
</cp:coreProperties>
</file>