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E298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627F00">
        <w:rPr>
          <w:rFonts w:asciiTheme="minorHAnsi" w:hAnsiTheme="minorHAnsi" w:cstheme="minorHAnsi"/>
          <w:b/>
          <w:sz w:val="28"/>
          <w:szCs w:val="28"/>
        </w:rPr>
        <w:t>GERTY CORI</w:t>
      </w:r>
    </w:p>
    <w:p w14:paraId="6436B8F5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226283BF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3864E9B7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1266D538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19AD7863" w14:textId="77777777" w:rsidTr="00582EDB">
        <w:tc>
          <w:tcPr>
            <w:tcW w:w="5240" w:type="dxa"/>
          </w:tcPr>
          <w:p w14:paraId="0E0E809E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5D68D482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158EE85" w14:textId="77777777" w:rsidTr="00ED3C0F">
        <w:tc>
          <w:tcPr>
            <w:tcW w:w="9061" w:type="dxa"/>
            <w:gridSpan w:val="2"/>
          </w:tcPr>
          <w:p w14:paraId="2EF03CCA" w14:textId="77777777" w:rsidR="00582EDB" w:rsidRDefault="00582EDB" w:rsidP="00312C93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6AEF84D1" w14:textId="77777777" w:rsidTr="00ED3C0F">
        <w:tc>
          <w:tcPr>
            <w:tcW w:w="9061" w:type="dxa"/>
            <w:gridSpan w:val="2"/>
          </w:tcPr>
          <w:p w14:paraId="5BC335B0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4FD54B78" w14:textId="77777777" w:rsidTr="003F5456">
        <w:tc>
          <w:tcPr>
            <w:tcW w:w="9061" w:type="dxa"/>
            <w:gridSpan w:val="2"/>
          </w:tcPr>
          <w:p w14:paraId="01C724A4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24CE6E9D" w14:textId="77777777" w:rsidTr="00ED3C0F">
        <w:tc>
          <w:tcPr>
            <w:tcW w:w="9061" w:type="dxa"/>
            <w:gridSpan w:val="2"/>
          </w:tcPr>
          <w:p w14:paraId="44BD14A9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39A846D0" w14:textId="77777777" w:rsidTr="00ED3C0F">
        <w:tc>
          <w:tcPr>
            <w:tcW w:w="9061" w:type="dxa"/>
            <w:gridSpan w:val="2"/>
          </w:tcPr>
          <w:p w14:paraId="1E7640FF" w14:textId="77777777" w:rsidR="00582EDB" w:rsidRDefault="00582EDB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</w:t>
            </w:r>
            <w:r w:rsidR="00312C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</w:t>
            </w:r>
            <w:r w:rsidR="00312C93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12C93">
              <w:rPr>
                <w:rFonts w:asciiTheme="minorHAnsi" w:hAnsiTheme="minorHAnsi" w:cstheme="minorHAnsi"/>
                <w:b/>
              </w:rPr>
              <w:t>tesis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12C93" w14:paraId="39F072C5" w14:textId="77777777" w:rsidTr="00ED3C0F">
        <w:tc>
          <w:tcPr>
            <w:tcW w:w="9061" w:type="dxa"/>
            <w:gridSpan w:val="2"/>
          </w:tcPr>
          <w:p w14:paraId="07B15AAE" w14:textId="77777777"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Fecha prevista lectura de la tesis: </w:t>
            </w:r>
          </w:p>
        </w:tc>
      </w:tr>
      <w:tr w:rsidR="00312C93" w14:paraId="0AAC5706" w14:textId="77777777" w:rsidTr="00ED3C0F">
        <w:tc>
          <w:tcPr>
            <w:tcW w:w="9061" w:type="dxa"/>
            <w:gridSpan w:val="2"/>
          </w:tcPr>
          <w:p w14:paraId="586FB3D3" w14:textId="77777777" w:rsidR="00312C93" w:rsidRDefault="00312C93" w:rsidP="00312C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 la defensa de la tesis no se ha realizado durante la vigencia del contrato, explicar los motivos: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05291B3" w14:textId="77777777"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</w:p>
        </w:tc>
      </w:tr>
    </w:tbl>
    <w:p w14:paraId="1093303D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79AE4A55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2E66853B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2E120712" w14:textId="77777777"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14:paraId="04A600D4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6F7A7CD6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91403F2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FE82B77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8D831D3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8FC2AF8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D09323A" w14:textId="77777777"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14:paraId="74D8B582" w14:textId="77777777"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14:paraId="38B81F48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A94EC18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E320D85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13D4EA8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7FF445F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6EEB2F9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14:paraId="7E54D8B7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80AD1A7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219C02B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60EE1CEB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0BDD97AC" w14:textId="77777777" w:rsidTr="00E1000C">
        <w:tc>
          <w:tcPr>
            <w:tcW w:w="4530" w:type="dxa"/>
          </w:tcPr>
          <w:p w14:paraId="29D84168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8520B0B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E7EA427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B6C2902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F6E1E7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14:paraId="0E92EAC3" w14:textId="77777777" w:rsidR="00E1000C" w:rsidRDefault="00E1000C" w:rsidP="00627F0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Beneficiario/a del contrato </w:t>
            </w:r>
            <w:proofErr w:type="spellStart"/>
            <w:r w:rsidR="00627F00">
              <w:rPr>
                <w:rFonts w:asciiTheme="minorHAnsi" w:hAnsiTheme="minorHAnsi" w:cstheme="minorHAnsi"/>
                <w:sz w:val="22"/>
              </w:rPr>
              <w:t>Gerty</w:t>
            </w:r>
            <w:proofErr w:type="spellEnd"/>
            <w:r w:rsidR="00627F00">
              <w:rPr>
                <w:rFonts w:asciiTheme="minorHAnsi" w:hAnsiTheme="minorHAnsi" w:cstheme="minorHAnsi"/>
                <w:sz w:val="22"/>
              </w:rPr>
              <w:t xml:space="preserve"> Cori</w:t>
            </w:r>
          </w:p>
        </w:tc>
        <w:tc>
          <w:tcPr>
            <w:tcW w:w="4531" w:type="dxa"/>
          </w:tcPr>
          <w:p w14:paraId="3544EB2B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FFEB088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8C71810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8F302AA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DBA2054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14:paraId="787717EB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14:paraId="4F105A5B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416729BA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220E76">
      <w:headerReference w:type="default" r:id="rId6"/>
      <w:footerReference w:type="default" r:id="rId7"/>
      <w:pgSz w:w="11906" w:h="16838"/>
      <w:pgMar w:top="2127" w:right="1304" w:bottom="709" w:left="1531" w:header="709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1F87" w14:textId="77777777" w:rsidR="000C2A20" w:rsidRDefault="000C2A20" w:rsidP="00DF3378">
      <w:r>
        <w:separator/>
      </w:r>
    </w:p>
  </w:endnote>
  <w:endnote w:type="continuationSeparator" w:id="0">
    <w:p w14:paraId="6C6EAA20" w14:textId="77777777" w:rsidR="000C2A20" w:rsidRDefault="000C2A20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39AD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37BD6582" w14:textId="77777777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</w:t>
    </w:r>
    <w:r w:rsidR="00627F00">
      <w:rPr>
        <w:rFonts w:asciiTheme="minorHAnsi" w:hAnsiTheme="minorHAnsi" w:cstheme="minorHAnsi"/>
        <w:b/>
        <w:szCs w:val="24"/>
      </w:rPr>
      <w:t xml:space="preserve"> </w:t>
    </w:r>
    <w:r w:rsidRPr="00BC399E">
      <w:rPr>
        <w:rFonts w:asciiTheme="minorHAnsi" w:hAnsiTheme="minorHAnsi" w:cstheme="minorHAnsi"/>
        <w:b/>
        <w:szCs w:val="24"/>
      </w:rPr>
      <w:t>e Innovación</w:t>
    </w:r>
  </w:p>
  <w:p w14:paraId="77EC06E3" w14:textId="1D7C3F4C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 xml:space="preserve">Remitir </w:t>
    </w:r>
    <w:r w:rsidR="00220E76">
      <w:rPr>
        <w:rFonts w:asciiTheme="minorHAnsi" w:hAnsiTheme="minorHAnsi" w:cstheme="minorHAnsi"/>
        <w:b/>
        <w:szCs w:val="24"/>
      </w:rPr>
      <w:t>por Registro Electrónico de la UAL</w:t>
    </w:r>
    <w:r w:rsidR="00220E76" w:rsidRPr="00BC399E">
      <w:rPr>
        <w:rFonts w:asciiTheme="minorHAnsi" w:hAnsiTheme="minorHAnsi" w:cstheme="minorHAnsi"/>
        <w:b/>
        <w:szCs w:val="24"/>
      </w:rPr>
      <w:t xml:space="preserve"> </w:t>
    </w:r>
    <w:r w:rsidRPr="00BC399E">
      <w:rPr>
        <w:rFonts w:asciiTheme="minorHAnsi" w:hAnsiTheme="minorHAnsi" w:cstheme="minorHAnsi"/>
        <w:b/>
        <w:szCs w:val="24"/>
      </w:rPr>
      <w:t>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C47B5" w14:textId="77777777" w:rsidR="000C2A20" w:rsidRDefault="000C2A20" w:rsidP="00DF3378">
      <w:r>
        <w:separator/>
      </w:r>
    </w:p>
  </w:footnote>
  <w:footnote w:type="continuationSeparator" w:id="0">
    <w:p w14:paraId="3812AED5" w14:textId="77777777" w:rsidR="000C2A20" w:rsidRDefault="000C2A20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220E76" w14:paraId="02B996C4" w14:textId="77777777" w:rsidTr="009D10CA">
      <w:tc>
        <w:tcPr>
          <w:tcW w:w="3964" w:type="dxa"/>
        </w:tcPr>
        <w:p w14:paraId="156FA4F7" w14:textId="77777777" w:rsidR="00220E76" w:rsidRDefault="00220E76" w:rsidP="00220E76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4D97D93" wp14:editId="46B335DD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6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7185219" w14:textId="77777777" w:rsidR="00220E76" w:rsidRDefault="00220E76" w:rsidP="00220E76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7B127606" w14:textId="77777777" w:rsidR="00220E76" w:rsidRDefault="00220E76" w:rsidP="00220E76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E46C895" w14:textId="77777777" w:rsidR="00220E76" w:rsidRDefault="00220E76" w:rsidP="00220E76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4C89AE1B" w14:textId="77777777" w:rsidR="00220E76" w:rsidRDefault="00220E76" w:rsidP="00220E76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58E92191" w14:textId="77777777" w:rsidR="00220E76" w:rsidRPr="00D65588" w:rsidRDefault="00220E76" w:rsidP="00220E76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Vicerrectorado de Investigación e Innovación</w:t>
          </w:r>
        </w:p>
      </w:tc>
    </w:tr>
  </w:tbl>
  <w:p w14:paraId="1D7CAE2E" w14:textId="77777777" w:rsidR="0082340F" w:rsidRDefault="0082340F">
    <w:pPr>
      <w:pStyle w:val="Encabezado"/>
    </w:pPr>
  </w:p>
  <w:p w14:paraId="688ABEC5" w14:textId="7BB069C5" w:rsidR="00DF3378" w:rsidRPr="0082340F" w:rsidRDefault="0082340F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227E2"/>
    <w:rsid w:val="00086215"/>
    <w:rsid w:val="000C2A20"/>
    <w:rsid w:val="00124C65"/>
    <w:rsid w:val="00134380"/>
    <w:rsid w:val="00162CCC"/>
    <w:rsid w:val="001E7B8F"/>
    <w:rsid w:val="00220E76"/>
    <w:rsid w:val="00222F37"/>
    <w:rsid w:val="00312C93"/>
    <w:rsid w:val="003802D8"/>
    <w:rsid w:val="00420C3D"/>
    <w:rsid w:val="0043750E"/>
    <w:rsid w:val="0044465F"/>
    <w:rsid w:val="00456984"/>
    <w:rsid w:val="00582EDB"/>
    <w:rsid w:val="0059051A"/>
    <w:rsid w:val="005A1412"/>
    <w:rsid w:val="005C67C9"/>
    <w:rsid w:val="00623E06"/>
    <w:rsid w:val="00627F00"/>
    <w:rsid w:val="00644C2F"/>
    <w:rsid w:val="00671BF9"/>
    <w:rsid w:val="006B455A"/>
    <w:rsid w:val="006F76D2"/>
    <w:rsid w:val="00742019"/>
    <w:rsid w:val="0079220B"/>
    <w:rsid w:val="007D4C68"/>
    <w:rsid w:val="008149EA"/>
    <w:rsid w:val="0082340F"/>
    <w:rsid w:val="008E4422"/>
    <w:rsid w:val="009E3227"/>
    <w:rsid w:val="00A449A3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D4447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79FFA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4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4</cp:revision>
  <dcterms:created xsi:type="dcterms:W3CDTF">2019-10-09T10:14:00Z</dcterms:created>
  <dcterms:modified xsi:type="dcterms:W3CDTF">2023-02-24T18:56:00Z</dcterms:modified>
</cp:coreProperties>
</file>