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D14F7" w14:textId="7746E5C6" w:rsidR="00A66280" w:rsidRPr="00BE7663" w:rsidRDefault="00310A4F" w:rsidP="00A66280">
      <w:pPr>
        <w:tabs>
          <w:tab w:val="left" w:pos="-720"/>
        </w:tabs>
        <w:suppressAutoHyphens/>
        <w:spacing w:after="120"/>
        <w:ind w:right="-57"/>
        <w:rPr>
          <w:rFonts w:cs="Catamaran"/>
          <w:b/>
          <w:bCs/>
          <w:spacing w:val="-2"/>
          <w:szCs w:val="24"/>
          <w:lang w:val="es-ES_tradnl"/>
        </w:rPr>
      </w:pPr>
      <w:bookmarkStart w:id="0" w:name="_GoBack"/>
      <w:bookmarkEnd w:id="0"/>
      <w:r w:rsidRPr="00310A4F">
        <w:rPr>
          <w:rFonts w:cs="Catamaran"/>
          <w:b/>
          <w:bCs/>
          <w:color w:val="326195"/>
          <w:spacing w:val="-2"/>
          <w:szCs w:val="24"/>
          <w:lang w:val="es-ES_tradnl"/>
        </w:rPr>
        <w:t xml:space="preserve">MODELO DE DOCUMENTO PARA LA PRESENTACIÓN DE ALEGACIONES </w:t>
      </w:r>
      <w:r>
        <w:rPr>
          <w:rFonts w:cs="Catamaran"/>
          <w:b/>
          <w:bCs/>
          <w:color w:val="326195"/>
          <w:spacing w:val="-2"/>
          <w:szCs w:val="24"/>
          <w:lang w:val="es-ES_tradnl"/>
        </w:rPr>
        <w:t xml:space="preserve">DE LA CONVOCATORIA DE </w:t>
      </w:r>
      <w:bookmarkStart w:id="1" w:name="_Hlk184212933"/>
      <w:r>
        <w:rPr>
          <w:rFonts w:cs="Catamaran"/>
          <w:b/>
          <w:bCs/>
          <w:color w:val="326195"/>
          <w:spacing w:val="-2"/>
          <w:szCs w:val="24"/>
          <w:lang w:val="es-ES_tradnl"/>
        </w:rPr>
        <w:t>A</w:t>
      </w:r>
      <w:r w:rsidRPr="00BE7663">
        <w:rPr>
          <w:rFonts w:cs="Catamaran"/>
          <w:b/>
          <w:bCs/>
          <w:color w:val="326195"/>
          <w:spacing w:val="-2"/>
          <w:szCs w:val="24"/>
          <w:lang w:val="es-ES_tradnl"/>
        </w:rPr>
        <w:t>YUDAS PARA LA MOVILIDAD Y PERFECCIONAMIENTO DEL PERSONAL INVESTIGADOR</w:t>
      </w:r>
      <w:bookmarkEnd w:id="1"/>
      <w:r w:rsidRPr="00BE7663">
        <w:rPr>
          <w:rFonts w:cs="Catamaran"/>
          <w:b/>
          <w:bCs/>
          <w:color w:val="326195"/>
          <w:spacing w:val="-2"/>
          <w:szCs w:val="24"/>
          <w:lang w:val="es-ES_tradnl"/>
        </w:rPr>
        <w:t xml:space="preserve"> DEL PLAN PROPIO DE INVESTIGACIÓN Y TRANSFERENCIA 2024-2025</w:t>
      </w:r>
    </w:p>
    <w:p w14:paraId="6AC78939" w14:textId="170BD821" w:rsidR="00310A4F" w:rsidRPr="00310A4F" w:rsidRDefault="00310A4F" w:rsidP="00310A4F">
      <w:pPr>
        <w:tabs>
          <w:tab w:val="left" w:pos="-720"/>
        </w:tabs>
        <w:suppressAutoHyphens/>
        <w:spacing w:after="160"/>
        <w:ind w:right="-57"/>
        <w:rPr>
          <w:rFonts w:cs="Catamaran"/>
          <w:spacing w:val="-2"/>
          <w:sz w:val="20"/>
          <w:szCs w:val="20"/>
          <w:lang w:val="es-ES_tradnl"/>
        </w:rPr>
      </w:pPr>
      <w:r>
        <w:rPr>
          <w:rFonts w:cs="Catamaran"/>
          <w:spacing w:val="-2"/>
          <w:sz w:val="20"/>
          <w:szCs w:val="20"/>
          <w:lang w:val="es-ES_tradnl"/>
        </w:rPr>
        <w:t>(</w:t>
      </w:r>
      <w:r w:rsidRPr="00310A4F">
        <w:rPr>
          <w:rFonts w:cs="Catamaran"/>
          <w:spacing w:val="-2"/>
          <w:sz w:val="20"/>
          <w:szCs w:val="20"/>
          <w:lang w:val="es-ES_tradnl"/>
        </w:rPr>
        <w:t xml:space="preserve">Las alegaciones no deberían argumentarse en las valoraciones científico-técnicas recogidas en el informe de evaluación, siempre que no incurran en errores técnicos o fácticos graves y manifiestos. El informe de evaluación científico-técnico refleja la decisión adoptada por consenso en el procedimiento de evaluación, teniendo en cuenta el conjunto de solicitudes presentadas. </w:t>
      </w:r>
      <w:r w:rsidRPr="00310A4F">
        <w:rPr>
          <w:rFonts w:cs="Catamaran"/>
          <w:spacing w:val="-2"/>
          <w:sz w:val="20"/>
          <w:szCs w:val="20"/>
          <w:u w:val="single"/>
          <w:lang w:val="es-ES_tradnl"/>
        </w:rPr>
        <w:t>Las alegaciones deberían argumentarse en posibles errores de trasmisión o de procedimiento</w:t>
      </w:r>
      <w:r>
        <w:rPr>
          <w:rFonts w:cs="Catamaran"/>
          <w:spacing w:val="-2"/>
          <w:sz w:val="20"/>
          <w:szCs w:val="20"/>
          <w:lang w:val="es-ES_tradnl"/>
        </w:rPr>
        <w:t>).</w:t>
      </w:r>
    </w:p>
    <w:p w14:paraId="357A98BE" w14:textId="77777777" w:rsidR="00310A4F" w:rsidRPr="00310A4F" w:rsidRDefault="00310A4F" w:rsidP="00310A4F">
      <w:pPr>
        <w:tabs>
          <w:tab w:val="left" w:pos="-720"/>
        </w:tabs>
        <w:suppressAutoHyphens/>
        <w:spacing w:after="120"/>
        <w:ind w:right="-57"/>
        <w:rPr>
          <w:rFonts w:cs="Catamaran"/>
          <w:spacing w:val="-2"/>
          <w:sz w:val="20"/>
          <w:szCs w:val="20"/>
          <w:lang w:val="es-ES_tradnl"/>
        </w:rPr>
      </w:pPr>
      <w:r w:rsidRPr="00310A4F">
        <w:rPr>
          <w:rFonts w:cs="Catamaran"/>
          <w:spacing w:val="-2"/>
          <w:sz w:val="20"/>
          <w:szCs w:val="20"/>
          <w:u w:val="single"/>
          <w:lang w:val="es-ES_tradnl"/>
        </w:rPr>
        <w:t>Extensión máxima recomendable de este escrito</w:t>
      </w:r>
      <w:r w:rsidRPr="00310A4F">
        <w:rPr>
          <w:rFonts w:cs="Catamaran"/>
          <w:spacing w:val="-2"/>
          <w:sz w:val="20"/>
          <w:szCs w:val="20"/>
          <w:lang w:val="es-ES_tradnl"/>
        </w:rPr>
        <w:t xml:space="preserve">: </w:t>
      </w:r>
      <w:r w:rsidRPr="00310A4F">
        <w:rPr>
          <w:rFonts w:cs="Catamaran"/>
          <w:spacing w:val="-2"/>
          <w:sz w:val="20"/>
          <w:szCs w:val="20"/>
          <w:u w:val="single"/>
          <w:lang w:val="es-ES_tradnl"/>
        </w:rPr>
        <w:t>3 páginas</w:t>
      </w:r>
      <w:r w:rsidRPr="00310A4F">
        <w:rPr>
          <w:rFonts w:cs="Catamaran"/>
          <w:spacing w:val="-2"/>
          <w:sz w:val="20"/>
          <w:szCs w:val="20"/>
          <w:lang w:val="es-ES_tradnl"/>
        </w:rPr>
        <w:t>.</w:t>
      </w:r>
    </w:p>
    <w:p w14:paraId="3B427AFA" w14:textId="77777777" w:rsidR="00310A4F" w:rsidRP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172C0C93" w14:textId="3881BC6F" w:rsidR="00310A4F" w:rsidRPr="00310A4F" w:rsidRDefault="005D427D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  <w:r>
        <w:rPr>
          <w:rFonts w:cs="Catamaran"/>
          <w:spacing w:val="-2"/>
          <w:lang w:val="es-ES_tradnl"/>
        </w:rPr>
        <w:t>XXXXXXXX (nombre y apellidos), s</w:t>
      </w:r>
      <w:r w:rsidR="00310A4F" w:rsidRPr="00310A4F">
        <w:rPr>
          <w:rFonts w:cs="Catamaran"/>
          <w:spacing w:val="-2"/>
          <w:lang w:val="es-ES_tradnl"/>
        </w:rPr>
        <w:t xml:space="preserve">iendo parte interesada en el expediente de referencia </w:t>
      </w:r>
      <w:r w:rsidR="00310A4F" w:rsidRPr="00310A4F">
        <w:rPr>
          <w:rFonts w:cs="Catamaran"/>
          <w:b/>
          <w:bCs/>
          <w:spacing w:val="-2"/>
          <w:lang w:val="es-ES_tradnl"/>
        </w:rPr>
        <w:t>(EST2024_25/XXX)</w:t>
      </w:r>
      <w:r w:rsidR="00310A4F" w:rsidRPr="00310A4F">
        <w:rPr>
          <w:rFonts w:cs="Catamaran"/>
          <w:spacing w:val="-2"/>
          <w:lang w:val="es-ES_tradnl"/>
        </w:rPr>
        <w:t>, se formulan las siguientes</w:t>
      </w:r>
      <w:r w:rsidR="00310A4F">
        <w:rPr>
          <w:rFonts w:cs="Catamaran"/>
          <w:spacing w:val="-2"/>
          <w:lang w:val="es-ES_tradnl"/>
        </w:rPr>
        <w:t xml:space="preserve"> </w:t>
      </w:r>
      <w:r w:rsidR="00310A4F" w:rsidRPr="00310A4F">
        <w:rPr>
          <w:rFonts w:cs="Catamaran"/>
          <w:b/>
          <w:bCs/>
          <w:spacing w:val="-2"/>
          <w:lang w:val="es-ES_tradnl"/>
        </w:rPr>
        <w:t>ALEGACIONES</w:t>
      </w:r>
      <w:r w:rsidR="00310A4F" w:rsidRPr="00310A4F">
        <w:rPr>
          <w:rFonts w:cs="Catamaran"/>
          <w:spacing w:val="-2"/>
          <w:lang w:val="es-ES_tradnl"/>
        </w:rPr>
        <w:t>:</w:t>
      </w:r>
    </w:p>
    <w:p w14:paraId="0FEB2EEF" w14:textId="77777777" w:rsid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199302B7" w14:textId="77777777" w:rsid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0B9DF724" w14:textId="77777777" w:rsidR="00310A4F" w:rsidRP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4C744966" w14:textId="77777777" w:rsidR="00310A4F" w:rsidRP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2430A396" w14:textId="77777777" w:rsidR="00310A4F" w:rsidRP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79008542" w14:textId="77777777" w:rsidR="00310A4F" w:rsidRP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  <w:r w:rsidRPr="00310A4F">
        <w:rPr>
          <w:rFonts w:cs="Catamaran"/>
          <w:spacing w:val="-2"/>
          <w:lang w:val="es-ES_tradnl"/>
        </w:rPr>
        <w:t>Por todo lo cual,</w:t>
      </w:r>
    </w:p>
    <w:p w14:paraId="108B69E1" w14:textId="24053807" w:rsid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  <w:r w:rsidRPr="00310A4F">
        <w:rPr>
          <w:rFonts w:cs="Catamaran"/>
          <w:b/>
          <w:bCs/>
          <w:spacing w:val="-2"/>
          <w:lang w:val="es-ES_tradnl"/>
        </w:rPr>
        <w:t>SE SOLICITA</w:t>
      </w:r>
      <w:r w:rsidRPr="00310A4F">
        <w:rPr>
          <w:rFonts w:cs="Catamaran"/>
          <w:spacing w:val="-2"/>
          <w:lang w:val="es-ES_tradnl"/>
        </w:rPr>
        <w:t>:</w:t>
      </w:r>
    </w:p>
    <w:p w14:paraId="2380151B" w14:textId="77777777" w:rsid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25BE8B28" w14:textId="77777777" w:rsid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3D269C17" w14:textId="77777777" w:rsid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673676CC" w14:textId="77777777" w:rsid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39FDE44C" w14:textId="77777777" w:rsidR="00310A4F" w:rsidRDefault="00310A4F" w:rsidP="00310A4F">
      <w:pPr>
        <w:tabs>
          <w:tab w:val="left" w:pos="-720"/>
        </w:tabs>
        <w:suppressAutoHyphens/>
        <w:ind w:right="-57"/>
        <w:rPr>
          <w:rFonts w:cs="Catamaran"/>
          <w:spacing w:val="-2"/>
          <w:lang w:val="es-ES_tradnl"/>
        </w:rPr>
      </w:pPr>
    </w:p>
    <w:p w14:paraId="1F647472" w14:textId="3256CD52" w:rsidR="00310A4F" w:rsidRDefault="00310A4F" w:rsidP="00310A4F">
      <w:pPr>
        <w:tabs>
          <w:tab w:val="left" w:pos="-720"/>
        </w:tabs>
        <w:suppressAutoHyphens/>
        <w:ind w:right="-57"/>
        <w:jc w:val="center"/>
        <w:rPr>
          <w:rFonts w:cs="Catamaran"/>
          <w:spacing w:val="-2"/>
          <w:lang w:val="es-ES_tradnl"/>
        </w:rPr>
      </w:pPr>
      <w:r>
        <w:rPr>
          <w:rFonts w:cs="Catamaran"/>
          <w:spacing w:val="-2"/>
          <w:lang w:val="es-ES_tradnl"/>
        </w:rPr>
        <w:t>En Almería, en la fecha de la firma electrónica</w:t>
      </w:r>
    </w:p>
    <w:p w14:paraId="3533C6F0" w14:textId="77777777" w:rsidR="00310A4F" w:rsidRDefault="00310A4F" w:rsidP="00310A4F">
      <w:pPr>
        <w:tabs>
          <w:tab w:val="left" w:pos="-720"/>
        </w:tabs>
        <w:suppressAutoHyphens/>
        <w:ind w:right="-57"/>
        <w:jc w:val="center"/>
        <w:rPr>
          <w:rFonts w:cs="Catamaran"/>
          <w:spacing w:val="-2"/>
          <w:lang w:val="es-ES_tradnl"/>
        </w:rPr>
      </w:pPr>
    </w:p>
    <w:p w14:paraId="72766ECB" w14:textId="77777777" w:rsidR="00310A4F" w:rsidRDefault="00310A4F" w:rsidP="00310A4F">
      <w:pPr>
        <w:tabs>
          <w:tab w:val="left" w:pos="-720"/>
        </w:tabs>
        <w:suppressAutoHyphens/>
        <w:ind w:right="-57"/>
        <w:jc w:val="center"/>
        <w:rPr>
          <w:rFonts w:cs="Catamaran"/>
          <w:spacing w:val="-2"/>
          <w:lang w:val="es-ES_tradnl"/>
        </w:rPr>
      </w:pPr>
    </w:p>
    <w:p w14:paraId="47D58972" w14:textId="70667D7A" w:rsidR="00310A4F" w:rsidRDefault="00310A4F" w:rsidP="00310A4F">
      <w:pPr>
        <w:tabs>
          <w:tab w:val="left" w:pos="-720"/>
        </w:tabs>
        <w:suppressAutoHyphens/>
        <w:ind w:right="-57"/>
        <w:jc w:val="center"/>
        <w:rPr>
          <w:rFonts w:cs="Catamaran"/>
          <w:spacing w:val="-2"/>
          <w:lang w:val="es-ES_tradnl"/>
        </w:rPr>
      </w:pPr>
      <w:r>
        <w:rPr>
          <w:rFonts w:cs="Catamaran"/>
          <w:spacing w:val="-2"/>
          <w:lang w:val="es-ES_tradnl"/>
        </w:rPr>
        <w:t xml:space="preserve">Fdo.: </w:t>
      </w:r>
      <w:proofErr w:type="spellStart"/>
      <w:r>
        <w:rPr>
          <w:rFonts w:cs="Catamaran"/>
          <w:spacing w:val="-2"/>
          <w:lang w:val="es-ES_tradnl"/>
        </w:rPr>
        <w:t>xxxxx</w:t>
      </w:r>
      <w:proofErr w:type="spellEnd"/>
    </w:p>
    <w:sectPr w:rsidR="00310A4F" w:rsidSect="005D427D">
      <w:headerReference w:type="default" r:id="rId7"/>
      <w:footerReference w:type="default" r:id="rId8"/>
      <w:pgSz w:w="11906" w:h="16838"/>
      <w:pgMar w:top="2269" w:right="1531" w:bottom="851" w:left="1701" w:header="624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76EC8" w14:textId="77777777" w:rsidR="009C0E06" w:rsidRDefault="009C0E06" w:rsidP="00DF3378">
      <w:r>
        <w:separator/>
      </w:r>
    </w:p>
  </w:endnote>
  <w:endnote w:type="continuationSeparator" w:id="0">
    <w:p w14:paraId="796E6E09" w14:textId="77777777" w:rsidR="009C0E06" w:rsidRDefault="009C0E06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A3F62" w14:textId="37F42C9F" w:rsidR="008347FA" w:rsidRPr="00310A4F" w:rsidRDefault="00310A4F" w:rsidP="00310A4F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cs="Catamaran"/>
        <w:b/>
        <w:bCs/>
        <w:sz w:val="18"/>
        <w:szCs w:val="18"/>
      </w:rPr>
    </w:pPr>
    <w:r w:rsidRPr="00310A4F">
      <w:rPr>
        <w:rFonts w:cs="Catamaran"/>
        <w:b/>
        <w:bCs/>
        <w:sz w:val="18"/>
        <w:szCs w:val="18"/>
      </w:rPr>
      <w:t>REMITIR POR REGISTRO ELECTRÓNICO DIRIGIDO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F44A0" w14:textId="77777777" w:rsidR="009C0E06" w:rsidRDefault="009C0E06" w:rsidP="00DF3378">
      <w:r>
        <w:separator/>
      </w:r>
    </w:p>
  </w:footnote>
  <w:footnote w:type="continuationSeparator" w:id="0">
    <w:p w14:paraId="1986514A" w14:textId="77777777" w:rsidR="009C0E06" w:rsidRDefault="009C0E06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15900" w14:textId="77777777" w:rsidR="00DF3378" w:rsidRDefault="00DF3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C9E701B" wp14:editId="53DF9EED">
          <wp:simplePos x="0" y="0"/>
          <wp:positionH relativeFrom="margin">
            <wp:align>left</wp:align>
          </wp:positionH>
          <wp:positionV relativeFrom="page">
            <wp:posOffset>307340</wp:posOffset>
          </wp:positionV>
          <wp:extent cx="2151220" cy="756000"/>
          <wp:effectExtent l="0" t="0" r="1905" b="6350"/>
          <wp:wrapThrough wrapText="bothSides">
            <wp:wrapPolygon edited="0">
              <wp:start x="0" y="0"/>
              <wp:lineTo x="0" y="21237"/>
              <wp:lineTo x="21428" y="21237"/>
              <wp:lineTo x="21428" y="0"/>
              <wp:lineTo x="0" y="0"/>
            </wp:wrapPolygon>
          </wp:wrapThrough>
          <wp:docPr id="189586925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22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94C3E"/>
    <w:multiLevelType w:val="hybridMultilevel"/>
    <w:tmpl w:val="58C01806"/>
    <w:lvl w:ilvl="0" w:tplc="163C52D6">
      <w:numFmt w:val="bullet"/>
      <w:lvlText w:val="-"/>
      <w:lvlJc w:val="left"/>
      <w:pPr>
        <w:ind w:left="720" w:hanging="360"/>
      </w:pPr>
      <w:rPr>
        <w:rFonts w:ascii="Catamaran" w:eastAsiaTheme="minorHAnsi" w:hAnsi="Catamaran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06920"/>
    <w:multiLevelType w:val="hybridMultilevel"/>
    <w:tmpl w:val="8976F45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9B08C2"/>
    <w:multiLevelType w:val="hybridMultilevel"/>
    <w:tmpl w:val="19ECFA7C"/>
    <w:lvl w:ilvl="0" w:tplc="600AFE58">
      <w:numFmt w:val="bullet"/>
      <w:lvlText w:val="-"/>
      <w:lvlJc w:val="left"/>
      <w:pPr>
        <w:ind w:left="720" w:hanging="360"/>
      </w:pPr>
      <w:rPr>
        <w:rFonts w:ascii="Catamaran" w:eastAsiaTheme="minorHAnsi" w:hAnsi="Catamaran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61577"/>
    <w:multiLevelType w:val="hybridMultilevel"/>
    <w:tmpl w:val="B8DC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A2E9D"/>
    <w:multiLevelType w:val="hybridMultilevel"/>
    <w:tmpl w:val="EABA87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75E99"/>
    <w:multiLevelType w:val="hybridMultilevel"/>
    <w:tmpl w:val="0FCA1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22926"/>
    <w:rsid w:val="00055F4A"/>
    <w:rsid w:val="00086215"/>
    <w:rsid w:val="0009118B"/>
    <w:rsid w:val="00102E76"/>
    <w:rsid w:val="0010486C"/>
    <w:rsid w:val="00110798"/>
    <w:rsid w:val="001213AC"/>
    <w:rsid w:val="00124C65"/>
    <w:rsid w:val="00134380"/>
    <w:rsid w:val="00161044"/>
    <w:rsid w:val="00162CCC"/>
    <w:rsid w:val="001B507E"/>
    <w:rsid w:val="001E7B8F"/>
    <w:rsid w:val="001F46DD"/>
    <w:rsid w:val="00200567"/>
    <w:rsid w:val="0022294D"/>
    <w:rsid w:val="00225B4D"/>
    <w:rsid w:val="00235A58"/>
    <w:rsid w:val="00243789"/>
    <w:rsid w:val="00310A4F"/>
    <w:rsid w:val="00321C58"/>
    <w:rsid w:val="00385989"/>
    <w:rsid w:val="003B4670"/>
    <w:rsid w:val="003B4D86"/>
    <w:rsid w:val="003D22E3"/>
    <w:rsid w:val="0044465F"/>
    <w:rsid w:val="00456984"/>
    <w:rsid w:val="00476BA8"/>
    <w:rsid w:val="004807B4"/>
    <w:rsid w:val="005374F7"/>
    <w:rsid w:val="0059051A"/>
    <w:rsid w:val="005A1412"/>
    <w:rsid w:val="005B3CC2"/>
    <w:rsid w:val="005C67C9"/>
    <w:rsid w:val="005D427D"/>
    <w:rsid w:val="005D5DF3"/>
    <w:rsid w:val="00640B97"/>
    <w:rsid w:val="006625A6"/>
    <w:rsid w:val="0067573C"/>
    <w:rsid w:val="0068756F"/>
    <w:rsid w:val="006B455A"/>
    <w:rsid w:val="006E154B"/>
    <w:rsid w:val="006F5228"/>
    <w:rsid w:val="007045BE"/>
    <w:rsid w:val="00715831"/>
    <w:rsid w:val="0072581E"/>
    <w:rsid w:val="007D4C68"/>
    <w:rsid w:val="007D5941"/>
    <w:rsid w:val="007D72E6"/>
    <w:rsid w:val="008149EA"/>
    <w:rsid w:val="008310D9"/>
    <w:rsid w:val="008347FA"/>
    <w:rsid w:val="0086061C"/>
    <w:rsid w:val="008B5E0F"/>
    <w:rsid w:val="008C0D78"/>
    <w:rsid w:val="008C4C95"/>
    <w:rsid w:val="008D5A92"/>
    <w:rsid w:val="00933CBC"/>
    <w:rsid w:val="00971608"/>
    <w:rsid w:val="00976077"/>
    <w:rsid w:val="00985723"/>
    <w:rsid w:val="009B3D57"/>
    <w:rsid w:val="009C0E06"/>
    <w:rsid w:val="009E6B81"/>
    <w:rsid w:val="00A44D7D"/>
    <w:rsid w:val="00A46FAB"/>
    <w:rsid w:val="00A66280"/>
    <w:rsid w:val="00A84B96"/>
    <w:rsid w:val="00AF5E9A"/>
    <w:rsid w:val="00B178E8"/>
    <w:rsid w:val="00B37CE1"/>
    <w:rsid w:val="00B617E4"/>
    <w:rsid w:val="00B66033"/>
    <w:rsid w:val="00B71F0E"/>
    <w:rsid w:val="00BB3F72"/>
    <w:rsid w:val="00BE55D1"/>
    <w:rsid w:val="00BE7663"/>
    <w:rsid w:val="00C16480"/>
    <w:rsid w:val="00C25FE8"/>
    <w:rsid w:val="00C30E48"/>
    <w:rsid w:val="00C66902"/>
    <w:rsid w:val="00CB5142"/>
    <w:rsid w:val="00CC51F5"/>
    <w:rsid w:val="00D41586"/>
    <w:rsid w:val="00D564EF"/>
    <w:rsid w:val="00D90A60"/>
    <w:rsid w:val="00DA01DF"/>
    <w:rsid w:val="00DE0989"/>
    <w:rsid w:val="00DF3378"/>
    <w:rsid w:val="00DF588E"/>
    <w:rsid w:val="00E03E22"/>
    <w:rsid w:val="00E04950"/>
    <w:rsid w:val="00E2396D"/>
    <w:rsid w:val="00E8652E"/>
    <w:rsid w:val="00E90054"/>
    <w:rsid w:val="00EE68B7"/>
    <w:rsid w:val="00EF2D50"/>
    <w:rsid w:val="00F147CE"/>
    <w:rsid w:val="00F152F8"/>
    <w:rsid w:val="00F206F5"/>
    <w:rsid w:val="00F26EE5"/>
    <w:rsid w:val="00F41A3B"/>
    <w:rsid w:val="00F56349"/>
    <w:rsid w:val="00F61F78"/>
    <w:rsid w:val="00F63DCD"/>
    <w:rsid w:val="00F7357F"/>
    <w:rsid w:val="00F76466"/>
    <w:rsid w:val="00F82822"/>
    <w:rsid w:val="00FA3A3A"/>
    <w:rsid w:val="00FB7137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E204A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A4F"/>
    <w:pPr>
      <w:spacing w:after="0" w:line="240" w:lineRule="auto"/>
      <w:jc w:val="both"/>
    </w:pPr>
    <w:rPr>
      <w:rFonts w:ascii="Catamaran" w:hAnsi="Catamar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662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6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cp:lastPrinted>2025-02-17T11:05:00Z</cp:lastPrinted>
  <dcterms:created xsi:type="dcterms:W3CDTF">2025-02-19T09:27:00Z</dcterms:created>
  <dcterms:modified xsi:type="dcterms:W3CDTF">2025-02-19T09:27:00Z</dcterms:modified>
</cp:coreProperties>
</file>