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737A1" w:rsidRP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723"/>
        <w:gridCol w:w="4154"/>
      </w:tblGrid>
      <w:tr w:rsidR="000737A1" w:rsidRPr="000737A1" w:rsidTr="00107DE8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  <w:vAlign w:val="center"/>
          </w:tcPr>
          <w:p w:rsidR="000737A1" w:rsidRPr="000737A1" w:rsidRDefault="003C267E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SOLICITUD</w:t>
            </w:r>
            <w:r w:rsidR="000737A1"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PARA PARTICIPAR EN UN PROYECTO DE INVESTIGACIÓN</w:t>
            </w:r>
          </w:p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0737A1">
                  <w:rPr>
                    <w:rFonts w:asciiTheme="minorHAnsi" w:hAnsiTheme="minorHAnsi" w:cstheme="minorHAnsi"/>
                    <w:b/>
                    <w:bCs/>
                    <w:iCs/>
                    <w:spacing w:val="-2"/>
                    <w:sz w:val="22"/>
                    <w:szCs w:val="22"/>
                    <w:lang w:val="es-ES_tradnl"/>
                  </w:rPr>
                  <w:t>LA UNIVERSIDAD</w:t>
                </w:r>
              </w:smartTag>
              <w:r w:rsidRPr="000737A1">
                <w:rPr>
                  <w:rFonts w:asciiTheme="minorHAnsi" w:hAnsiTheme="minorHAnsi" w:cstheme="minorHAnsi"/>
                  <w:b/>
                  <w:bCs/>
                  <w:iCs/>
                  <w:spacing w:val="-2"/>
                  <w:sz w:val="22"/>
                  <w:szCs w:val="22"/>
                  <w:lang w:val="es-ES_tradnl"/>
                </w:rPr>
                <w:t xml:space="preserve"> DE</w:t>
              </w:r>
            </w:smartTag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ALMERÍA</w:t>
            </w:r>
          </w:p>
        </w:tc>
      </w:tr>
      <w:tr w:rsidR="000737A1" w:rsidRPr="000737A1" w:rsidTr="000737A1">
        <w:trPr>
          <w:trHeight w:val="397"/>
        </w:trPr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  <w:t>DATOS DEL SOLICITANTE</w:t>
            </w:r>
          </w:p>
        </w:tc>
      </w:tr>
      <w:tr w:rsidR="000737A1" w:rsidRPr="000737A1" w:rsidTr="000737A1">
        <w:tc>
          <w:tcPr>
            <w:tcW w:w="5263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Apellidos: </w:t>
            </w:r>
          </w:p>
        </w:tc>
        <w:tc>
          <w:tcPr>
            <w:tcW w:w="4446" w:type="dxa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Nombre: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 w:val="restart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  <w:t xml:space="preserve">N.I.F.: </w:t>
            </w: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107DE8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Categoría Profesional (CU, TU, ASO, Ayudante...):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/>
            <w:vAlign w:val="center"/>
          </w:tcPr>
          <w:p w:rsidR="000737A1" w:rsidRPr="00443753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Fecha de finalización del contrato </w:t>
            </w: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lang w:val="es-ES_tradnl"/>
              </w:rPr>
              <w:t>(*)</w:t>
            </w: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Departamento: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</w:tc>
      </w:tr>
    </w:tbl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>(*)</w:t>
      </w: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 xml:space="preserve"> En caso de campo vacío corresponde a un contrato indefinido o nombramiento de funcionario 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>de carrera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 xml:space="preserve">SOLICITA AUTORIZACIÓN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para participar en el proyecto de investigación relacionado a continuación, con dedicación:    Única 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-8993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  <w:t xml:space="preserve">Compartida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151818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4794"/>
      </w:tblGrid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Título del Proyecto: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Investigador Principal: </w:t>
            </w:r>
          </w:p>
        </w:tc>
      </w:tr>
      <w:tr w:rsidR="000737A1" w:rsidRPr="000737A1" w:rsidTr="007A6CA6">
        <w:tc>
          <w:tcPr>
            <w:tcW w:w="4583" w:type="dxa"/>
          </w:tcPr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126" w:type="dxa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Organismo: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Tipo de proyecto: </w:t>
            </w:r>
          </w:p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Convocatoria: </w:t>
            </w:r>
          </w:p>
        </w:tc>
      </w:tr>
    </w:tbl>
    <w:p w:rsid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8A4CC8" w:rsidTr="008A4CC8">
        <w:trPr>
          <w:trHeight w:val="1109"/>
        </w:trPr>
        <w:tc>
          <w:tcPr>
            <w:tcW w:w="4077" w:type="dxa"/>
          </w:tcPr>
          <w:p w:rsidR="008A4CC8" w:rsidRDefault="008A4CC8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3C267E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Fdo.:  </w:t>
            </w:r>
            <w:r w:rsidR="00637D0C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>el solicitante</w:t>
            </w:r>
          </w:p>
        </w:tc>
      </w:tr>
    </w:tbl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Pr="000737A1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492316" w:rsidRDefault="003C267E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Una vez comprobada que la solicitud cumple con los requisitos establecidos el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Vicerrector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de Investigación e Innovación autorizará 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a participar en el proyecto 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indicado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. 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La autorización 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queda condicionada por el régimen de incompatibilidades previsto en la convocatoria. </w:t>
      </w:r>
    </w:p>
    <w:p w:rsidR="003C267E" w:rsidRDefault="003C267E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En Almería, al día de la fecha</w:t>
      </w:r>
    </w:p>
    <w:p w:rsidR="00637D0C" w:rsidRP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1E7B8F" w:rsidRDefault="001E7B8F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5C67C9" w:rsidRPr="003D74C2" w:rsidRDefault="003D74C2" w:rsidP="00BE1285">
      <w:pPr>
        <w:rPr>
          <w:rFonts w:asciiTheme="minorHAnsi" w:hAnsiTheme="minorHAnsi" w:cstheme="minorHAnsi"/>
          <w:b/>
          <w:sz w:val="22"/>
          <w:szCs w:val="22"/>
        </w:rPr>
      </w:pPr>
      <w:r w:rsidRPr="003D74C2">
        <w:rPr>
          <w:rFonts w:asciiTheme="minorHAnsi" w:hAnsiTheme="minorHAnsi" w:cstheme="minorHAnsi"/>
          <w:b/>
          <w:sz w:val="22"/>
          <w:szCs w:val="22"/>
        </w:rPr>
        <w:t>Una vez cumplimentado, remitir al Servicio de Gestión de la Investigación por correo (</w:t>
      </w:r>
      <w:r w:rsidR="003C267E">
        <w:rPr>
          <w:rFonts w:asciiTheme="minorHAnsi" w:hAnsiTheme="minorHAnsi" w:cstheme="minorHAnsi"/>
          <w:b/>
          <w:sz w:val="22"/>
          <w:szCs w:val="22"/>
        </w:rPr>
        <w:t>proyectosygrupos@ual.es</w:t>
      </w:r>
      <w:r w:rsidRPr="003D74C2">
        <w:rPr>
          <w:rFonts w:asciiTheme="minorHAnsi" w:hAnsiTheme="minorHAnsi" w:cstheme="minorHAnsi"/>
          <w:b/>
          <w:sz w:val="22"/>
          <w:szCs w:val="22"/>
        </w:rPr>
        <w:t>) o por CAU</w:t>
      </w:r>
      <w:r w:rsidR="005D145E">
        <w:rPr>
          <w:rFonts w:asciiTheme="minorHAnsi" w:hAnsiTheme="minorHAnsi" w:cstheme="minorHAnsi"/>
          <w:b/>
          <w:sz w:val="22"/>
          <w:szCs w:val="22"/>
        </w:rPr>
        <w:t xml:space="preserve"> al Servicio de Gestión de la Investigación</w:t>
      </w:r>
      <w:r w:rsidRPr="003D74C2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5C67C9" w:rsidRPr="003D74C2" w:rsidSect="000737A1">
      <w:headerReference w:type="default" r:id="rId6"/>
      <w:footerReference w:type="default" r:id="rId7"/>
      <w:pgSz w:w="11906" w:h="16838"/>
      <w:pgMar w:top="2127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42" w:rsidRDefault="00596D42" w:rsidP="00DF3378">
      <w:r>
        <w:separator/>
      </w:r>
    </w:p>
  </w:endnote>
  <w:endnote w:type="continuationSeparator" w:id="0">
    <w:p w:rsidR="00596D42" w:rsidRDefault="00596D42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T Scalab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42" w:rsidRDefault="00596D42" w:rsidP="00DF3378">
      <w:r>
        <w:separator/>
      </w:r>
    </w:p>
  </w:footnote>
  <w:footnote w:type="continuationSeparator" w:id="0">
    <w:p w:rsidR="00596D42" w:rsidRDefault="00596D42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F" w:rsidRDefault="0082340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4D2BAD3E" wp14:editId="1FA1F81F">
          <wp:simplePos x="0" y="0"/>
          <wp:positionH relativeFrom="page">
            <wp:posOffset>6001929</wp:posOffset>
          </wp:positionH>
          <wp:positionV relativeFrom="paragraph">
            <wp:posOffset>-236946</wp:posOffset>
          </wp:positionV>
          <wp:extent cx="818360" cy="684000"/>
          <wp:effectExtent l="0" t="0" r="127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6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40F" w:rsidRDefault="0082340F">
    <w:pPr>
      <w:pStyle w:val="Encabezado"/>
    </w:pPr>
    <w:r w:rsidRPr="0082340F">
      <w:rPr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373834</wp:posOffset>
              </wp:positionH>
              <wp:positionV relativeFrom="paragraph">
                <wp:posOffset>163830</wp:posOffset>
              </wp:positionV>
              <wp:extent cx="2525395" cy="1404620"/>
              <wp:effectExtent l="0" t="0" r="8255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40F" w:rsidRPr="00B75B27" w:rsidRDefault="0082340F">
                          <w:pPr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</w:pP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Servicio de Gestión de </w:t>
                          </w:r>
                          <w:r w:rsid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la </w:t>
                          </w: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.45pt;margin-top:12.9pt;width:198.85pt;height:1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" stroked="f">
              <v:textbox style="mso-fit-shape-to-text:t">
                <w:txbxContent>
                  <w:p w:rsidR="0082340F" w:rsidRPr="00B75B27" w:rsidRDefault="0082340F">
                    <w:pPr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</w:pP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Servicio de Gestión de </w:t>
                    </w:r>
                    <w:r w:rsid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la </w:t>
                    </w: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737A1"/>
    <w:rsid w:val="00086215"/>
    <w:rsid w:val="00107DE8"/>
    <w:rsid w:val="00124C65"/>
    <w:rsid w:val="00134380"/>
    <w:rsid w:val="00162CCC"/>
    <w:rsid w:val="00176F48"/>
    <w:rsid w:val="001D6385"/>
    <w:rsid w:val="001E7B8F"/>
    <w:rsid w:val="00211B12"/>
    <w:rsid w:val="00222F37"/>
    <w:rsid w:val="00286BE2"/>
    <w:rsid w:val="003656DF"/>
    <w:rsid w:val="003C267E"/>
    <w:rsid w:val="003D4F67"/>
    <w:rsid w:val="003D74C2"/>
    <w:rsid w:val="00443753"/>
    <w:rsid w:val="0044465F"/>
    <w:rsid w:val="00456984"/>
    <w:rsid w:val="00492316"/>
    <w:rsid w:val="00554D47"/>
    <w:rsid w:val="0059051A"/>
    <w:rsid w:val="00596D42"/>
    <w:rsid w:val="005A1412"/>
    <w:rsid w:val="005C67C9"/>
    <w:rsid w:val="005D145E"/>
    <w:rsid w:val="005E1CD3"/>
    <w:rsid w:val="00637D0C"/>
    <w:rsid w:val="00644C2F"/>
    <w:rsid w:val="006B455A"/>
    <w:rsid w:val="006E6C37"/>
    <w:rsid w:val="006F486E"/>
    <w:rsid w:val="00742019"/>
    <w:rsid w:val="00746126"/>
    <w:rsid w:val="0079220B"/>
    <w:rsid w:val="007D4C68"/>
    <w:rsid w:val="008149EA"/>
    <w:rsid w:val="0082340F"/>
    <w:rsid w:val="008A4CC8"/>
    <w:rsid w:val="008E4422"/>
    <w:rsid w:val="009D2A62"/>
    <w:rsid w:val="009E3227"/>
    <w:rsid w:val="009F6203"/>
    <w:rsid w:val="00B44431"/>
    <w:rsid w:val="00B4662B"/>
    <w:rsid w:val="00B75B27"/>
    <w:rsid w:val="00BE1285"/>
    <w:rsid w:val="00BF1D1E"/>
    <w:rsid w:val="00C0467F"/>
    <w:rsid w:val="00C21A39"/>
    <w:rsid w:val="00CB2539"/>
    <w:rsid w:val="00CC51F5"/>
    <w:rsid w:val="00DF2E22"/>
    <w:rsid w:val="00DF3378"/>
    <w:rsid w:val="00E7031B"/>
    <w:rsid w:val="00EE1DE7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D8AAE46-412E-4D45-981E-C4FAE4A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A1"/>
    <w:pPr>
      <w:widowControl w:val="0"/>
      <w:spacing w:after="0" w:line="240" w:lineRule="auto"/>
    </w:pPr>
    <w:rPr>
      <w:rFonts w:ascii="Roman T Scalable" w:eastAsia="Times New Roman" w:hAnsi="Roman T Scalable" w:cs="Times New Roman"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widowControl/>
      <w:jc w:val="both"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7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2023-03-29T18:29:00Z</dcterms:created>
  <dcterms:modified xsi:type="dcterms:W3CDTF">2023-03-29T18:29:00Z</dcterms:modified>
</cp:coreProperties>
</file>