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9107" w14:textId="77777777" w:rsidR="00B53017" w:rsidRPr="00741D2E" w:rsidRDefault="00B53017" w:rsidP="00B53017">
      <w:pPr>
        <w:spacing w:line="240" w:lineRule="auto"/>
        <w:jc w:val="center"/>
        <w:rPr>
          <w:rFonts w:ascii="Catamaran" w:hAnsi="Catamaran" w:cs="Catamaran"/>
          <w:color w:val="17365D" w:themeColor="text2" w:themeShade="BF"/>
        </w:rPr>
      </w:pPr>
      <w:r w:rsidRPr="00741D2E">
        <w:rPr>
          <w:rFonts w:ascii="Catamaran" w:eastAsia="NewsGotT" w:hAnsi="Catamaran" w:cs="Catamaran"/>
          <w:b/>
          <w:bCs/>
          <w:color w:val="17365D" w:themeColor="text2" w:themeShade="BF"/>
          <w:sz w:val="28"/>
          <w:szCs w:val="28"/>
        </w:rPr>
        <w:t>MEMORIA CIENTÍFICO-TÉCNICA</w:t>
      </w:r>
    </w:p>
    <w:p w14:paraId="57D97C22" w14:textId="6FC65A05" w:rsidR="00356D90" w:rsidRDefault="00B53017" w:rsidP="00356D90">
      <w:pPr>
        <w:autoSpaceDE w:val="0"/>
        <w:spacing w:after="0" w:line="240" w:lineRule="auto"/>
        <w:jc w:val="both"/>
        <w:rPr>
          <w:rFonts w:ascii="Catamaran" w:hAnsi="Catamaran" w:cs="Catamaran"/>
          <w:b/>
          <w:bCs/>
          <w:color w:val="17365D" w:themeColor="text2" w:themeShade="BF"/>
        </w:rPr>
      </w:pPr>
      <w:r w:rsidRPr="00741D2E">
        <w:rPr>
          <w:rFonts w:ascii="Catamaran" w:hAnsi="Catamaran" w:cs="Catamaran"/>
          <w:b/>
          <w:bCs/>
          <w:color w:val="17365D" w:themeColor="text2" w:themeShade="BF"/>
        </w:rPr>
        <w:t>Resolución del Rector de la Universidad de Almería por la que se aprueban las bases reguladoras y se efectúa la convocatoria 2025-2026 de las Ayudas a Proyectos de Investigación financiados por el convenio de colaboración entre la Universidad de Almería y Cajamar Caja Rural, Sociedad Cooperativa de Crédito.</w:t>
      </w:r>
    </w:p>
    <w:p w14:paraId="5233E191" w14:textId="77777777" w:rsidR="00356D90" w:rsidRPr="00356D90" w:rsidRDefault="00356D90" w:rsidP="00356D90">
      <w:pPr>
        <w:autoSpaceDE w:val="0"/>
        <w:spacing w:after="0" w:line="240" w:lineRule="auto"/>
        <w:jc w:val="both"/>
        <w:rPr>
          <w:rFonts w:ascii="Catamaran" w:hAnsi="Catamaran" w:cs="Catamaran"/>
          <w:b/>
          <w:bCs/>
          <w:color w:val="17365D" w:themeColor="text2" w:themeShade="BF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6090"/>
      </w:tblGrid>
      <w:tr w:rsidR="00DB63B8" w:rsidRPr="00741D2E" w14:paraId="096A879A" w14:textId="77777777" w:rsidTr="00741D2E">
        <w:tc>
          <w:tcPr>
            <w:tcW w:w="1742" w:type="pct"/>
          </w:tcPr>
          <w:p w14:paraId="4E32E8FA" w14:textId="77777777" w:rsidR="00DB63B8" w:rsidRPr="00741D2E" w:rsidRDefault="00DB63B8" w:rsidP="005338CA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Persona investigadora principal</w:t>
            </w:r>
          </w:p>
        </w:tc>
        <w:tc>
          <w:tcPr>
            <w:tcW w:w="3258" w:type="pct"/>
          </w:tcPr>
          <w:p w14:paraId="1220A51A" w14:textId="77777777" w:rsidR="00DB63B8" w:rsidRPr="00741D2E" w:rsidRDefault="00DB63B8" w:rsidP="005338CA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DB63B8" w:rsidRPr="00741D2E" w14:paraId="184896ED" w14:textId="77777777" w:rsidTr="00741D2E">
        <w:tc>
          <w:tcPr>
            <w:tcW w:w="1742" w:type="pct"/>
          </w:tcPr>
          <w:p w14:paraId="56E0D86A" w14:textId="3A66C984" w:rsidR="00DB63B8" w:rsidRPr="00741D2E" w:rsidRDefault="00F07174" w:rsidP="005338CA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Título</w:t>
            </w:r>
            <w:r w:rsidR="00DB63B8"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 xml:space="preserve"> del proyecto</w:t>
            </w:r>
          </w:p>
        </w:tc>
        <w:tc>
          <w:tcPr>
            <w:tcW w:w="3258" w:type="pct"/>
          </w:tcPr>
          <w:p w14:paraId="0ADB4090" w14:textId="77777777" w:rsidR="00DB63B8" w:rsidRPr="00741D2E" w:rsidRDefault="00DB63B8" w:rsidP="005338CA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DB63B8" w:rsidRPr="00741D2E" w14:paraId="7762FB80" w14:textId="77777777" w:rsidTr="00741D2E">
        <w:tc>
          <w:tcPr>
            <w:tcW w:w="1742" w:type="pct"/>
          </w:tcPr>
          <w:p w14:paraId="33D2C7EF" w14:textId="77777777" w:rsidR="00DB63B8" w:rsidRPr="00741D2E" w:rsidRDefault="00DB63B8" w:rsidP="005338CA">
            <w:pPr>
              <w:pStyle w:val="Contenidodelatabla"/>
              <w:jc w:val="both"/>
              <w:rPr>
                <w:rFonts w:ascii="Catamaran" w:hAnsi="Catamaran" w:cs="Catamaran"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Línea de Investigación. Objetivo</w:t>
            </w:r>
          </w:p>
        </w:tc>
        <w:tc>
          <w:tcPr>
            <w:tcW w:w="3258" w:type="pct"/>
          </w:tcPr>
          <w:p w14:paraId="384CDA64" w14:textId="77777777" w:rsidR="00DB63B8" w:rsidRPr="00741D2E" w:rsidRDefault="00DB63B8" w:rsidP="005338CA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  <w:tr w:rsidR="00F07174" w:rsidRPr="00741D2E" w14:paraId="4A16E9A5" w14:textId="77777777" w:rsidTr="00741D2E">
        <w:tc>
          <w:tcPr>
            <w:tcW w:w="1742" w:type="pct"/>
          </w:tcPr>
          <w:p w14:paraId="017E7D33" w14:textId="1998665F" w:rsidR="00F07174" w:rsidRPr="00741D2E" w:rsidRDefault="00F07174" w:rsidP="005338CA">
            <w:pPr>
              <w:pStyle w:val="Contenidodelatabla"/>
              <w:jc w:val="both"/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</w:pPr>
            <w:r w:rsidRPr="00741D2E">
              <w:rPr>
                <w:rFonts w:ascii="Catamaran" w:hAnsi="Catamaran" w:cs="Catamaran"/>
                <w:b/>
                <w:bCs/>
                <w:color w:val="17365D" w:themeColor="text2" w:themeShade="BF"/>
                <w:sz w:val="20"/>
                <w:szCs w:val="20"/>
              </w:rPr>
              <w:t>Cuantía solicitada, €</w:t>
            </w:r>
          </w:p>
        </w:tc>
        <w:tc>
          <w:tcPr>
            <w:tcW w:w="3258" w:type="pct"/>
          </w:tcPr>
          <w:p w14:paraId="6C95CE44" w14:textId="77777777" w:rsidR="00F07174" w:rsidRPr="00741D2E" w:rsidRDefault="00F07174" w:rsidP="005338CA">
            <w:pPr>
              <w:pStyle w:val="Contenidodelatabla"/>
              <w:snapToGrid w:val="0"/>
              <w:jc w:val="both"/>
              <w:rPr>
                <w:rFonts w:ascii="Catamaran" w:hAnsi="Catamaran" w:cs="Catamaran"/>
                <w:b/>
                <w:bCs/>
                <w:sz w:val="20"/>
                <w:szCs w:val="20"/>
              </w:rPr>
            </w:pPr>
          </w:p>
        </w:tc>
      </w:tr>
    </w:tbl>
    <w:p w14:paraId="2B576127" w14:textId="77777777" w:rsidR="00DB63B8" w:rsidRDefault="00DB63B8" w:rsidP="005338CA">
      <w:pPr>
        <w:pStyle w:val="Textoindependiente"/>
        <w:ind w:left="360"/>
        <w:rPr>
          <w:rFonts w:ascii="Catamaran" w:hAnsi="Catamaran" w:cs="Catamaran"/>
          <w:color w:val="003300"/>
          <w:sz w:val="22"/>
          <w:szCs w:val="22"/>
        </w:rPr>
      </w:pPr>
    </w:p>
    <w:p w14:paraId="1366C1B7" w14:textId="7A3B9E67" w:rsidR="00DB63B8" w:rsidRPr="005338CA" w:rsidRDefault="00F07174" w:rsidP="00741D2E">
      <w:pPr>
        <w:widowControl w:val="0"/>
        <w:tabs>
          <w:tab w:val="left" w:pos="863"/>
        </w:tabs>
        <w:spacing w:after="0"/>
        <w:ind w:right="113"/>
        <w:contextualSpacing/>
        <w:jc w:val="both"/>
        <w:rPr>
          <w:rFonts w:ascii="Catamaran" w:hAnsi="Catamaran" w:cs="Catamaran"/>
        </w:rPr>
      </w:pPr>
      <w:r w:rsidRPr="00741D2E">
        <w:rPr>
          <w:rFonts w:ascii="Catamaran" w:hAnsi="Catamaran" w:cs="Catamaran"/>
          <w:b/>
          <w:bCs/>
          <w:color w:val="000000"/>
        </w:rPr>
        <w:t>1</w:t>
      </w:r>
      <w:r w:rsidR="00DB63B8" w:rsidRPr="00741D2E">
        <w:rPr>
          <w:rFonts w:ascii="Catamaran" w:hAnsi="Catamaran" w:cs="Catamaran"/>
          <w:b/>
          <w:bCs/>
          <w:color w:val="000000"/>
        </w:rPr>
        <w:t>.</w:t>
      </w:r>
      <w:r w:rsidR="00741D2E">
        <w:rPr>
          <w:rFonts w:ascii="Catamaran" w:hAnsi="Catamaran" w:cs="Catamaran"/>
          <w:color w:val="000000"/>
        </w:rPr>
        <w:t xml:space="preserve"> </w:t>
      </w:r>
      <w:r w:rsidR="00741D2E" w:rsidRPr="00741D2E">
        <w:rPr>
          <w:rFonts w:ascii="Catamaran" w:hAnsi="Catamaran" w:cs="Catamaran"/>
          <w:b/>
          <w:bCs/>
          <w:color w:val="000000"/>
        </w:rPr>
        <w:t>ALCANCE Y FINALIDAD DE LA PROPUESTA</w:t>
      </w:r>
    </w:p>
    <w:p w14:paraId="65B98201" w14:textId="0DB05A4E" w:rsidR="005338CA" w:rsidRDefault="00F07174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</w:rPr>
      </w:pPr>
      <w:r w:rsidRPr="005338CA">
        <w:rPr>
          <w:rFonts w:ascii="Catamaran" w:hAnsi="Catamaran" w:cs="Catamaran"/>
          <w:color w:val="000000"/>
        </w:rPr>
        <w:t>1</w:t>
      </w:r>
      <w:r w:rsidR="00DB63B8" w:rsidRPr="005338CA">
        <w:rPr>
          <w:rFonts w:ascii="Catamaran" w:hAnsi="Catamaran" w:cs="Catamaran"/>
          <w:color w:val="000000"/>
        </w:rPr>
        <w:t>.1</w:t>
      </w:r>
      <w:r w:rsidR="00741D2E">
        <w:rPr>
          <w:rFonts w:ascii="Catamaran" w:hAnsi="Catamaran" w:cs="Catamaran"/>
          <w:color w:val="000000"/>
        </w:rPr>
        <w:t xml:space="preserve"> </w:t>
      </w:r>
      <w:r w:rsidR="005338CA" w:rsidRPr="005338CA">
        <w:rPr>
          <w:rFonts w:ascii="Catamaran" w:hAnsi="Catamaran" w:cs="Catamaran"/>
          <w:color w:val="000000"/>
        </w:rPr>
        <w:t xml:space="preserve">Justificación </w:t>
      </w:r>
      <w:r w:rsidR="005338CA">
        <w:rPr>
          <w:rFonts w:ascii="Catamaran" w:hAnsi="Catamaran" w:cs="Catamaran"/>
          <w:color w:val="000000"/>
        </w:rPr>
        <w:t xml:space="preserve">y motivación. </w:t>
      </w:r>
      <w:r w:rsidR="005338CA" w:rsidRPr="005338CA">
        <w:rPr>
          <w:rFonts w:ascii="Catamaran" w:hAnsi="Catamaran" w:cs="Catamaran"/>
          <w:color w:val="000000"/>
          <w:sz w:val="16"/>
          <w:szCs w:val="16"/>
        </w:rPr>
        <w:t>Descripción de la justificación y motivación de la propuesta del proyecto en el contexto de los conocimientos científico-técnicos de la materia específica o línea de investigación.</w:t>
      </w:r>
      <w:r w:rsidR="005338CA" w:rsidRPr="005338CA">
        <w:rPr>
          <w:rFonts w:ascii="Catamaran" w:hAnsi="Catamaran" w:cs="Catamaran"/>
          <w:color w:val="000000"/>
        </w:rPr>
        <w:t xml:space="preserve"> </w:t>
      </w:r>
    </w:p>
    <w:p w14:paraId="72618A3F" w14:textId="58FA197B" w:rsidR="00DB63B8" w:rsidRDefault="00F07174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  <w:sz w:val="16"/>
          <w:szCs w:val="16"/>
        </w:rPr>
      </w:pPr>
      <w:r w:rsidRPr="005338CA">
        <w:rPr>
          <w:rFonts w:ascii="Catamaran" w:hAnsi="Catamaran" w:cs="Catamaran"/>
          <w:color w:val="000000"/>
        </w:rPr>
        <w:t>1</w:t>
      </w:r>
      <w:r w:rsidR="00DB63B8" w:rsidRPr="005338CA">
        <w:rPr>
          <w:rFonts w:ascii="Catamaran" w:hAnsi="Catamaran" w:cs="Catamaran"/>
          <w:color w:val="000000"/>
        </w:rPr>
        <w:t>.</w:t>
      </w:r>
      <w:r w:rsidR="005338CA">
        <w:rPr>
          <w:rFonts w:ascii="Catamaran" w:hAnsi="Catamaran" w:cs="Catamaran"/>
          <w:color w:val="000000"/>
        </w:rPr>
        <w:t>2</w:t>
      </w:r>
      <w:r w:rsidR="00741D2E">
        <w:rPr>
          <w:rFonts w:ascii="Catamaran" w:hAnsi="Catamaran" w:cs="Catamaran"/>
          <w:color w:val="000000"/>
        </w:rPr>
        <w:t xml:space="preserve"> </w:t>
      </w:r>
      <w:r w:rsidRPr="005338CA">
        <w:rPr>
          <w:rFonts w:ascii="Catamaran" w:hAnsi="Catamaran" w:cs="Catamaran"/>
          <w:color w:val="000000"/>
        </w:rPr>
        <w:t>Objetivos del proyecto</w:t>
      </w:r>
      <w:r w:rsidR="005338CA">
        <w:rPr>
          <w:rFonts w:ascii="Catamaran" w:hAnsi="Catamaran" w:cs="Catamaran"/>
          <w:color w:val="000000"/>
        </w:rPr>
        <w:t xml:space="preserve">. </w:t>
      </w:r>
      <w:r w:rsidR="005338CA">
        <w:rPr>
          <w:rFonts w:ascii="Catamaran" w:hAnsi="Catamaran" w:cs="Catamaran"/>
          <w:color w:val="000000"/>
          <w:sz w:val="16"/>
          <w:szCs w:val="16"/>
        </w:rPr>
        <w:t>Ha</w:t>
      </w:r>
      <w:r w:rsidR="005338CA" w:rsidRPr="005338CA">
        <w:rPr>
          <w:rFonts w:ascii="Catamaran" w:hAnsi="Catamaran" w:cs="Catamaran"/>
          <w:color w:val="000000"/>
          <w:sz w:val="16"/>
          <w:szCs w:val="16"/>
        </w:rPr>
        <w:t>sta un máximo de cinco, enumerándolos brevemente, con claridad, precisión y de manera realista acorde con la duración del proyecto y la composición del equipo de investigación y/o de trabajo.</w:t>
      </w:r>
    </w:p>
    <w:p w14:paraId="7F804378" w14:textId="77777777" w:rsidR="00741D2E" w:rsidRPr="00AA7D9D" w:rsidRDefault="00741D2E" w:rsidP="00741D2E">
      <w:pPr>
        <w:widowControl w:val="0"/>
        <w:spacing w:after="0"/>
        <w:ind w:left="283"/>
        <w:contextualSpacing/>
        <w:jc w:val="both"/>
        <w:rPr>
          <w:rFonts w:ascii="Times New Roman" w:hAnsi="Times New Roman" w:cs="Times New Roman"/>
          <w:color w:val="000000"/>
        </w:rPr>
      </w:pPr>
    </w:p>
    <w:p w14:paraId="2301993C" w14:textId="2B16DDD7" w:rsidR="00DB63B8" w:rsidRPr="00741D2E" w:rsidRDefault="00741D2E" w:rsidP="00741D2E">
      <w:pPr>
        <w:widowControl w:val="0"/>
        <w:tabs>
          <w:tab w:val="left" w:pos="570"/>
        </w:tabs>
        <w:spacing w:after="0"/>
        <w:contextualSpacing/>
        <w:jc w:val="both"/>
        <w:rPr>
          <w:rFonts w:ascii="Catamaran" w:hAnsi="Catamaran" w:cs="Catamaran"/>
          <w:b/>
          <w:bCs/>
        </w:rPr>
      </w:pPr>
      <w:r w:rsidRPr="00741D2E">
        <w:rPr>
          <w:rFonts w:ascii="Catamaran" w:hAnsi="Catamaran" w:cs="Catamaran"/>
          <w:b/>
          <w:bCs/>
          <w:color w:val="000000"/>
        </w:rPr>
        <w:t>2. IMPLEMENTACIÓN DEL PROYECTO</w:t>
      </w:r>
    </w:p>
    <w:p w14:paraId="0F606080" w14:textId="7C37B514" w:rsidR="00DB63B8" w:rsidRPr="005338CA" w:rsidRDefault="00F07174" w:rsidP="00741D2E">
      <w:pPr>
        <w:widowControl w:val="0"/>
        <w:spacing w:after="0"/>
        <w:ind w:firstLine="283"/>
        <w:contextualSpacing/>
        <w:jc w:val="both"/>
        <w:rPr>
          <w:rFonts w:ascii="Catamaran" w:hAnsi="Catamaran" w:cs="Catamaran"/>
        </w:rPr>
      </w:pPr>
      <w:r w:rsidRPr="005338CA">
        <w:rPr>
          <w:rFonts w:ascii="Catamaran" w:hAnsi="Catamaran" w:cs="Catamaran"/>
          <w:color w:val="000000"/>
        </w:rPr>
        <w:t>2</w:t>
      </w:r>
      <w:r w:rsidR="00DB63B8" w:rsidRPr="005338CA">
        <w:rPr>
          <w:rFonts w:ascii="Catamaran" w:hAnsi="Catamaran" w:cs="Catamaran"/>
          <w:color w:val="000000"/>
        </w:rPr>
        <w:t>.1</w:t>
      </w:r>
      <w:r w:rsidR="00741D2E">
        <w:rPr>
          <w:rFonts w:ascii="Catamaran" w:hAnsi="Catamaran" w:cs="Catamaran"/>
          <w:color w:val="000000"/>
        </w:rPr>
        <w:t xml:space="preserve"> </w:t>
      </w:r>
      <w:r w:rsidR="00DB63B8" w:rsidRPr="005338CA">
        <w:rPr>
          <w:rFonts w:ascii="Catamaran" w:hAnsi="Catamaran" w:cs="Catamaran"/>
          <w:color w:val="000000"/>
        </w:rPr>
        <w:t>Metodología y plan de trabajo</w:t>
      </w:r>
      <w:r w:rsidR="005338CA">
        <w:rPr>
          <w:rFonts w:ascii="Catamaran" w:hAnsi="Catamaran" w:cs="Catamaran"/>
          <w:color w:val="000000"/>
        </w:rPr>
        <w:t xml:space="preserve">. </w:t>
      </w:r>
      <w:r w:rsidR="005338CA" w:rsidRPr="005338CA">
        <w:rPr>
          <w:rFonts w:ascii="Catamaran" w:hAnsi="Catamaran" w:cs="Catamaran"/>
          <w:color w:val="000000"/>
          <w:sz w:val="16"/>
          <w:szCs w:val="16"/>
        </w:rPr>
        <w:t>Descripción detallada de la metodología propuesta en relación con los objetivos</w:t>
      </w:r>
      <w:r w:rsidR="005338CA">
        <w:rPr>
          <w:rFonts w:ascii="Catamaran" w:hAnsi="Catamaran" w:cs="Catamaran"/>
          <w:color w:val="000000"/>
          <w:sz w:val="16"/>
          <w:szCs w:val="16"/>
        </w:rPr>
        <w:t>.</w:t>
      </w:r>
    </w:p>
    <w:p w14:paraId="7F62CFD5" w14:textId="1AFD8527" w:rsidR="00DB63B8" w:rsidRPr="005338CA" w:rsidRDefault="00F07174" w:rsidP="00741D2E">
      <w:pPr>
        <w:widowControl w:val="0"/>
        <w:spacing w:after="0"/>
        <w:ind w:firstLine="283"/>
        <w:contextualSpacing/>
        <w:jc w:val="both"/>
        <w:rPr>
          <w:rFonts w:ascii="Catamaran" w:hAnsi="Catamaran" w:cs="Catamaran"/>
          <w:color w:val="000000"/>
        </w:rPr>
      </w:pPr>
      <w:r w:rsidRPr="005338CA">
        <w:rPr>
          <w:rFonts w:ascii="Catamaran" w:hAnsi="Catamaran" w:cs="Catamaran"/>
          <w:color w:val="000000"/>
        </w:rPr>
        <w:t>2</w:t>
      </w:r>
      <w:r w:rsidR="00DB63B8" w:rsidRPr="005338CA">
        <w:rPr>
          <w:rFonts w:ascii="Catamaran" w:hAnsi="Catamaran" w:cs="Catamaran"/>
          <w:color w:val="000000"/>
        </w:rPr>
        <w:t>.2</w:t>
      </w:r>
      <w:r w:rsidR="00741D2E">
        <w:rPr>
          <w:rFonts w:ascii="Catamaran" w:hAnsi="Catamaran" w:cs="Catamaran"/>
          <w:color w:val="000000"/>
        </w:rPr>
        <w:t xml:space="preserve"> </w:t>
      </w:r>
      <w:r w:rsidR="00DB63B8" w:rsidRPr="005338CA">
        <w:rPr>
          <w:rFonts w:ascii="Catamaran" w:hAnsi="Catamaran" w:cs="Catamaran"/>
          <w:color w:val="000000"/>
        </w:rPr>
        <w:t>Cronograma con identificación de hitos</w:t>
      </w:r>
      <w:r w:rsidR="009801E8" w:rsidRPr="005338CA">
        <w:rPr>
          <w:rFonts w:ascii="Catamaran" w:hAnsi="Catamaran" w:cs="Catamaran"/>
          <w:color w:val="000000"/>
        </w:rPr>
        <w:t xml:space="preserve">, </w:t>
      </w:r>
      <w:r w:rsidR="00DB63B8" w:rsidRPr="005338CA">
        <w:rPr>
          <w:rFonts w:ascii="Catamaran" w:hAnsi="Catamaran" w:cs="Catamaran"/>
          <w:color w:val="000000"/>
        </w:rPr>
        <w:t>tareas</w:t>
      </w:r>
      <w:r w:rsidR="009801E8" w:rsidRPr="005338CA">
        <w:rPr>
          <w:rFonts w:ascii="Catamaran" w:hAnsi="Catamaran" w:cs="Catamaran"/>
          <w:color w:val="000000"/>
        </w:rPr>
        <w:t xml:space="preserve"> y personas responsables</w:t>
      </w:r>
      <w:r w:rsidR="005338CA">
        <w:rPr>
          <w:rFonts w:ascii="Catamaran" w:hAnsi="Catamaran" w:cs="Catamaran"/>
          <w:color w:val="000000"/>
        </w:rPr>
        <w:t xml:space="preserve"> de cada tarea</w:t>
      </w:r>
      <w:r w:rsidR="00DB63B8" w:rsidRPr="005338CA">
        <w:rPr>
          <w:rFonts w:ascii="Catamaran" w:hAnsi="Catamaran" w:cs="Catamaran"/>
          <w:color w:val="000000"/>
        </w:rPr>
        <w:t>.</w:t>
      </w:r>
    </w:p>
    <w:p w14:paraId="034D9006" w14:textId="11AD8025" w:rsidR="00F07174" w:rsidRDefault="00F07174" w:rsidP="00741D2E">
      <w:pPr>
        <w:widowControl w:val="0"/>
        <w:spacing w:after="0"/>
        <w:ind w:firstLine="283"/>
        <w:contextualSpacing/>
        <w:jc w:val="both"/>
        <w:rPr>
          <w:rFonts w:ascii="Catamaran" w:hAnsi="Catamaran" w:cs="Catamaran"/>
          <w:color w:val="000000"/>
        </w:rPr>
      </w:pPr>
      <w:r w:rsidRPr="005338CA">
        <w:rPr>
          <w:rFonts w:ascii="Catamaran" w:hAnsi="Catamaran" w:cs="Catamaran"/>
          <w:color w:val="000000"/>
        </w:rPr>
        <w:t>2.3</w:t>
      </w:r>
      <w:r w:rsidR="00741D2E">
        <w:rPr>
          <w:rFonts w:ascii="Catamaran" w:hAnsi="Catamaran" w:cs="Catamaran"/>
          <w:color w:val="000000"/>
        </w:rPr>
        <w:t xml:space="preserve"> </w:t>
      </w:r>
      <w:r w:rsidRPr="005338CA">
        <w:rPr>
          <w:rFonts w:ascii="Catamaran" w:hAnsi="Catamaran" w:cs="Catamaran"/>
          <w:color w:val="000000"/>
        </w:rPr>
        <w:t>Plan de contingencias</w:t>
      </w:r>
      <w:r w:rsidR="00741D2E">
        <w:rPr>
          <w:rFonts w:ascii="Catamaran" w:hAnsi="Catamaran" w:cs="Catamaran"/>
          <w:color w:val="000000"/>
        </w:rPr>
        <w:t>.</w:t>
      </w:r>
    </w:p>
    <w:p w14:paraId="5974DA51" w14:textId="3C65F3AE" w:rsidR="005338CA" w:rsidRDefault="005338CA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  <w:sz w:val="16"/>
          <w:szCs w:val="16"/>
        </w:rPr>
      </w:pPr>
      <w:r>
        <w:rPr>
          <w:rFonts w:ascii="Catamaran" w:hAnsi="Catamaran" w:cs="Catamaran"/>
          <w:color w:val="000000"/>
        </w:rPr>
        <w:t>2.4</w:t>
      </w:r>
      <w:r w:rsidR="00741D2E">
        <w:rPr>
          <w:rFonts w:ascii="Catamaran" w:hAnsi="Catamaran" w:cs="Catamaran"/>
          <w:color w:val="000000"/>
        </w:rPr>
        <w:t xml:space="preserve"> </w:t>
      </w:r>
      <w:r>
        <w:rPr>
          <w:rFonts w:ascii="Catamaran" w:hAnsi="Catamaran" w:cs="Catamaran"/>
          <w:color w:val="000000"/>
        </w:rPr>
        <w:t xml:space="preserve">Medios materiales. </w:t>
      </w:r>
      <w:r w:rsidRPr="005338CA">
        <w:rPr>
          <w:rFonts w:ascii="Catamaran" w:hAnsi="Catamaran" w:cs="Catamaran"/>
          <w:color w:val="000000"/>
          <w:sz w:val="16"/>
          <w:szCs w:val="16"/>
        </w:rPr>
        <w:t xml:space="preserve">Descripción de los medios materiales, infraestructuras y/o equipamientos singulares a disposición del proyecto que permitan abordar la metodología propuesta. </w:t>
      </w:r>
    </w:p>
    <w:p w14:paraId="5841D4C9" w14:textId="77777777" w:rsidR="00741D2E" w:rsidRPr="005338CA" w:rsidRDefault="00741D2E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  <w:sz w:val="16"/>
          <w:szCs w:val="16"/>
        </w:rPr>
      </w:pPr>
    </w:p>
    <w:p w14:paraId="0CCC2D92" w14:textId="4C1D0AE9" w:rsidR="00DB63B8" w:rsidRPr="00741D2E" w:rsidRDefault="00741D2E" w:rsidP="00741D2E">
      <w:pPr>
        <w:widowControl w:val="0"/>
        <w:tabs>
          <w:tab w:val="left" w:pos="570"/>
        </w:tabs>
        <w:spacing w:after="0"/>
        <w:contextualSpacing/>
        <w:jc w:val="both"/>
        <w:rPr>
          <w:rFonts w:ascii="Catamaran" w:hAnsi="Catamaran" w:cs="Catamaran"/>
          <w:b/>
          <w:bCs/>
          <w:color w:val="000000"/>
        </w:rPr>
      </w:pPr>
      <w:r w:rsidRPr="00741D2E">
        <w:rPr>
          <w:rFonts w:ascii="Catamaran" w:hAnsi="Catamaran" w:cs="Catamaran"/>
          <w:b/>
          <w:bCs/>
          <w:color w:val="000000"/>
        </w:rPr>
        <w:t>3. VALORACIÓN DEL IMPACTO</w:t>
      </w:r>
    </w:p>
    <w:p w14:paraId="011F53FD" w14:textId="2B5068E7" w:rsidR="005338CA" w:rsidRDefault="00F07174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</w:rPr>
      </w:pPr>
      <w:r w:rsidRPr="005338CA">
        <w:rPr>
          <w:rFonts w:ascii="Catamaran" w:hAnsi="Catamaran" w:cs="Catamaran"/>
          <w:color w:val="000000"/>
        </w:rPr>
        <w:t>3</w:t>
      </w:r>
      <w:r w:rsidR="00DB63B8" w:rsidRPr="005338CA">
        <w:rPr>
          <w:rFonts w:ascii="Catamaran" w:hAnsi="Catamaran" w:cs="Catamaran"/>
          <w:color w:val="000000"/>
        </w:rPr>
        <w:t>.1.</w:t>
      </w:r>
      <w:r w:rsidR="00DB63B8" w:rsidRPr="005338CA">
        <w:rPr>
          <w:rFonts w:ascii="Catamaran" w:hAnsi="Catamaran" w:cs="Catamaran"/>
          <w:color w:val="000000"/>
        </w:rPr>
        <w:tab/>
      </w:r>
      <w:r w:rsidRPr="005338CA">
        <w:rPr>
          <w:rFonts w:ascii="Catamaran" w:hAnsi="Catamaran" w:cs="Catamaran"/>
          <w:color w:val="000000"/>
        </w:rPr>
        <w:t>Impacto científico-técnico</w:t>
      </w:r>
      <w:r w:rsidR="005338CA">
        <w:rPr>
          <w:rFonts w:ascii="Catamaran" w:hAnsi="Catamaran" w:cs="Catamaran"/>
          <w:color w:val="000000"/>
        </w:rPr>
        <w:t xml:space="preserve"> </w:t>
      </w:r>
      <w:r w:rsidR="005338CA" w:rsidRPr="005338CA">
        <w:rPr>
          <w:rFonts w:ascii="Catamaran" w:hAnsi="Catamaran" w:cs="Catamaran"/>
          <w:color w:val="000000"/>
        </w:rPr>
        <w:t>esperado de los resultados del proyecto.</w:t>
      </w:r>
    </w:p>
    <w:p w14:paraId="77DDF194" w14:textId="77777777" w:rsidR="00741D2E" w:rsidRDefault="005338CA" w:rsidP="00741D2E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</w:rPr>
      </w:pPr>
      <w:r>
        <w:rPr>
          <w:rFonts w:ascii="Catamaran" w:hAnsi="Catamaran" w:cs="Catamaran"/>
          <w:color w:val="000000"/>
        </w:rPr>
        <w:t>3.2</w:t>
      </w:r>
      <w:r w:rsidRPr="005338CA">
        <w:rPr>
          <w:rFonts w:ascii="Catamaran" w:hAnsi="Catamaran" w:cs="Catamaran"/>
          <w:color w:val="000000"/>
        </w:rPr>
        <w:t xml:space="preserve"> </w:t>
      </w:r>
      <w:r w:rsidRPr="005338CA">
        <w:rPr>
          <w:rFonts w:ascii="Catamaran" w:hAnsi="Catamaran" w:cs="Catamaran"/>
          <w:color w:val="000000"/>
        </w:rPr>
        <w:tab/>
        <w:t>Impacto</w:t>
      </w:r>
      <w:r w:rsidR="00F07174" w:rsidRPr="005338CA">
        <w:rPr>
          <w:rFonts w:ascii="Catamaran" w:hAnsi="Catamaran" w:cs="Catamaran"/>
          <w:color w:val="000000"/>
        </w:rPr>
        <w:t xml:space="preserve"> económico </w:t>
      </w:r>
      <w:r>
        <w:rPr>
          <w:rFonts w:ascii="Catamaran" w:hAnsi="Catamaran" w:cs="Catamaran"/>
          <w:color w:val="000000"/>
        </w:rPr>
        <w:t xml:space="preserve">y social </w:t>
      </w:r>
      <w:r w:rsidR="002F4AF1" w:rsidRPr="005338CA">
        <w:rPr>
          <w:rFonts w:ascii="Catamaran" w:hAnsi="Catamaran" w:cs="Catamaran"/>
          <w:color w:val="000000"/>
        </w:rPr>
        <w:t>encuadrado en la línea de investigación del proyecto</w:t>
      </w:r>
    </w:p>
    <w:p w14:paraId="40C24EF4" w14:textId="2A5F1822" w:rsidR="00DB63B8" w:rsidRDefault="00F07174" w:rsidP="00741D2E">
      <w:pPr>
        <w:widowControl w:val="0"/>
        <w:spacing w:after="0" w:line="360" w:lineRule="auto"/>
        <w:ind w:left="283"/>
        <w:contextualSpacing/>
        <w:jc w:val="both"/>
        <w:rPr>
          <w:rFonts w:ascii="Catamaran" w:hAnsi="Catamaran" w:cs="Catamaran"/>
          <w:color w:val="000000"/>
        </w:rPr>
      </w:pPr>
      <w:r w:rsidRPr="005338CA">
        <w:rPr>
          <w:rFonts w:ascii="Catamaran" w:hAnsi="Catamaran" w:cs="Catamaran"/>
          <w:color w:val="000000"/>
        </w:rPr>
        <w:t>3</w:t>
      </w:r>
      <w:r w:rsidR="00DB63B8" w:rsidRPr="005338CA">
        <w:rPr>
          <w:rFonts w:ascii="Catamaran" w:hAnsi="Catamaran" w:cs="Catamaran"/>
          <w:color w:val="000000"/>
        </w:rPr>
        <w:t>.</w:t>
      </w:r>
      <w:r w:rsidR="005338CA">
        <w:rPr>
          <w:rFonts w:ascii="Catamaran" w:hAnsi="Catamaran" w:cs="Catamaran"/>
          <w:color w:val="000000"/>
        </w:rPr>
        <w:t>3</w:t>
      </w:r>
      <w:r w:rsidR="00DB63B8" w:rsidRPr="005338CA">
        <w:rPr>
          <w:rFonts w:ascii="Catamaran" w:hAnsi="Catamaran" w:cs="Catamaran"/>
          <w:color w:val="000000"/>
        </w:rPr>
        <w:t>.</w:t>
      </w:r>
      <w:r w:rsidR="00DB63B8" w:rsidRPr="005338CA">
        <w:rPr>
          <w:rFonts w:ascii="Catamaran" w:hAnsi="Catamaran" w:cs="Catamaran"/>
          <w:color w:val="000000"/>
        </w:rPr>
        <w:tab/>
        <w:t>Medidas para la difusión y explotación de los resultados del proyecto</w:t>
      </w:r>
    </w:p>
    <w:p w14:paraId="048B7B13" w14:textId="6B197DFB" w:rsidR="00356D90" w:rsidRPr="00356D90" w:rsidRDefault="00356D90" w:rsidP="00356D90">
      <w:pPr>
        <w:widowControl w:val="0"/>
        <w:tabs>
          <w:tab w:val="left" w:pos="570"/>
        </w:tabs>
        <w:spacing w:after="0"/>
        <w:contextualSpacing/>
        <w:jc w:val="both"/>
        <w:rPr>
          <w:rFonts w:ascii="Catamaran" w:hAnsi="Catamaran" w:cs="Catamaran"/>
          <w:b/>
          <w:bCs/>
          <w:color w:val="000000"/>
        </w:rPr>
      </w:pPr>
      <w:r w:rsidRPr="00356D90">
        <w:rPr>
          <w:rFonts w:ascii="Catamaran" w:hAnsi="Catamaran" w:cs="Catamaran"/>
          <w:b/>
          <w:bCs/>
          <w:color w:val="000000"/>
        </w:rPr>
        <w:t xml:space="preserve">4. </w:t>
      </w:r>
      <w:r w:rsidRPr="00A62BF1">
        <w:rPr>
          <w:rFonts w:ascii="Catamaran" w:hAnsi="Catamaran" w:cs="Catamaran"/>
          <w:b/>
          <w:bCs/>
          <w:caps/>
          <w:color w:val="000000"/>
        </w:rPr>
        <w:t>Equipo de investigación y de colaboración</w:t>
      </w:r>
    </w:p>
    <w:p w14:paraId="092FB4B4" w14:textId="45C4F6E7" w:rsidR="00356D90" w:rsidRDefault="00A62BF1" w:rsidP="00356D90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color w:val="000000"/>
        </w:rPr>
      </w:pPr>
      <w:r>
        <w:rPr>
          <w:rFonts w:ascii="Catamaran" w:hAnsi="Catamaran" w:cs="Catamaran"/>
          <w:color w:val="000000"/>
        </w:rPr>
        <w:t>4</w:t>
      </w:r>
      <w:r w:rsidR="00356D90" w:rsidRPr="005338CA">
        <w:rPr>
          <w:rFonts w:ascii="Catamaran" w:hAnsi="Catamaran" w:cs="Catamaran"/>
          <w:color w:val="000000"/>
        </w:rPr>
        <w:t>.1.</w:t>
      </w:r>
      <w:r w:rsidR="00356D90" w:rsidRPr="005338CA">
        <w:rPr>
          <w:rFonts w:ascii="Catamaran" w:hAnsi="Catamaran" w:cs="Catamaran"/>
          <w:color w:val="000000"/>
        </w:rPr>
        <w:tab/>
      </w:r>
      <w:r w:rsidR="00356D90">
        <w:rPr>
          <w:rFonts w:ascii="Catamaran" w:hAnsi="Catamaran" w:cs="Catamaran"/>
          <w:color w:val="000000"/>
        </w:rPr>
        <w:t xml:space="preserve">Trayectoria </w:t>
      </w:r>
      <w:r w:rsidR="00356D90" w:rsidRPr="00C122B2">
        <w:rPr>
          <w:rFonts w:ascii="Catamaran" w:hAnsi="Catamaran" w:cs="Catamaran"/>
          <w:shd w:val="clear" w:color="auto" w:fill="FFFFFF"/>
        </w:rPr>
        <w:t>del investigador o investigadora principal y su adecuación a la propuesta presentada</w:t>
      </w:r>
      <w:r w:rsidR="00356D90" w:rsidRPr="005338CA">
        <w:rPr>
          <w:rFonts w:ascii="Catamaran" w:hAnsi="Catamaran" w:cs="Catamaran"/>
          <w:color w:val="000000"/>
        </w:rPr>
        <w:t>.</w:t>
      </w:r>
    </w:p>
    <w:p w14:paraId="4153BE06" w14:textId="4038DD76" w:rsidR="00741D2E" w:rsidRDefault="00A62BF1" w:rsidP="00356D90">
      <w:pPr>
        <w:widowControl w:val="0"/>
        <w:spacing w:after="0"/>
        <w:ind w:left="283"/>
        <w:contextualSpacing/>
        <w:jc w:val="both"/>
        <w:rPr>
          <w:rFonts w:ascii="Catamaran" w:hAnsi="Catamaran" w:cs="Catamaran"/>
          <w:b/>
          <w:i/>
          <w:iCs/>
        </w:rPr>
      </w:pPr>
      <w:r>
        <w:rPr>
          <w:rFonts w:ascii="Catamaran" w:hAnsi="Catamaran" w:cs="Catamaran"/>
          <w:color w:val="000000"/>
        </w:rPr>
        <w:t>4</w:t>
      </w:r>
      <w:r w:rsidR="00356D90">
        <w:rPr>
          <w:rFonts w:ascii="Catamaran" w:hAnsi="Catamaran" w:cs="Catamaran"/>
          <w:color w:val="000000"/>
        </w:rPr>
        <w:t>.2</w:t>
      </w:r>
      <w:r w:rsidR="00356D90" w:rsidRPr="005338CA">
        <w:rPr>
          <w:rFonts w:ascii="Catamaran" w:hAnsi="Catamaran" w:cs="Catamaran"/>
          <w:color w:val="000000"/>
        </w:rPr>
        <w:t xml:space="preserve"> </w:t>
      </w:r>
      <w:r w:rsidR="00356D90" w:rsidRPr="005338CA">
        <w:rPr>
          <w:rFonts w:ascii="Catamaran" w:hAnsi="Catamaran" w:cs="Catamaran"/>
          <w:color w:val="000000"/>
        </w:rPr>
        <w:tab/>
      </w:r>
      <w:r w:rsidR="00356D90" w:rsidRPr="00C122B2">
        <w:rPr>
          <w:rFonts w:ascii="Catamaran" w:hAnsi="Catamaran" w:cs="Catamaran"/>
          <w:shd w:val="clear" w:color="auto" w:fill="FFFFFF"/>
        </w:rPr>
        <w:t>Adecuación de la composición del equipo a los objetivos del proyecto</w:t>
      </w:r>
      <w:r w:rsidR="00356D90">
        <w:rPr>
          <w:rFonts w:ascii="Catamaran" w:hAnsi="Catamaran" w:cs="Catamaran"/>
          <w:color w:val="000000"/>
        </w:rPr>
        <w:t xml:space="preserve">. </w:t>
      </w:r>
      <w:r w:rsidR="00356D90" w:rsidRPr="005338CA">
        <w:rPr>
          <w:rFonts w:ascii="Catamaran" w:hAnsi="Catamaran" w:cs="Catamaran"/>
          <w:color w:val="000000"/>
          <w:sz w:val="16"/>
          <w:szCs w:val="16"/>
        </w:rPr>
        <w:t>Descripción de los miembros que integran la propuesta y de sus resultados previos que la avalan.</w:t>
      </w:r>
      <w:bookmarkStart w:id="0" w:name="_Hlk247076348"/>
      <w:bookmarkEnd w:id="0"/>
    </w:p>
    <w:sectPr w:rsidR="00741D2E" w:rsidSect="00741D2E">
      <w:headerReference w:type="default" r:id="rId8"/>
      <w:footerReference w:type="default" r:id="rId9"/>
      <w:pgSz w:w="11906" w:h="16838"/>
      <w:pgMar w:top="1276" w:right="1416" w:bottom="993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F10E" w14:textId="77777777" w:rsidR="00DC7EE2" w:rsidRDefault="00DC7EE2" w:rsidP="00DF3378">
      <w:pPr>
        <w:spacing w:after="0" w:line="240" w:lineRule="auto"/>
      </w:pPr>
      <w:r>
        <w:separator/>
      </w:r>
    </w:p>
  </w:endnote>
  <w:endnote w:type="continuationSeparator" w:id="0">
    <w:p w14:paraId="223E3663" w14:textId="77777777" w:rsidR="00DC7EE2" w:rsidRDefault="00DC7EE2" w:rsidP="00DF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maran">
    <w:altName w:val="Courier New"/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A8AC" w14:textId="1B9CCEDD" w:rsidR="00DB63B8" w:rsidRDefault="00DB63B8">
    <w:pPr>
      <w:pStyle w:val="Piedepgina"/>
      <w:jc w:val="right"/>
    </w:pPr>
  </w:p>
  <w:p w14:paraId="7F8EE6CB" w14:textId="77777777" w:rsidR="00741D2E" w:rsidRPr="00741D2E" w:rsidRDefault="00741D2E" w:rsidP="00741D2E">
    <w:pPr>
      <w:pStyle w:val="Textoindependiente"/>
      <w:jc w:val="both"/>
      <w:rPr>
        <w:rFonts w:ascii="Catamaran" w:hAnsi="Catamaran" w:cs="Catamaran"/>
        <w:sz w:val="16"/>
        <w:szCs w:val="16"/>
      </w:rPr>
    </w:pPr>
    <w:r w:rsidRPr="00741D2E">
      <w:rPr>
        <w:rFonts w:ascii="Catamaran" w:hAnsi="Catamaran" w:cs="Catamaran"/>
        <w:b/>
        <w:i/>
        <w:iCs/>
        <w:sz w:val="16"/>
        <w:szCs w:val="16"/>
      </w:rPr>
      <w:t>La memoria científico-técnica no podrá ser modificado ni corregido una vez presentada la solicitud.</w:t>
    </w:r>
  </w:p>
  <w:p w14:paraId="2838E93E" w14:textId="77777777" w:rsidR="00741D2E" w:rsidRPr="00741D2E" w:rsidRDefault="00741D2E" w:rsidP="00741D2E">
    <w:pPr>
      <w:pStyle w:val="Textoindependiente"/>
      <w:jc w:val="both"/>
      <w:rPr>
        <w:sz w:val="16"/>
        <w:szCs w:val="16"/>
      </w:rPr>
    </w:pPr>
    <w:r w:rsidRPr="00741D2E">
      <w:rPr>
        <w:rFonts w:ascii="Catamaran" w:eastAsiaTheme="minorHAnsi" w:hAnsi="Catamaran" w:cs="Catamaran"/>
        <w:sz w:val="16"/>
        <w:szCs w:val="16"/>
        <w:lang w:eastAsia="en-US"/>
      </w:rPr>
      <w:t>La memoria científico-técnica de desarrollo de la propuesta (máximo 12 páginas), deberán cumplimentarse en letra Times New Roman o Catamarán, de un tamaño de 11 puntos, si bien pueden utilizarse tamaños inferiores (8 puntos mínimo) para tablas, gráficos e ilustraciones en color, siempre que resulten legibles. Las páginas numeradas se configurarán en formato A4 (210 mm x 297 mm), márgenes laterales de 2,5 cm; márgenes superior e inferior de 1,5 cm; con interlineado sencillo.</w:t>
    </w:r>
  </w:p>
  <w:p w14:paraId="04E4D1B9" w14:textId="7B9E0B76" w:rsidR="00467495" w:rsidRPr="005C48C9" w:rsidRDefault="00467495" w:rsidP="002560FE">
    <w:pPr>
      <w:pStyle w:val="Piedepgina"/>
      <w:tabs>
        <w:tab w:val="clear" w:pos="4252"/>
        <w:tab w:val="clear" w:pos="8504"/>
        <w:tab w:val="left" w:pos="4820"/>
        <w:tab w:val="left" w:pos="7938"/>
      </w:tabs>
      <w:ind w:left="4820" w:hanging="284"/>
      <w:contextualSpacing/>
      <w:jc w:val="both"/>
      <w:rPr>
        <w:rFonts w:ascii="Catamaran" w:hAnsi="Catamaran" w:cs="Catamar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1843" w14:textId="77777777" w:rsidR="00DC7EE2" w:rsidRDefault="00DC7EE2" w:rsidP="00DF3378">
      <w:pPr>
        <w:spacing w:after="0" w:line="240" w:lineRule="auto"/>
      </w:pPr>
      <w:r>
        <w:separator/>
      </w:r>
    </w:p>
  </w:footnote>
  <w:footnote w:type="continuationSeparator" w:id="0">
    <w:p w14:paraId="02B438C7" w14:textId="77777777" w:rsidR="00DC7EE2" w:rsidRDefault="00DC7EE2" w:rsidP="00DF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9"/>
      <w:gridCol w:w="4657"/>
    </w:tblGrid>
    <w:tr w:rsidR="00F07174" w14:paraId="0E65F7A0" w14:textId="77777777" w:rsidTr="00F07174">
      <w:tc>
        <w:tcPr>
          <w:tcW w:w="5097" w:type="dxa"/>
        </w:tcPr>
        <w:p w14:paraId="2E340E72" w14:textId="134BDB2C" w:rsidR="00F07174" w:rsidRDefault="00F07174" w:rsidP="00083A04">
          <w:pPr>
            <w:pStyle w:val="Encabezado"/>
            <w:tabs>
              <w:tab w:val="clear" w:pos="4252"/>
              <w:tab w:val="clear" w:pos="8504"/>
            </w:tabs>
            <w:rPr>
              <w:rFonts w:ascii="Times New Roman"/>
              <w:noProof/>
              <w:position w:val="57"/>
              <w:sz w:val="20"/>
              <w:lang w:eastAsia="es-ES"/>
            </w:rPr>
          </w:pPr>
          <w:r w:rsidRPr="0082340F">
            <w:rPr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80768" behindDoc="1" locked="0" layoutInCell="1" allowOverlap="1" wp14:anchorId="58A8352D" wp14:editId="296FC8CF">
                <wp:simplePos x="0" y="0"/>
                <wp:positionH relativeFrom="margin">
                  <wp:posOffset>95250</wp:posOffset>
                </wp:positionH>
                <wp:positionV relativeFrom="page">
                  <wp:posOffset>0</wp:posOffset>
                </wp:positionV>
                <wp:extent cx="1605280" cy="563880"/>
                <wp:effectExtent l="0" t="0" r="0" b="7620"/>
                <wp:wrapThrough wrapText="bothSides">
                  <wp:wrapPolygon edited="0">
                    <wp:start x="0" y="0"/>
                    <wp:lineTo x="0" y="21162"/>
                    <wp:lineTo x="21275" y="21162"/>
                    <wp:lineTo x="21275" y="0"/>
                    <wp:lineTo x="0" y="0"/>
                  </wp:wrapPolygon>
                </wp:wrapThrough>
                <wp:docPr id="178766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80" cy="56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8" w:type="dxa"/>
        </w:tcPr>
        <w:p w14:paraId="1E1B0A47" w14:textId="3509D790" w:rsidR="00F07174" w:rsidRDefault="00741D2E" w:rsidP="00083A04">
          <w:pPr>
            <w:pStyle w:val="Encabezado"/>
            <w:tabs>
              <w:tab w:val="clear" w:pos="4252"/>
              <w:tab w:val="clear" w:pos="8504"/>
            </w:tabs>
            <w:rPr>
              <w:rFonts w:ascii="Times New Roman"/>
              <w:noProof/>
              <w:position w:val="57"/>
              <w:sz w:val="20"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8720" behindDoc="1" locked="0" layoutInCell="1" allowOverlap="1" wp14:anchorId="53EBBB62" wp14:editId="6013603E">
                <wp:simplePos x="0" y="0"/>
                <wp:positionH relativeFrom="column">
                  <wp:posOffset>1360170</wp:posOffset>
                </wp:positionH>
                <wp:positionV relativeFrom="paragraph">
                  <wp:posOffset>0</wp:posOffset>
                </wp:positionV>
                <wp:extent cx="1444625" cy="365760"/>
                <wp:effectExtent l="0" t="0" r="3175" b="0"/>
                <wp:wrapTight wrapText="bothSides">
                  <wp:wrapPolygon edited="0">
                    <wp:start x="0" y="0"/>
                    <wp:lineTo x="0" y="20250"/>
                    <wp:lineTo x="21363" y="20250"/>
                    <wp:lineTo x="21363" y="0"/>
                    <wp:lineTo x="0" y="0"/>
                  </wp:wrapPolygon>
                </wp:wrapTight>
                <wp:docPr id="1553446605" name="Imagen 7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753728" name="Imagen 7" descr="Logotipo&#10;&#10;El contenido generado por IA puede ser incorrecto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662" b="281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4625" cy="365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E39A0F7" w14:textId="41069834" w:rsidR="00DF3378" w:rsidRDefault="00083A04" w:rsidP="00083A04">
    <w:pPr>
      <w:pStyle w:val="Encabezado"/>
      <w:tabs>
        <w:tab w:val="clear" w:pos="4252"/>
        <w:tab w:val="clear" w:pos="8504"/>
      </w:tabs>
    </w:pPr>
    <w:r>
      <w:rPr>
        <w:rFonts w:ascii="Times New Roman"/>
        <w:noProof/>
        <w:position w:val="57"/>
        <w:sz w:val="20"/>
        <w:lang w:eastAsia="es-ES"/>
      </w:rPr>
      <w:tab/>
    </w:r>
    <w:r>
      <w:rPr>
        <w:rFonts w:ascii="Times New Roman"/>
        <w:noProof/>
        <w:position w:val="57"/>
        <w:sz w:val="20"/>
        <w:lang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A7E"/>
    <w:multiLevelType w:val="hybridMultilevel"/>
    <w:tmpl w:val="48DC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BF"/>
    <w:multiLevelType w:val="hybridMultilevel"/>
    <w:tmpl w:val="D18697A6"/>
    <w:lvl w:ilvl="0" w:tplc="42AC2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B6FD2"/>
    <w:multiLevelType w:val="hybridMultilevel"/>
    <w:tmpl w:val="7E200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208A"/>
    <w:multiLevelType w:val="hybridMultilevel"/>
    <w:tmpl w:val="0A28E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D2A59"/>
    <w:multiLevelType w:val="hybridMultilevel"/>
    <w:tmpl w:val="87A8E002"/>
    <w:lvl w:ilvl="0" w:tplc="42AC26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E6B0E"/>
    <w:multiLevelType w:val="hybridMultilevel"/>
    <w:tmpl w:val="A3125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441949">
    <w:abstractNumId w:val="1"/>
  </w:num>
  <w:num w:numId="2" w16cid:durableId="198319543">
    <w:abstractNumId w:val="0"/>
  </w:num>
  <w:num w:numId="3" w16cid:durableId="340359288">
    <w:abstractNumId w:val="4"/>
  </w:num>
  <w:num w:numId="4" w16cid:durableId="1461728320">
    <w:abstractNumId w:val="2"/>
  </w:num>
  <w:num w:numId="5" w16cid:durableId="1128549571">
    <w:abstractNumId w:val="3"/>
  </w:num>
  <w:num w:numId="6" w16cid:durableId="617368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95"/>
    <w:rsid w:val="000034C8"/>
    <w:rsid w:val="00024BDA"/>
    <w:rsid w:val="00031E93"/>
    <w:rsid w:val="00083A04"/>
    <w:rsid w:val="00086215"/>
    <w:rsid w:val="00091803"/>
    <w:rsid w:val="0009190E"/>
    <w:rsid w:val="000A60EB"/>
    <w:rsid w:val="000C3D6F"/>
    <w:rsid w:val="00124C65"/>
    <w:rsid w:val="00134380"/>
    <w:rsid w:val="00150B27"/>
    <w:rsid w:val="001540B3"/>
    <w:rsid w:val="00165360"/>
    <w:rsid w:val="00197742"/>
    <w:rsid w:val="001C34B6"/>
    <w:rsid w:val="001E7B8F"/>
    <w:rsid w:val="00226838"/>
    <w:rsid w:val="00227F86"/>
    <w:rsid w:val="002318B4"/>
    <w:rsid w:val="00232AC1"/>
    <w:rsid w:val="002560FE"/>
    <w:rsid w:val="00273B76"/>
    <w:rsid w:val="0029213B"/>
    <w:rsid w:val="002B3170"/>
    <w:rsid w:val="002B5613"/>
    <w:rsid w:val="002B6810"/>
    <w:rsid w:val="002D38AF"/>
    <w:rsid w:val="002F4AF1"/>
    <w:rsid w:val="0033076E"/>
    <w:rsid w:val="003354F8"/>
    <w:rsid w:val="00356D90"/>
    <w:rsid w:val="00366E75"/>
    <w:rsid w:val="00387D37"/>
    <w:rsid w:val="003B23F6"/>
    <w:rsid w:val="003B455C"/>
    <w:rsid w:val="003F38FB"/>
    <w:rsid w:val="0044465F"/>
    <w:rsid w:val="00467495"/>
    <w:rsid w:val="00467C40"/>
    <w:rsid w:val="00496965"/>
    <w:rsid w:val="004B52CF"/>
    <w:rsid w:val="004F0C18"/>
    <w:rsid w:val="004F2D38"/>
    <w:rsid w:val="00511714"/>
    <w:rsid w:val="00527A50"/>
    <w:rsid w:val="00533070"/>
    <w:rsid w:val="005338CA"/>
    <w:rsid w:val="00545091"/>
    <w:rsid w:val="005A1412"/>
    <w:rsid w:val="005A3701"/>
    <w:rsid w:val="005B266D"/>
    <w:rsid w:val="005C48C9"/>
    <w:rsid w:val="005E0911"/>
    <w:rsid w:val="006528A1"/>
    <w:rsid w:val="006E2C5C"/>
    <w:rsid w:val="00725957"/>
    <w:rsid w:val="00741D2E"/>
    <w:rsid w:val="00771476"/>
    <w:rsid w:val="00793C6C"/>
    <w:rsid w:val="007E090E"/>
    <w:rsid w:val="007E6FAC"/>
    <w:rsid w:val="008464A2"/>
    <w:rsid w:val="008D2300"/>
    <w:rsid w:val="00955B17"/>
    <w:rsid w:val="00957EE9"/>
    <w:rsid w:val="00962095"/>
    <w:rsid w:val="00966BAC"/>
    <w:rsid w:val="009801E8"/>
    <w:rsid w:val="009C7F2F"/>
    <w:rsid w:val="009D1A6E"/>
    <w:rsid w:val="00A37B8B"/>
    <w:rsid w:val="00A42941"/>
    <w:rsid w:val="00A62BF1"/>
    <w:rsid w:val="00A639E7"/>
    <w:rsid w:val="00AF5BB3"/>
    <w:rsid w:val="00B241FA"/>
    <w:rsid w:val="00B53017"/>
    <w:rsid w:val="00B910C8"/>
    <w:rsid w:val="00BB54B9"/>
    <w:rsid w:val="00BC3C34"/>
    <w:rsid w:val="00CA63DE"/>
    <w:rsid w:val="00CF55AC"/>
    <w:rsid w:val="00D31984"/>
    <w:rsid w:val="00D34E68"/>
    <w:rsid w:val="00D403F6"/>
    <w:rsid w:val="00D554BB"/>
    <w:rsid w:val="00DB4DA5"/>
    <w:rsid w:val="00DB5472"/>
    <w:rsid w:val="00DB63B8"/>
    <w:rsid w:val="00DC7EE2"/>
    <w:rsid w:val="00DF3378"/>
    <w:rsid w:val="00E24A96"/>
    <w:rsid w:val="00E7481B"/>
    <w:rsid w:val="00EA48B4"/>
    <w:rsid w:val="00F02078"/>
    <w:rsid w:val="00F07174"/>
    <w:rsid w:val="00F152F8"/>
    <w:rsid w:val="00F17A74"/>
    <w:rsid w:val="00F8718D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7FEAA"/>
  <w15:docId w15:val="{DD57A1E6-D36B-4115-8E61-E508F02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31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3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2D38AF"/>
    <w:pPr>
      <w:widowControl w:val="0"/>
      <w:autoSpaceDE w:val="0"/>
      <w:autoSpaceDN w:val="0"/>
      <w:adjustRightInd w:val="0"/>
      <w:spacing w:after="0" w:line="240" w:lineRule="auto"/>
      <w:ind w:left="20"/>
    </w:pPr>
    <w:rPr>
      <w:rFonts w:ascii="Segoe UI" w:eastAsia="Times New Roman" w:hAnsi="Segoe UI" w:cs="Segoe UI"/>
      <w:sz w:val="12"/>
      <w:szCs w:val="12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38AF"/>
    <w:rPr>
      <w:rFonts w:ascii="Segoe UI" w:eastAsia="Times New Roman" w:hAnsi="Segoe UI" w:cs="Segoe UI"/>
      <w:sz w:val="12"/>
      <w:szCs w:val="12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93C6C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33076E"/>
    <w:pPr>
      <w:widowControl w:val="0"/>
      <w:autoSpaceDE w:val="0"/>
      <w:autoSpaceDN w:val="0"/>
      <w:spacing w:after="0" w:line="240" w:lineRule="auto"/>
      <w:ind w:right="1623"/>
      <w:jc w:val="right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"/>
    <w:rsid w:val="0033076E"/>
    <w:rPr>
      <w:rFonts w:ascii="Calibri" w:eastAsia="Calibri" w:hAnsi="Calibri" w:cs="Calibri"/>
      <w:b/>
      <w:bCs/>
      <w:sz w:val="24"/>
      <w:szCs w:val="24"/>
    </w:rPr>
  </w:style>
  <w:style w:type="character" w:styleId="Refdenotaalpie">
    <w:name w:val="footnote reference"/>
    <w:rsid w:val="00DB63B8"/>
    <w:rPr>
      <w:vertAlign w:val="superscript"/>
    </w:rPr>
  </w:style>
  <w:style w:type="paragraph" w:customStyle="1" w:styleId="Contenidodelatabla">
    <w:name w:val="Contenido de la tabla"/>
    <w:basedOn w:val="Normal"/>
    <w:rsid w:val="00DB63B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notapie">
    <w:name w:val="footnote text"/>
    <w:basedOn w:val="Normal"/>
    <w:link w:val="TextonotapieCar"/>
    <w:rsid w:val="00DB63B8"/>
    <w:pPr>
      <w:suppressLineNumbers/>
      <w:suppressAutoHyphens/>
      <w:spacing w:after="0" w:line="240" w:lineRule="auto"/>
      <w:ind w:left="339" w:hanging="339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notapieCar">
    <w:name w:val="Texto nota pie Car"/>
    <w:basedOn w:val="Fuentedeprrafopredeter"/>
    <w:link w:val="Textonotapie"/>
    <w:rsid w:val="00DB63B8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aconcuadrcula">
    <w:name w:val="Table Grid"/>
    <w:basedOn w:val="Tablanormal"/>
    <w:uiPriority w:val="59"/>
    <w:rsid w:val="00F07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embriv\AppData\Local\Temp\Plantilla%20Folio%20institucional%20Serv.%20Informaci&#243;n%20y%20Regis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98081-A903-4413-8874-A9471774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Registro.dotx</Template>
  <TotalTime>0</TotalTime>
  <Pages>1</Pages>
  <Words>264</Words>
  <Characters>1691</Characters>
  <Application>Microsoft Office Word</Application>
  <DocSecurity>0</DocSecurity>
  <Lines>80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Benito Molina Orantes</cp:lastModifiedBy>
  <cp:revision>2</cp:revision>
  <cp:lastPrinted>2026-03-09T11:44:00Z</cp:lastPrinted>
  <dcterms:created xsi:type="dcterms:W3CDTF">2026-03-09T12:57:00Z</dcterms:created>
  <dcterms:modified xsi:type="dcterms:W3CDTF">2026-03-09T12:57:00Z</dcterms:modified>
</cp:coreProperties>
</file>